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CellMar>
          <w:left w:w="0" w:type="dxa"/>
          <w:right w:w="0" w:type="dxa"/>
        </w:tblCellMar>
        <w:tblLook w:val="04A0" w:firstRow="1" w:lastRow="0" w:firstColumn="1" w:lastColumn="0" w:noHBand="0" w:noVBand="1"/>
      </w:tblPr>
      <w:tblGrid>
        <w:gridCol w:w="9072"/>
      </w:tblGrid>
      <w:tr w:rsidR="00CF0942" w:rsidRPr="00AB2DE5" w14:paraId="4B6DE753" w14:textId="77777777" w:rsidTr="00B077EB">
        <w:trPr>
          <w:trHeight w:hRule="exact" w:val="2028"/>
        </w:trPr>
        <w:tc>
          <w:tcPr>
            <w:tcW w:w="9072" w:type="dxa"/>
          </w:tcPr>
          <w:p w14:paraId="3B47C56E" w14:textId="77777777" w:rsidR="00CF0942" w:rsidRPr="00AB2DE5" w:rsidRDefault="00CF0942" w:rsidP="00CF0942">
            <w:pPr>
              <w:tabs>
                <w:tab w:val="left" w:pos="0"/>
              </w:tabs>
              <w:spacing w:line="260" w:lineRule="exact"/>
              <w:jc w:val="right"/>
              <w:rPr>
                <w:rFonts w:asciiTheme="majorHAnsi" w:eastAsia="Times New Roman" w:hAnsiTheme="majorHAnsi" w:cstheme="majorHAnsi"/>
                <w:lang w:eastAsia="en-US"/>
              </w:rPr>
            </w:pPr>
          </w:p>
        </w:tc>
      </w:tr>
    </w:tbl>
    <w:p w14:paraId="5250373D" w14:textId="77777777" w:rsidR="00CF0942" w:rsidRPr="00AB2DE5" w:rsidRDefault="00CF0942" w:rsidP="001E055C">
      <w:pPr>
        <w:pStyle w:val="Bodycopy"/>
        <w:rPr>
          <w:rFonts w:asciiTheme="majorHAnsi" w:hAnsiTheme="majorHAnsi" w:cstheme="majorHAnsi"/>
        </w:rPr>
      </w:pPr>
    </w:p>
    <w:p w14:paraId="7A2FA0FB" w14:textId="77777777" w:rsidR="00965466" w:rsidRPr="00AB2DE5" w:rsidRDefault="00965466" w:rsidP="00427E2D">
      <w:pPr>
        <w:pStyle w:val="Covertitle"/>
        <w:ind w:right="707"/>
        <w:rPr>
          <w:rFonts w:asciiTheme="majorHAnsi" w:hAnsiTheme="majorHAnsi" w:cstheme="majorHAnsi"/>
          <w:sz w:val="36"/>
          <w:szCs w:val="36"/>
        </w:rPr>
      </w:pPr>
    </w:p>
    <w:p w14:paraId="765A4744" w14:textId="77777777" w:rsidR="00965466" w:rsidRPr="00AB2DE5" w:rsidRDefault="00965466" w:rsidP="00427E2D">
      <w:pPr>
        <w:pStyle w:val="Covertitle"/>
        <w:ind w:right="707"/>
        <w:rPr>
          <w:rFonts w:asciiTheme="majorHAnsi" w:hAnsiTheme="majorHAnsi" w:cstheme="majorHAnsi"/>
          <w:sz w:val="36"/>
          <w:szCs w:val="36"/>
        </w:rPr>
      </w:pPr>
    </w:p>
    <w:p w14:paraId="6ECF7332" w14:textId="77777777" w:rsidR="00965466" w:rsidRPr="00AB2DE5" w:rsidRDefault="00965466" w:rsidP="00427E2D">
      <w:pPr>
        <w:pStyle w:val="Covertitle"/>
        <w:ind w:right="707"/>
        <w:rPr>
          <w:rFonts w:asciiTheme="majorHAnsi" w:hAnsiTheme="majorHAnsi" w:cstheme="majorHAnsi"/>
          <w:sz w:val="36"/>
          <w:szCs w:val="36"/>
        </w:rPr>
      </w:pPr>
    </w:p>
    <w:p w14:paraId="72622059" w14:textId="77777777" w:rsidR="00965466" w:rsidRPr="00AB2DE5" w:rsidRDefault="00965466" w:rsidP="00427E2D">
      <w:pPr>
        <w:pStyle w:val="Covertitle"/>
        <w:ind w:right="707"/>
        <w:rPr>
          <w:rFonts w:asciiTheme="majorHAnsi" w:hAnsiTheme="majorHAnsi" w:cstheme="majorHAnsi"/>
          <w:sz w:val="36"/>
          <w:szCs w:val="36"/>
        </w:rPr>
      </w:pPr>
    </w:p>
    <w:p w14:paraId="7B027008" w14:textId="77777777" w:rsidR="00965466" w:rsidRPr="00AB2DE5" w:rsidRDefault="00965466" w:rsidP="00427E2D">
      <w:pPr>
        <w:pStyle w:val="Covertitle"/>
        <w:ind w:right="707"/>
        <w:rPr>
          <w:rFonts w:asciiTheme="majorHAnsi" w:hAnsiTheme="majorHAnsi" w:cstheme="majorHAnsi"/>
          <w:sz w:val="36"/>
          <w:szCs w:val="36"/>
        </w:rPr>
      </w:pPr>
    </w:p>
    <w:p w14:paraId="20FDA765" w14:textId="77777777" w:rsidR="00E611EC" w:rsidRPr="00AB2DE5" w:rsidRDefault="00E611EC" w:rsidP="00427E2D">
      <w:pPr>
        <w:pStyle w:val="Covertitle"/>
        <w:ind w:right="707"/>
        <w:rPr>
          <w:rFonts w:asciiTheme="majorHAnsi" w:hAnsiTheme="majorHAnsi" w:cstheme="majorHAnsi"/>
          <w:sz w:val="36"/>
          <w:szCs w:val="36"/>
        </w:rPr>
      </w:pPr>
    </w:p>
    <w:p w14:paraId="0DD5FFDE" w14:textId="77777777" w:rsidR="00E611EC" w:rsidRPr="00AB2DE5" w:rsidRDefault="00E611EC" w:rsidP="00427E2D">
      <w:pPr>
        <w:pStyle w:val="Covertitle"/>
        <w:ind w:right="707"/>
        <w:rPr>
          <w:rFonts w:asciiTheme="majorHAnsi" w:hAnsiTheme="majorHAnsi" w:cstheme="majorHAnsi"/>
          <w:sz w:val="36"/>
          <w:szCs w:val="36"/>
        </w:rPr>
      </w:pPr>
    </w:p>
    <w:p w14:paraId="3696C0E0" w14:textId="77777777" w:rsidR="00E611EC" w:rsidRPr="00AB2DE5" w:rsidRDefault="00E611EC" w:rsidP="00427E2D">
      <w:pPr>
        <w:pStyle w:val="Covertitle"/>
        <w:ind w:right="707"/>
        <w:rPr>
          <w:rFonts w:asciiTheme="majorHAnsi" w:hAnsiTheme="majorHAnsi" w:cstheme="majorHAnsi"/>
          <w:sz w:val="36"/>
          <w:szCs w:val="36"/>
        </w:rPr>
      </w:pPr>
    </w:p>
    <w:p w14:paraId="169B3024" w14:textId="2F160F25" w:rsidR="00427E2D" w:rsidRPr="00481E91" w:rsidRDefault="00481E91" w:rsidP="009A4492">
      <w:pPr>
        <w:pStyle w:val="Covertitle"/>
        <w:ind w:left="284" w:right="707"/>
        <w:rPr>
          <w:rFonts w:asciiTheme="majorHAnsi" w:hAnsiTheme="majorHAnsi" w:cstheme="majorHAnsi"/>
          <w:color w:val="auto"/>
          <w:sz w:val="36"/>
          <w:szCs w:val="36"/>
        </w:rPr>
      </w:pPr>
      <w:r w:rsidRPr="00481E91">
        <w:rPr>
          <w:rFonts w:asciiTheme="majorHAnsi" w:hAnsiTheme="majorHAnsi" w:cstheme="majorHAnsi"/>
          <w:color w:val="auto"/>
          <w:sz w:val="36"/>
          <w:szCs w:val="36"/>
        </w:rPr>
        <w:t>Supplier Information Questionnaire</w:t>
      </w:r>
    </w:p>
    <w:p w14:paraId="7843574D" w14:textId="77777777" w:rsidR="00427E2D" w:rsidRPr="00AB2DE5" w:rsidRDefault="00427E2D" w:rsidP="009A4492">
      <w:pPr>
        <w:pStyle w:val="Bodycopy"/>
        <w:ind w:left="284"/>
        <w:rPr>
          <w:rFonts w:asciiTheme="majorHAnsi" w:hAnsiTheme="majorHAnsi" w:cstheme="majorHAnsi"/>
          <w:sz w:val="24"/>
          <w:szCs w:val="24"/>
        </w:rPr>
      </w:pPr>
    </w:p>
    <w:p w14:paraId="4AE554F3" w14:textId="77777777" w:rsidR="00B167EC" w:rsidRPr="00AB2DE5" w:rsidRDefault="0072556B" w:rsidP="004D029A">
      <w:pPr>
        <w:pStyle w:val="Contentstitle"/>
        <w:rPr>
          <w:sz w:val="28"/>
          <w:szCs w:val="28"/>
        </w:rPr>
      </w:pPr>
      <w:r w:rsidRPr="00AB2DE5">
        <w:rPr>
          <w:sz w:val="28"/>
          <w:szCs w:val="28"/>
        </w:rPr>
        <w:lastRenderedPageBreak/>
        <w:t>Co</w:t>
      </w:r>
      <w:r w:rsidR="00E77E04" w:rsidRPr="00AB2DE5">
        <w:rPr>
          <w:sz w:val="28"/>
          <w:szCs w:val="28"/>
        </w:rPr>
        <w:t>ntents</w:t>
      </w:r>
      <w:r w:rsidR="001D08A9" w:rsidRPr="00AB2DE5">
        <w:rPr>
          <w:sz w:val="28"/>
          <w:szCs w:val="28"/>
        </w:rPr>
        <w:t xml:space="preserve"> </w:t>
      </w:r>
    </w:p>
    <w:p w14:paraId="638A1EFE" w14:textId="5C13372B" w:rsidR="00E90DC7" w:rsidRDefault="00A12623">
      <w:pPr>
        <w:pStyle w:val="TOC1"/>
        <w:rPr>
          <w:rFonts w:eastAsiaTheme="minorEastAsia" w:cstheme="minorBidi"/>
          <w:color w:val="auto"/>
          <w:szCs w:val="22"/>
          <w:lang w:eastAsia="en-GB"/>
        </w:rPr>
      </w:pPr>
      <w:r w:rsidRPr="00AB2DE5">
        <w:rPr>
          <w:rFonts w:asciiTheme="majorHAnsi" w:hAnsiTheme="majorHAnsi" w:cstheme="majorHAnsi"/>
          <w:noProof w:val="0"/>
          <w:szCs w:val="22"/>
        </w:rPr>
        <w:fldChar w:fldCharType="begin"/>
      </w:r>
      <w:r w:rsidRPr="00AB2DE5">
        <w:rPr>
          <w:rFonts w:asciiTheme="majorHAnsi" w:hAnsiTheme="majorHAnsi" w:cstheme="majorHAnsi"/>
          <w:noProof w:val="0"/>
          <w:szCs w:val="22"/>
        </w:rPr>
        <w:instrText xml:space="preserve"> TOC \h \z \t "Heading A,1,Heading B,2" </w:instrText>
      </w:r>
      <w:r w:rsidRPr="00AB2DE5">
        <w:rPr>
          <w:rFonts w:asciiTheme="majorHAnsi" w:hAnsiTheme="majorHAnsi" w:cstheme="majorHAnsi"/>
          <w:noProof w:val="0"/>
          <w:szCs w:val="22"/>
        </w:rPr>
        <w:fldChar w:fldCharType="separate"/>
      </w:r>
      <w:hyperlink w:anchor="_Toc135133451" w:history="1">
        <w:r w:rsidR="00E90DC7" w:rsidRPr="00D442AB">
          <w:rPr>
            <w:rStyle w:val="Hyperlink"/>
            <w:rFonts w:cstheme="majorHAnsi"/>
          </w:rPr>
          <w:t>1.</w:t>
        </w:r>
        <w:r w:rsidR="00E90DC7">
          <w:rPr>
            <w:rFonts w:eastAsiaTheme="minorEastAsia" w:cstheme="minorBidi"/>
            <w:color w:val="auto"/>
            <w:szCs w:val="22"/>
            <w:lang w:eastAsia="en-GB"/>
          </w:rPr>
          <w:tab/>
        </w:r>
        <w:r w:rsidR="00E90DC7" w:rsidRPr="00D442AB">
          <w:rPr>
            <w:rStyle w:val="Hyperlink"/>
            <w:rFonts w:cstheme="majorHAnsi"/>
          </w:rPr>
          <w:t>Supplier Information Questionnaire</w:t>
        </w:r>
        <w:r w:rsidR="00E90DC7">
          <w:rPr>
            <w:webHidden/>
          </w:rPr>
          <w:tab/>
        </w:r>
        <w:r w:rsidR="00E90DC7">
          <w:rPr>
            <w:webHidden/>
          </w:rPr>
          <w:fldChar w:fldCharType="begin"/>
        </w:r>
        <w:r w:rsidR="00E90DC7">
          <w:rPr>
            <w:webHidden/>
          </w:rPr>
          <w:instrText xml:space="preserve"> PAGEREF _Toc135133451 \h </w:instrText>
        </w:r>
        <w:r w:rsidR="00E90DC7">
          <w:rPr>
            <w:webHidden/>
          </w:rPr>
        </w:r>
        <w:r w:rsidR="00E90DC7">
          <w:rPr>
            <w:webHidden/>
          </w:rPr>
          <w:fldChar w:fldCharType="separate"/>
        </w:r>
        <w:r w:rsidR="00E90DC7">
          <w:rPr>
            <w:webHidden/>
          </w:rPr>
          <w:t>4</w:t>
        </w:r>
        <w:r w:rsidR="00E90DC7">
          <w:rPr>
            <w:webHidden/>
          </w:rPr>
          <w:fldChar w:fldCharType="end"/>
        </w:r>
      </w:hyperlink>
    </w:p>
    <w:p w14:paraId="44D3D283" w14:textId="7B002666" w:rsidR="00E90DC7" w:rsidRDefault="00E90DC7">
      <w:pPr>
        <w:pStyle w:val="TOC2"/>
        <w:rPr>
          <w:rFonts w:asciiTheme="minorHAnsi" w:hAnsiTheme="minorHAnsi"/>
          <w:i w:val="0"/>
          <w:color w:val="auto"/>
        </w:rPr>
      </w:pPr>
      <w:hyperlink w:anchor="_Toc135133452" w:history="1">
        <w:r w:rsidRPr="00D442AB">
          <w:rPr>
            <w:rStyle w:val="Hyperlink"/>
            <w:rFonts w:asciiTheme="majorHAnsi" w:hAnsiTheme="majorHAnsi" w:cstheme="majorHAnsi"/>
            <w14:scene3d>
              <w14:camera w14:prst="orthographicFront"/>
              <w14:lightRig w14:rig="threePt" w14:dir="t">
                <w14:rot w14:lat="0" w14:lon="0" w14:rev="0"/>
              </w14:lightRig>
            </w14:scene3d>
          </w:rPr>
          <w:t>1.1.</w:t>
        </w:r>
        <w:r>
          <w:rPr>
            <w:rFonts w:asciiTheme="minorHAnsi" w:hAnsiTheme="minorHAnsi"/>
            <w:i w:val="0"/>
            <w:color w:val="auto"/>
          </w:rPr>
          <w:tab/>
        </w:r>
        <w:r w:rsidRPr="00D442AB">
          <w:rPr>
            <w:rStyle w:val="Hyperlink"/>
            <w:rFonts w:asciiTheme="majorHAnsi" w:hAnsiTheme="majorHAnsi" w:cstheme="majorHAnsi"/>
          </w:rPr>
          <w:t>Organisation Details</w:t>
        </w:r>
        <w:r>
          <w:rPr>
            <w:webHidden/>
          </w:rPr>
          <w:tab/>
        </w:r>
        <w:r>
          <w:rPr>
            <w:webHidden/>
          </w:rPr>
          <w:fldChar w:fldCharType="begin"/>
        </w:r>
        <w:r>
          <w:rPr>
            <w:webHidden/>
          </w:rPr>
          <w:instrText xml:space="preserve"> PAGEREF _Toc135133452 \h </w:instrText>
        </w:r>
        <w:r>
          <w:rPr>
            <w:webHidden/>
          </w:rPr>
        </w:r>
        <w:r>
          <w:rPr>
            <w:webHidden/>
          </w:rPr>
          <w:fldChar w:fldCharType="separate"/>
        </w:r>
        <w:r>
          <w:rPr>
            <w:webHidden/>
          </w:rPr>
          <w:t>4</w:t>
        </w:r>
        <w:r>
          <w:rPr>
            <w:webHidden/>
          </w:rPr>
          <w:fldChar w:fldCharType="end"/>
        </w:r>
      </w:hyperlink>
    </w:p>
    <w:p w14:paraId="0D3FB612" w14:textId="4828E8F9" w:rsidR="00E90DC7" w:rsidRDefault="00E90DC7">
      <w:pPr>
        <w:pStyle w:val="TOC2"/>
        <w:rPr>
          <w:rFonts w:asciiTheme="minorHAnsi" w:hAnsiTheme="minorHAnsi"/>
          <w:i w:val="0"/>
          <w:color w:val="auto"/>
        </w:rPr>
      </w:pPr>
      <w:hyperlink w:anchor="_Toc135133453" w:history="1">
        <w:r w:rsidRPr="00D442AB">
          <w:rPr>
            <w:rStyle w:val="Hyperlink"/>
            <w:rFonts w:asciiTheme="majorHAnsi" w:hAnsiTheme="majorHAnsi" w:cstheme="majorHAnsi"/>
            <w14:scene3d>
              <w14:camera w14:prst="orthographicFront"/>
              <w14:lightRig w14:rig="threePt" w14:dir="t">
                <w14:rot w14:lat="0" w14:lon="0" w14:rev="0"/>
              </w14:lightRig>
            </w14:scene3d>
          </w:rPr>
          <w:t>1.2.</w:t>
        </w:r>
        <w:r>
          <w:rPr>
            <w:rFonts w:asciiTheme="minorHAnsi" w:hAnsiTheme="minorHAnsi"/>
            <w:i w:val="0"/>
            <w:color w:val="auto"/>
          </w:rPr>
          <w:tab/>
        </w:r>
        <w:r w:rsidRPr="00D442AB">
          <w:rPr>
            <w:rStyle w:val="Hyperlink"/>
            <w:rFonts w:asciiTheme="majorHAnsi" w:hAnsiTheme="majorHAnsi" w:cstheme="majorHAnsi"/>
          </w:rPr>
          <w:t>Economic and Financial Information</w:t>
        </w:r>
        <w:r>
          <w:rPr>
            <w:webHidden/>
          </w:rPr>
          <w:tab/>
        </w:r>
        <w:r>
          <w:rPr>
            <w:webHidden/>
          </w:rPr>
          <w:fldChar w:fldCharType="begin"/>
        </w:r>
        <w:r>
          <w:rPr>
            <w:webHidden/>
          </w:rPr>
          <w:instrText xml:space="preserve"> PAGEREF _Toc135133453 \h </w:instrText>
        </w:r>
        <w:r>
          <w:rPr>
            <w:webHidden/>
          </w:rPr>
        </w:r>
        <w:r>
          <w:rPr>
            <w:webHidden/>
          </w:rPr>
          <w:fldChar w:fldCharType="separate"/>
        </w:r>
        <w:r>
          <w:rPr>
            <w:webHidden/>
          </w:rPr>
          <w:t>7</w:t>
        </w:r>
        <w:r>
          <w:rPr>
            <w:webHidden/>
          </w:rPr>
          <w:fldChar w:fldCharType="end"/>
        </w:r>
      </w:hyperlink>
    </w:p>
    <w:p w14:paraId="60389925" w14:textId="07E74E6D" w:rsidR="00E90DC7" w:rsidRDefault="00E90DC7">
      <w:pPr>
        <w:pStyle w:val="TOC2"/>
        <w:rPr>
          <w:rFonts w:asciiTheme="minorHAnsi" w:hAnsiTheme="minorHAnsi"/>
          <w:i w:val="0"/>
          <w:color w:val="auto"/>
        </w:rPr>
      </w:pPr>
      <w:hyperlink w:anchor="_Toc135133454" w:history="1">
        <w:r w:rsidRPr="00D442AB">
          <w:rPr>
            <w:rStyle w:val="Hyperlink"/>
            <w:rFonts w:asciiTheme="majorHAnsi" w:hAnsiTheme="majorHAnsi" w:cstheme="majorHAnsi"/>
            <w14:scene3d>
              <w14:camera w14:prst="orthographicFront"/>
              <w14:lightRig w14:rig="threePt" w14:dir="t">
                <w14:rot w14:lat="0" w14:lon="0" w14:rev="0"/>
              </w14:lightRig>
            </w14:scene3d>
          </w:rPr>
          <w:t>1.3.</w:t>
        </w:r>
        <w:r>
          <w:rPr>
            <w:rFonts w:asciiTheme="minorHAnsi" w:hAnsiTheme="minorHAnsi"/>
            <w:i w:val="0"/>
            <w:color w:val="auto"/>
          </w:rPr>
          <w:tab/>
        </w:r>
        <w:r w:rsidRPr="00D442AB">
          <w:rPr>
            <w:rStyle w:val="Hyperlink"/>
            <w:rFonts w:asciiTheme="majorHAnsi" w:hAnsiTheme="majorHAnsi" w:cstheme="majorHAnsi"/>
          </w:rPr>
          <w:t>Technical and/or Professional Ability</w:t>
        </w:r>
        <w:r>
          <w:rPr>
            <w:webHidden/>
          </w:rPr>
          <w:tab/>
        </w:r>
        <w:r>
          <w:rPr>
            <w:webHidden/>
          </w:rPr>
          <w:fldChar w:fldCharType="begin"/>
        </w:r>
        <w:r>
          <w:rPr>
            <w:webHidden/>
          </w:rPr>
          <w:instrText xml:space="preserve"> PAGEREF _Toc135133454 \h </w:instrText>
        </w:r>
        <w:r>
          <w:rPr>
            <w:webHidden/>
          </w:rPr>
        </w:r>
        <w:r>
          <w:rPr>
            <w:webHidden/>
          </w:rPr>
          <w:fldChar w:fldCharType="separate"/>
        </w:r>
        <w:r>
          <w:rPr>
            <w:webHidden/>
          </w:rPr>
          <w:t>9</w:t>
        </w:r>
        <w:r>
          <w:rPr>
            <w:webHidden/>
          </w:rPr>
          <w:fldChar w:fldCharType="end"/>
        </w:r>
      </w:hyperlink>
    </w:p>
    <w:p w14:paraId="7657FAA7" w14:textId="6DB4B6AD" w:rsidR="00E90DC7" w:rsidRDefault="00E90DC7">
      <w:pPr>
        <w:pStyle w:val="TOC2"/>
        <w:rPr>
          <w:rFonts w:asciiTheme="minorHAnsi" w:hAnsiTheme="minorHAnsi"/>
          <w:i w:val="0"/>
          <w:color w:val="auto"/>
        </w:rPr>
      </w:pPr>
      <w:hyperlink w:anchor="_Toc135133455" w:history="1">
        <w:r w:rsidRPr="00D442AB">
          <w:rPr>
            <w:rStyle w:val="Hyperlink"/>
            <w:rFonts w:asciiTheme="majorHAnsi" w:hAnsiTheme="majorHAnsi" w:cstheme="majorHAnsi"/>
            <w14:scene3d>
              <w14:camera w14:prst="orthographicFront"/>
              <w14:lightRig w14:rig="threePt" w14:dir="t">
                <w14:rot w14:lat="0" w14:lon="0" w14:rev="0"/>
              </w14:lightRig>
            </w14:scene3d>
          </w:rPr>
          <w:t>1.4.</w:t>
        </w:r>
        <w:r>
          <w:rPr>
            <w:rFonts w:asciiTheme="minorHAnsi" w:hAnsiTheme="minorHAnsi"/>
            <w:i w:val="0"/>
            <w:color w:val="auto"/>
          </w:rPr>
          <w:tab/>
        </w:r>
        <w:r w:rsidRPr="00D442AB">
          <w:rPr>
            <w:rStyle w:val="Hyperlink"/>
            <w:rFonts w:asciiTheme="majorHAnsi" w:hAnsiTheme="majorHAnsi" w:cstheme="majorHAnsi"/>
          </w:rPr>
          <w:t>Declaration</w:t>
        </w:r>
        <w:r>
          <w:rPr>
            <w:webHidden/>
          </w:rPr>
          <w:tab/>
        </w:r>
        <w:r>
          <w:rPr>
            <w:webHidden/>
          </w:rPr>
          <w:fldChar w:fldCharType="begin"/>
        </w:r>
        <w:r>
          <w:rPr>
            <w:webHidden/>
          </w:rPr>
          <w:instrText xml:space="preserve"> PAGEREF _Toc135133455 \h </w:instrText>
        </w:r>
        <w:r>
          <w:rPr>
            <w:webHidden/>
          </w:rPr>
        </w:r>
        <w:r>
          <w:rPr>
            <w:webHidden/>
          </w:rPr>
          <w:fldChar w:fldCharType="separate"/>
        </w:r>
        <w:r>
          <w:rPr>
            <w:webHidden/>
          </w:rPr>
          <w:t>12</w:t>
        </w:r>
        <w:r>
          <w:rPr>
            <w:webHidden/>
          </w:rPr>
          <w:fldChar w:fldCharType="end"/>
        </w:r>
      </w:hyperlink>
    </w:p>
    <w:p w14:paraId="3CB951E8" w14:textId="2837CD2F" w:rsidR="00041B41" w:rsidRPr="00AB2DE5" w:rsidRDefault="00A12623" w:rsidP="002026E8">
      <w:pPr>
        <w:spacing w:after="200" w:line="276" w:lineRule="auto"/>
        <w:rPr>
          <w:rFonts w:asciiTheme="majorHAnsi" w:hAnsiTheme="majorHAnsi" w:cstheme="majorHAnsi"/>
        </w:rPr>
      </w:pPr>
      <w:r w:rsidRPr="00AB2DE5">
        <w:rPr>
          <w:rFonts w:asciiTheme="majorHAnsi" w:hAnsiTheme="majorHAnsi" w:cstheme="majorHAnsi"/>
        </w:rPr>
        <w:fldChar w:fldCharType="end"/>
      </w:r>
    </w:p>
    <w:p w14:paraId="2A5E34D8" w14:textId="4FD6EBBC" w:rsidR="00B167EC" w:rsidRPr="00AB2DE5" w:rsidRDefault="00041B41" w:rsidP="008F0FCE">
      <w:pPr>
        <w:spacing w:after="200" w:line="276" w:lineRule="auto"/>
        <w:rPr>
          <w:rFonts w:asciiTheme="majorHAnsi" w:hAnsiTheme="majorHAnsi" w:cstheme="majorHAnsi"/>
        </w:rPr>
      </w:pPr>
      <w:r w:rsidRPr="00AB2DE5">
        <w:rPr>
          <w:rFonts w:asciiTheme="majorHAnsi" w:hAnsiTheme="majorHAnsi" w:cstheme="majorHAnsi"/>
        </w:rPr>
        <w:br w:type="page"/>
      </w:r>
    </w:p>
    <w:p w14:paraId="3011901B" w14:textId="77777777" w:rsidR="00796BB8" w:rsidRPr="00AB2DE5" w:rsidRDefault="00796BB8" w:rsidP="00517F35">
      <w:pPr>
        <w:pStyle w:val="Bodycopy"/>
        <w:jc w:val="both"/>
        <w:rPr>
          <w:rFonts w:asciiTheme="majorHAnsi" w:hAnsiTheme="majorHAnsi" w:cstheme="majorHAnsi"/>
          <w:lang w:eastAsia="en-US"/>
        </w:rPr>
        <w:sectPr w:rsidR="00796BB8" w:rsidRPr="00AB2DE5" w:rsidSect="00AE4787">
          <w:headerReference w:type="even" r:id="rId11"/>
          <w:footerReference w:type="even" r:id="rId12"/>
          <w:footerReference w:type="first" r:id="rId13"/>
          <w:pgSz w:w="11906" w:h="16838" w:code="9"/>
          <w:pgMar w:top="1276" w:right="1134" w:bottom="1021" w:left="1134" w:header="850" w:footer="850" w:gutter="0"/>
          <w:pgNumType w:start="2"/>
          <w:cols w:space="720"/>
          <w:docGrid w:linePitch="299"/>
        </w:sectPr>
      </w:pPr>
      <w:bookmarkStart w:id="0" w:name="h.30j0zll" w:colFirst="0" w:colLast="0"/>
      <w:bookmarkEnd w:id="0"/>
    </w:p>
    <w:p w14:paraId="4BB22997" w14:textId="6FB8C52E" w:rsidR="00721EFD" w:rsidRPr="00AB2DE5" w:rsidRDefault="00517F35" w:rsidP="00F306FE">
      <w:pPr>
        <w:pStyle w:val="HeadingA"/>
        <w:ind w:left="284" w:hanging="851"/>
        <w:rPr>
          <w:rFonts w:cstheme="majorHAnsi"/>
          <w:szCs w:val="32"/>
        </w:rPr>
      </w:pPr>
      <w:bookmarkStart w:id="1" w:name="_Toc135133451"/>
      <w:r w:rsidRPr="00AB2DE5">
        <w:rPr>
          <w:rFonts w:cstheme="majorHAnsi"/>
          <w:szCs w:val="32"/>
        </w:rPr>
        <w:lastRenderedPageBreak/>
        <w:t>Supplier Information Questionnaire</w:t>
      </w:r>
      <w:bookmarkEnd w:id="1"/>
    </w:p>
    <w:p w14:paraId="0CF26C10" w14:textId="77777777" w:rsidR="00517F35" w:rsidRPr="00AB2DE5" w:rsidRDefault="00517F35" w:rsidP="0002521A">
      <w:pPr>
        <w:pStyle w:val="Bodycopy"/>
        <w:spacing w:line="360" w:lineRule="auto"/>
        <w:ind w:left="284"/>
        <w:rPr>
          <w:rFonts w:asciiTheme="majorHAnsi" w:hAnsiTheme="majorHAnsi" w:cstheme="majorHAnsi"/>
          <w:sz w:val="24"/>
          <w:szCs w:val="24"/>
          <w:lang w:eastAsia="en-US"/>
        </w:rPr>
      </w:pPr>
      <w:r w:rsidRPr="00AB2DE5">
        <w:rPr>
          <w:rFonts w:asciiTheme="majorHAnsi" w:hAnsiTheme="majorHAnsi" w:cstheme="majorHAnsi"/>
          <w:sz w:val="24"/>
          <w:szCs w:val="24"/>
          <w:lang w:eastAsia="en-US"/>
        </w:rPr>
        <w:t>Please complete all sections below, providing evidence where requested as appendices in one zip file, referencing the relevant section.</w:t>
      </w:r>
    </w:p>
    <w:p w14:paraId="4B284BFF" w14:textId="77777777" w:rsidR="00517F35" w:rsidRPr="00AB2DE5" w:rsidRDefault="007B4B27" w:rsidP="0002521A">
      <w:pPr>
        <w:pStyle w:val="HeadingB"/>
        <w:ind w:left="284" w:hanging="851"/>
        <w:rPr>
          <w:rFonts w:asciiTheme="majorHAnsi" w:hAnsiTheme="majorHAnsi" w:cstheme="majorHAnsi"/>
        </w:rPr>
      </w:pPr>
      <w:bookmarkStart w:id="2" w:name="_Toc135133452"/>
      <w:r w:rsidRPr="00AB2DE5">
        <w:rPr>
          <w:rFonts w:asciiTheme="majorHAnsi" w:hAnsiTheme="majorHAnsi" w:cstheme="majorHAnsi"/>
        </w:rPr>
        <w:t>Organisation Details</w:t>
      </w:r>
      <w:bookmarkEnd w:id="2"/>
    </w:p>
    <w:p w14:paraId="6A412AE1" w14:textId="77777777" w:rsidR="00425EE4" w:rsidRPr="00AB2DE5" w:rsidRDefault="00425EE4" w:rsidP="00425EE4">
      <w:pPr>
        <w:pStyle w:val="Bodycopy"/>
        <w:rPr>
          <w:rFonts w:asciiTheme="majorHAnsi" w:hAnsiTheme="majorHAnsi" w:cstheme="majorHAnsi"/>
          <w:lang w:eastAsia="en-US"/>
        </w:rPr>
      </w:pPr>
    </w:p>
    <w:tbl>
      <w:tblPr>
        <w:tblStyle w:val="ListTable3-Accent121"/>
        <w:tblW w:w="4853" w:type="pct"/>
        <w:tblInd w:w="274" w:type="dxa"/>
        <w:tblLook w:val="01A0" w:firstRow="1" w:lastRow="0" w:firstColumn="1" w:lastColumn="1" w:noHBand="0" w:noVBand="0"/>
      </w:tblPr>
      <w:tblGrid>
        <w:gridCol w:w="2953"/>
        <w:gridCol w:w="6392"/>
      </w:tblGrid>
      <w:tr w:rsidR="00B91669" w:rsidRPr="00AB2DE5" w14:paraId="16774EAC" w14:textId="77777777" w:rsidTr="00B916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0E6D698F"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br w:type="page"/>
            </w:r>
            <w:r w:rsidRPr="00AB2DE5">
              <w:rPr>
                <w:rFonts w:asciiTheme="majorHAnsi" w:hAnsiTheme="majorHAnsi" w:cstheme="majorHAnsi"/>
                <w:color w:val="auto"/>
                <w:sz w:val="24"/>
                <w:szCs w:val="24"/>
              </w:rPr>
              <w:t xml:space="preserve">1 COMPANY DETAILS </w:t>
            </w:r>
          </w:p>
        </w:tc>
      </w:tr>
      <w:tr w:rsidR="00B91669" w:rsidRPr="00AB2DE5" w14:paraId="448D9A35"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7A11D28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Name/Registered name of organisation</w:t>
            </w:r>
          </w:p>
          <w:p w14:paraId="18C70D94" w14:textId="17AE4B6F"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i/>
                <w:sz w:val="24"/>
                <w:szCs w:val="24"/>
              </w:rPr>
              <w:t>(</w:t>
            </w:r>
            <w:r w:rsidR="00411982" w:rsidRPr="00AB2DE5">
              <w:rPr>
                <w:rFonts w:asciiTheme="majorHAnsi" w:hAnsiTheme="majorHAnsi" w:cstheme="majorHAnsi"/>
                <w:b w:val="0"/>
                <w:bCs w:val="0"/>
                <w:i/>
                <w:sz w:val="24"/>
                <w:szCs w:val="24"/>
              </w:rPr>
              <w:t>Including</w:t>
            </w:r>
            <w:r w:rsidRPr="00AB2DE5">
              <w:rPr>
                <w:rFonts w:asciiTheme="majorHAnsi" w:hAnsiTheme="majorHAnsi" w:cstheme="majorHAnsi"/>
                <w:b w:val="0"/>
                <w:bCs w:val="0"/>
                <w:i/>
                <w:sz w:val="24"/>
                <w:szCs w:val="24"/>
              </w:rPr>
              <w:t xml:space="preserve"> any previous names if different)</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2760B85D" w14:textId="77777777" w:rsidR="00B91669" w:rsidRPr="00AB2DE5" w:rsidRDefault="00B91669" w:rsidP="00C82C31">
            <w:pPr>
              <w:spacing w:before="120" w:after="120" w:line="360" w:lineRule="auto"/>
              <w:rPr>
                <w:rFonts w:asciiTheme="majorHAnsi" w:hAnsiTheme="majorHAnsi" w:cstheme="majorHAnsi"/>
                <w:sz w:val="24"/>
                <w:szCs w:val="24"/>
              </w:rPr>
            </w:pPr>
          </w:p>
        </w:tc>
      </w:tr>
      <w:tr w:rsidR="00B91669" w:rsidRPr="00AB2DE5" w14:paraId="43935FA7" w14:textId="77777777" w:rsidTr="00B91669">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761B59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Registered address</w:t>
            </w:r>
          </w:p>
        </w:tc>
        <w:bookmarkStart w:id="3" w:name="Text2"/>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4A80A053"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bookmarkEnd w:id="3"/>
          </w:p>
        </w:tc>
      </w:tr>
      <w:tr w:rsidR="00B91669" w:rsidRPr="00AB2DE5" w14:paraId="175EF025"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7C958CC"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t>Principle Office Address</w:t>
            </w:r>
            <w:r w:rsidRPr="00AB2DE5">
              <w:rPr>
                <w:rFonts w:asciiTheme="majorHAnsi" w:hAnsiTheme="majorHAnsi" w:cstheme="majorHAnsi"/>
                <w:sz w:val="24"/>
                <w:szCs w:val="24"/>
              </w:rPr>
              <w:br/>
            </w:r>
            <w:r w:rsidRPr="00AB2DE5">
              <w:rPr>
                <w:rFonts w:asciiTheme="majorHAnsi" w:hAnsiTheme="majorHAnsi" w:cstheme="majorHAnsi"/>
                <w:b w:val="0"/>
                <w:bCs w:val="0"/>
                <w:i/>
                <w:iCs/>
                <w:sz w:val="24"/>
                <w:szCs w:val="24"/>
              </w:rPr>
              <w:t>(If different to registered address)</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52603664"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p w14:paraId="50138194" w14:textId="77777777" w:rsidR="00B91669" w:rsidRPr="00AB2DE5" w:rsidRDefault="00B91669" w:rsidP="00C82C31">
            <w:pPr>
              <w:spacing w:before="120" w:after="120" w:line="360" w:lineRule="auto"/>
              <w:rPr>
                <w:rFonts w:asciiTheme="majorHAnsi" w:hAnsiTheme="majorHAnsi" w:cstheme="majorHAnsi"/>
                <w:sz w:val="24"/>
                <w:szCs w:val="24"/>
              </w:rPr>
            </w:pPr>
          </w:p>
        </w:tc>
      </w:tr>
      <w:tr w:rsidR="00B91669" w:rsidRPr="00AB2DE5" w14:paraId="194A09DB" w14:textId="77777777" w:rsidTr="00B91669">
        <w:trPr>
          <w:trHeight w:val="792"/>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302F8C1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Companies House registration number</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2B1D2CBD"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0D7E32B"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4868DD1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79F5AC17" w14:textId="77777777" w:rsidR="00B91669" w:rsidRPr="00AB2DE5" w:rsidRDefault="00B91669" w:rsidP="00C82C31">
            <w:pPr>
              <w:spacing w:before="120" w:after="120" w:line="360" w:lineRule="auto"/>
              <w:rPr>
                <w:rFonts w:asciiTheme="majorHAnsi" w:hAnsiTheme="majorHAnsi" w:cstheme="majorHAnsi"/>
                <w:b w:val="0"/>
                <w:bCs w:val="0"/>
                <w:sz w:val="24"/>
                <w:szCs w:val="24"/>
              </w:rPr>
            </w:pPr>
          </w:p>
        </w:tc>
      </w:tr>
      <w:tr w:rsidR="00B91669" w:rsidRPr="00AB2DE5" w14:paraId="26C60A90" w14:textId="77777777" w:rsidTr="00B91669">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5532C95A"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Type of organisation</w:t>
            </w:r>
          </w:p>
          <w:p w14:paraId="18636EA5" w14:textId="77777777" w:rsidR="00B91669" w:rsidRPr="00AB2DE5" w:rsidRDefault="00B91669" w:rsidP="00C82C31">
            <w:pPr>
              <w:spacing w:before="120" w:after="120" w:line="360" w:lineRule="auto"/>
              <w:rPr>
                <w:rFonts w:asciiTheme="majorHAnsi" w:hAnsiTheme="majorHAnsi" w:cstheme="majorHAnsi"/>
                <w:b w:val="0"/>
                <w:bCs w:val="0"/>
                <w:i/>
                <w:sz w:val="24"/>
                <w:szCs w:val="24"/>
              </w:rPr>
            </w:pPr>
            <w:r w:rsidRPr="00AB2DE5">
              <w:rPr>
                <w:rFonts w:asciiTheme="majorHAnsi" w:hAnsiTheme="majorHAnsi" w:cstheme="majorHAnsi"/>
                <w:b w:val="0"/>
                <w:bCs w:val="0"/>
                <w:i/>
                <w:sz w:val="24"/>
                <w:szCs w:val="24"/>
              </w:rPr>
              <w:t>(Private Ltd, Public Ltd, Partnership, sole trader, other)</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39986777" w14:textId="77777777" w:rsidR="00B91669" w:rsidRPr="00AB2DE5" w:rsidRDefault="00B91669" w:rsidP="00C82C31">
            <w:pPr>
              <w:spacing w:before="120" w:after="120" w:line="360" w:lineRule="auto"/>
              <w:rPr>
                <w:rFonts w:asciiTheme="majorHAnsi" w:hAnsiTheme="majorHAnsi" w:cstheme="majorHAnsi"/>
                <w:b w:val="0"/>
                <w:bCs w:val="0"/>
                <w:sz w:val="24"/>
                <w:szCs w:val="24"/>
              </w:rPr>
            </w:pPr>
          </w:p>
        </w:tc>
      </w:tr>
    </w:tbl>
    <w:p w14:paraId="168FF0FC"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956"/>
        <w:gridCol w:w="6399"/>
      </w:tblGrid>
      <w:tr w:rsidR="00B91669" w:rsidRPr="00AB2DE5" w14:paraId="068AF3FC"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2B1CAFA4"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2 HOLDING / PARENT COMPANY </w:t>
            </w:r>
            <w:r w:rsidRPr="00AB2DE5">
              <w:rPr>
                <w:rFonts w:asciiTheme="majorHAnsi" w:hAnsiTheme="majorHAnsi" w:cstheme="majorHAnsi"/>
                <w:b w:val="0"/>
                <w:bCs w:val="0"/>
                <w:i/>
                <w:color w:val="auto"/>
                <w:sz w:val="24"/>
                <w:szCs w:val="24"/>
              </w:rPr>
              <w:t>(Provide details of any holding or parent company)</w:t>
            </w:r>
          </w:p>
        </w:tc>
      </w:tr>
      <w:tr w:rsidR="00B91669" w:rsidRPr="00AB2DE5" w14:paraId="47ECD408"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1BBEB00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lastRenderedPageBreak/>
              <w:t>Name / Trading Name</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7D733608"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486C3CD6" w14:textId="77777777" w:rsidTr="00C82C31">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638F0BF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Registered address</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01CA4957"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3CE7843"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7B66BA5A"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Companies House registration number</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2F081305"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16CDE82D" w14:textId="77777777" w:rsidTr="00C82C31">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2E88D31"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2E7D4507" w14:textId="77777777" w:rsidR="00B91669" w:rsidRPr="00AB2DE5" w:rsidRDefault="00B91669" w:rsidP="00C82C31">
            <w:pPr>
              <w:spacing w:before="120" w:after="120" w:line="360" w:lineRule="auto"/>
              <w:rPr>
                <w:rFonts w:asciiTheme="majorHAnsi" w:hAnsiTheme="majorHAnsi" w:cstheme="majorHAnsi"/>
                <w:sz w:val="24"/>
                <w:szCs w:val="24"/>
              </w:rPr>
            </w:pPr>
          </w:p>
        </w:tc>
      </w:tr>
    </w:tbl>
    <w:p w14:paraId="7450CD87" w14:textId="77777777" w:rsidR="00B91669" w:rsidRPr="00AB2DE5" w:rsidRDefault="00B91669" w:rsidP="00B91669">
      <w:pPr>
        <w:rPr>
          <w:rFonts w:asciiTheme="majorHAnsi" w:hAnsiTheme="majorHAnsi" w:cstheme="majorHAnsi"/>
        </w:rPr>
      </w:pPr>
    </w:p>
    <w:p w14:paraId="5AE9A34F"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986"/>
        <w:gridCol w:w="6369"/>
      </w:tblGrid>
      <w:tr w:rsidR="00B91669" w:rsidRPr="00AB2DE5" w14:paraId="1D3FF9EC"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502B03D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3 COMPANY SIZE </w:t>
            </w:r>
          </w:p>
        </w:tc>
      </w:tr>
      <w:tr w:rsidR="00B91669" w:rsidRPr="00AB2DE5" w14:paraId="4641DDD8"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3A6394E6"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Are you a small/medium/large business?</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1953FDF2"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5F0E16A8"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67E87265" w14:textId="149096E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 xml:space="preserve">No. of </w:t>
            </w:r>
            <w:r w:rsidR="007D2419" w:rsidRPr="00AB2DE5">
              <w:rPr>
                <w:rFonts w:asciiTheme="majorHAnsi" w:hAnsiTheme="majorHAnsi" w:cstheme="majorHAnsi"/>
                <w:sz w:val="24"/>
                <w:szCs w:val="24"/>
              </w:rPr>
              <w:t>full-time</w:t>
            </w:r>
            <w:r w:rsidRPr="00AB2DE5">
              <w:rPr>
                <w:rFonts w:asciiTheme="majorHAnsi" w:hAnsiTheme="majorHAnsi" w:cstheme="majorHAnsi"/>
                <w:sz w:val="24"/>
                <w:szCs w:val="24"/>
              </w:rPr>
              <w:t xml:space="preserve"> staff</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5B797F1B"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79C5ACC2"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3A8821CB"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No. of part time staff</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13853EC4"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09A4DD16"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2F817A3A"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No. of contractors</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153ABE57"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bl>
    <w:p w14:paraId="14C2416D" w14:textId="77777777" w:rsidR="00B91669" w:rsidRPr="00AB2DE5" w:rsidRDefault="00B91669" w:rsidP="00B91669">
      <w:pPr>
        <w:pStyle w:val="Default"/>
        <w:rPr>
          <w:rFonts w:asciiTheme="majorHAnsi" w:hAnsiTheme="majorHAnsi" w:cstheme="majorHAnsi"/>
          <w:b/>
          <w:bCs/>
          <w:sz w:val="22"/>
          <w:szCs w:val="22"/>
        </w:rPr>
      </w:pPr>
    </w:p>
    <w:tbl>
      <w:tblPr>
        <w:tblStyle w:val="ListTable3-Accent12"/>
        <w:tblW w:w="4858" w:type="pct"/>
        <w:tblInd w:w="274" w:type="dxa"/>
        <w:tblLook w:val="01A0" w:firstRow="1" w:lastRow="0" w:firstColumn="1" w:lastColumn="1" w:noHBand="0" w:noVBand="0"/>
      </w:tblPr>
      <w:tblGrid>
        <w:gridCol w:w="2986"/>
        <w:gridCol w:w="6369"/>
      </w:tblGrid>
      <w:tr w:rsidR="00B91669" w:rsidRPr="00AB2DE5" w14:paraId="7D8D295E"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7B54C16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4 SUB-CONTRACTORS</w:t>
            </w:r>
          </w:p>
        </w:tc>
      </w:tr>
      <w:tr w:rsidR="00B91669" w:rsidRPr="00AB2DE5" w14:paraId="13F9C78B" w14:textId="77777777" w:rsidTr="00C82C31">
        <w:trPr>
          <w:cnfStyle w:val="000000100000" w:firstRow="0" w:lastRow="0" w:firstColumn="0" w:lastColumn="0" w:oddVBand="0" w:evenVBand="0" w:oddHBand="1" w:evenHBand="0" w:firstRowFirstColumn="0" w:firstRowLastColumn="0" w:lastRowFirstColumn="0" w:lastRowLastColumn="0"/>
          <w:trHeight w:val="1594"/>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2B78F2F6"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Please select one of the following options</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5A0D8BED" w14:textId="77777777" w:rsidR="00B91669" w:rsidRPr="00AB2DE5" w:rsidRDefault="00B91669" w:rsidP="00C82C31">
            <w:pPr>
              <w:tabs>
                <w:tab w:val="right" w:pos="133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(a) Your organisation is bidding to provide the service required itself</w:t>
            </w:r>
          </w:p>
          <w:p w14:paraId="54BDE4A7"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b w:val="0"/>
                <w:bCs w:val="0"/>
                <w:sz w:val="24"/>
                <w:szCs w:val="24"/>
              </w:rPr>
              <w:t>(b) Your organisation is bidding in the role of Prime Contractor, but intends to use sub-contractors to provide some of the services required</w:t>
            </w:r>
          </w:p>
        </w:tc>
      </w:tr>
      <w:tr w:rsidR="00B91669" w:rsidRPr="00AB2DE5" w14:paraId="73F0E5B7"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7068D00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 xml:space="preserve">If you answered (b), please provide details of which elements of the requirement your </w:t>
            </w:r>
            <w:r w:rsidRPr="00AB2DE5">
              <w:rPr>
                <w:rFonts w:asciiTheme="majorHAnsi" w:hAnsiTheme="majorHAnsi" w:cstheme="majorHAnsi"/>
                <w:sz w:val="24"/>
                <w:szCs w:val="24"/>
              </w:rPr>
              <w:lastRenderedPageBreak/>
              <w:t>organisation and your proposed sub-contractors will be responsible for.  Please also state the names of the sub-contracting organisations you would propose using for this contract</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0002512D"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bl>
    <w:p w14:paraId="7BA98A6D" w14:textId="77777777" w:rsidR="00B91669" w:rsidRPr="00AB2DE5" w:rsidRDefault="00B91669" w:rsidP="00B91669">
      <w:pPr>
        <w:pStyle w:val="Default"/>
        <w:rPr>
          <w:rFonts w:asciiTheme="majorHAnsi" w:hAnsiTheme="majorHAnsi" w:cstheme="majorHAnsi"/>
          <w:b/>
          <w:bCs/>
          <w:sz w:val="22"/>
          <w:szCs w:val="22"/>
        </w:rPr>
      </w:pPr>
    </w:p>
    <w:tbl>
      <w:tblPr>
        <w:tblStyle w:val="ListTable3-Accent12"/>
        <w:tblW w:w="4858" w:type="pct"/>
        <w:tblInd w:w="274" w:type="dxa"/>
        <w:tblLook w:val="01A0" w:firstRow="1" w:lastRow="0" w:firstColumn="1" w:lastColumn="1" w:noHBand="0" w:noVBand="0"/>
      </w:tblPr>
      <w:tblGrid>
        <w:gridCol w:w="7664"/>
        <w:gridCol w:w="1691"/>
      </w:tblGrid>
      <w:tr w:rsidR="00B91669" w:rsidRPr="00AB2DE5" w14:paraId="0562E866"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3230636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5 PROFESSIONAL AND BUSINESS STANDING </w:t>
            </w:r>
            <w:r w:rsidRPr="00AB2DE5">
              <w:rPr>
                <w:rFonts w:asciiTheme="majorHAnsi" w:hAnsiTheme="majorHAnsi" w:cstheme="majorHAnsi"/>
                <w:b w:val="0"/>
                <w:bCs w:val="0"/>
                <w:color w:val="auto"/>
                <w:sz w:val="24"/>
                <w:szCs w:val="24"/>
              </w:rPr>
              <w:t xml:space="preserve">– </w:t>
            </w:r>
            <w:r w:rsidRPr="00AB2DE5">
              <w:rPr>
                <w:rFonts w:asciiTheme="majorHAnsi" w:hAnsiTheme="majorHAnsi" w:cstheme="majorHAnsi"/>
                <w:b w:val="0"/>
                <w:bCs w:val="0"/>
                <w:i/>
                <w:color w:val="auto"/>
                <w:sz w:val="24"/>
                <w:szCs w:val="24"/>
              </w:rPr>
              <w:t>Do any of the following apply to you, and/or your parent company or to any directors/partners/proprietors?</w:t>
            </w:r>
            <w:r w:rsidRPr="00AB2DE5">
              <w:rPr>
                <w:rFonts w:asciiTheme="majorHAnsi" w:hAnsiTheme="majorHAnsi" w:cstheme="majorHAnsi"/>
                <w:color w:val="auto"/>
                <w:sz w:val="24"/>
                <w:szCs w:val="24"/>
              </w:rPr>
              <w:t xml:space="preserve"> </w:t>
            </w:r>
          </w:p>
        </w:tc>
      </w:tr>
      <w:tr w:rsidR="00B91669" w:rsidRPr="00AB2DE5" w14:paraId="2AA113E6"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3E7A5371"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Is in a state of bankruptcy, insolvency, compulsory winding up, receivership, composition with creditors or subject to relevant proceedings?</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75DFED57"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2CF494B"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00852A9C"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Has been convicted of a criminal offence related to business or professional conduct (modern slavery, bribery, conspiracy, money laundering, drug trafficking, fraud or corruption in line with applicable UK Law)?</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0FC0642A"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 xml:space="preserve">Yes / No </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3D784E01"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453BA3C4"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Have any legal actions against you which are pending or underway?</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1C066C60"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 xml:space="preserve">Yes / No </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2C0FB98"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4B555FDE"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Has not fulfilled obligations relating to payment of taxes or social security contributions?</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254BA9E2"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0D8AAA14"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2080F4C6"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Is guilty of serious misrepresentation in supplying information?</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0E3B21C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A55A70C"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1BAB8740"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Has committed an act of grave misconduct in the course of business?</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1E706EC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6A11ECB"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Pr>
          <w:p w14:paraId="22F65565"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lastRenderedPageBreak/>
              <w:t>Has your organisation had to pay financial penalties levied in respect of failure to perform to the terms of a contract in the past three years?</w:t>
            </w:r>
          </w:p>
        </w:tc>
        <w:tc>
          <w:tcPr>
            <w:cnfStyle w:val="000100000000" w:firstRow="0" w:lastRow="0" w:firstColumn="0" w:lastColumn="1" w:oddVBand="0" w:evenVBand="0" w:oddHBand="0" w:evenHBand="0" w:firstRowFirstColumn="0" w:firstRowLastColumn="0" w:lastRowFirstColumn="0" w:lastRowLastColumn="0"/>
            <w:tcW w:w="904" w:type="pct"/>
          </w:tcPr>
          <w:p w14:paraId="5F36DBF5"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190F380F" w14:textId="77777777" w:rsidTr="00C82C31">
        <w:tc>
          <w:tcPr>
            <w:cnfStyle w:val="001000000000" w:firstRow="0" w:lastRow="0" w:firstColumn="1" w:lastColumn="0" w:oddVBand="0" w:evenVBand="0" w:oddHBand="0" w:evenHBand="0" w:firstRowFirstColumn="0" w:firstRowLastColumn="0" w:lastRowFirstColumn="0" w:lastRowLastColumn="0"/>
            <w:tcW w:w="4096" w:type="pct"/>
          </w:tcPr>
          <w:p w14:paraId="7E2734F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 xml:space="preserve">Has your organisation had a contract terminated or not renewed for non-performance reasons in the past three years?  </w:t>
            </w:r>
          </w:p>
        </w:tc>
        <w:tc>
          <w:tcPr>
            <w:cnfStyle w:val="000100000000" w:firstRow="0" w:lastRow="0" w:firstColumn="0" w:lastColumn="1" w:oddVBand="0" w:evenVBand="0" w:oddHBand="0" w:evenHBand="0" w:firstRowFirstColumn="0" w:firstRowLastColumn="0" w:lastRowFirstColumn="0" w:lastRowLastColumn="0"/>
            <w:tcW w:w="904" w:type="pct"/>
          </w:tcPr>
          <w:p w14:paraId="41273B00"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967D12C"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7E64EBE"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If your response to any of the above question is ‘yes’, please provide details in an attached letter.</w:t>
            </w:r>
          </w:p>
        </w:tc>
      </w:tr>
    </w:tbl>
    <w:p w14:paraId="7ED07273" w14:textId="77777777" w:rsidR="00B91669" w:rsidRDefault="00B91669" w:rsidP="00B91669">
      <w:pPr>
        <w:rPr>
          <w:rFonts w:asciiTheme="majorHAnsi" w:hAnsiTheme="majorHAnsi" w:cstheme="majorHAnsi"/>
        </w:rPr>
      </w:pPr>
    </w:p>
    <w:p w14:paraId="3E164CA1" w14:textId="77777777" w:rsidR="006F760F" w:rsidRDefault="006F760F" w:rsidP="00B91669">
      <w:pPr>
        <w:rPr>
          <w:rFonts w:asciiTheme="majorHAnsi" w:hAnsiTheme="majorHAnsi" w:cstheme="majorHAnsi"/>
        </w:rPr>
      </w:pPr>
    </w:p>
    <w:p w14:paraId="21A50D68" w14:textId="5E89E6AE" w:rsidR="006F760F" w:rsidRPr="00FA078A" w:rsidRDefault="006F760F" w:rsidP="00FA078A">
      <w:pPr>
        <w:pStyle w:val="HeadingB"/>
        <w:spacing w:before="0" w:after="160" w:line="360" w:lineRule="auto"/>
        <w:ind w:left="284" w:hanging="851"/>
        <w:rPr>
          <w:rFonts w:asciiTheme="majorHAnsi" w:hAnsiTheme="majorHAnsi" w:cstheme="majorHAnsi"/>
          <w:sz w:val="32"/>
          <w:szCs w:val="32"/>
        </w:rPr>
      </w:pPr>
      <w:bookmarkStart w:id="4" w:name="_Toc135133453"/>
      <w:r w:rsidRPr="00FA078A">
        <w:rPr>
          <w:rFonts w:asciiTheme="majorHAnsi" w:hAnsiTheme="majorHAnsi" w:cstheme="majorHAnsi"/>
          <w:sz w:val="32"/>
          <w:szCs w:val="32"/>
        </w:rPr>
        <w:t>Economic and Financial Information</w:t>
      </w:r>
      <w:bookmarkEnd w:id="4"/>
    </w:p>
    <w:p w14:paraId="54001643" w14:textId="09F9CA87" w:rsidR="006F760F" w:rsidRPr="00FA078A" w:rsidRDefault="006F760F" w:rsidP="001F55BB">
      <w:pPr>
        <w:pStyle w:val="Default"/>
        <w:spacing w:line="360" w:lineRule="auto"/>
        <w:ind w:left="284"/>
        <w:jc w:val="both"/>
        <w:rPr>
          <w:rFonts w:cs="Times New Roman"/>
        </w:rPr>
      </w:pPr>
      <w:r w:rsidRPr="00FA078A">
        <w:rPr>
          <w:rFonts w:cs="Times New Roman"/>
        </w:rPr>
        <w:t xml:space="preserve">You must supply the information set out in this section.  Where you are proposing to support your submission through a guarantee, indemnity, performance bond or undertaking from a parent company or ultimate holding company, then this should be </w:t>
      </w:r>
      <w:r w:rsidR="007D2419" w:rsidRPr="00FA078A">
        <w:rPr>
          <w:rFonts w:cs="Times New Roman"/>
        </w:rPr>
        <w:t>stated,</w:t>
      </w:r>
      <w:r w:rsidRPr="00FA078A">
        <w:rPr>
          <w:rFonts w:cs="Times New Roman"/>
        </w:rPr>
        <w:t xml:space="preserve"> and the information requested in this section must be supplied both for your organisation and for the relevant parent or ultimate holding company.</w:t>
      </w:r>
    </w:p>
    <w:p w14:paraId="5B5687D0" w14:textId="77777777" w:rsidR="006F760F" w:rsidRDefault="006F760F" w:rsidP="00B91669">
      <w:pPr>
        <w:rPr>
          <w:rFonts w:asciiTheme="majorHAnsi" w:hAnsiTheme="majorHAnsi" w:cstheme="majorHAnsi"/>
        </w:rPr>
      </w:pPr>
    </w:p>
    <w:p w14:paraId="4F8EE1C3" w14:textId="77777777" w:rsidR="00062D93" w:rsidRDefault="00062D93" w:rsidP="00B91669">
      <w:pPr>
        <w:rPr>
          <w:rFonts w:asciiTheme="majorHAnsi" w:hAnsiTheme="majorHAnsi" w:cstheme="majorHAnsi"/>
        </w:rPr>
      </w:pPr>
    </w:p>
    <w:tbl>
      <w:tblPr>
        <w:tblStyle w:val="ListTable3-Accent12"/>
        <w:tblW w:w="9355" w:type="dxa"/>
        <w:tblInd w:w="274" w:type="dxa"/>
        <w:tblLayout w:type="fixed"/>
        <w:tblLook w:val="01E0" w:firstRow="1" w:lastRow="1" w:firstColumn="1" w:lastColumn="1" w:noHBand="0" w:noVBand="0"/>
      </w:tblPr>
      <w:tblGrid>
        <w:gridCol w:w="2561"/>
        <w:gridCol w:w="1984"/>
        <w:gridCol w:w="1985"/>
        <w:gridCol w:w="2825"/>
      </w:tblGrid>
      <w:tr w:rsidR="00062D93" w:rsidRPr="00062D93" w14:paraId="66940A3D" w14:textId="77777777" w:rsidTr="00062D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5" w:type="dxa"/>
            <w:gridSpan w:val="4"/>
          </w:tcPr>
          <w:p w14:paraId="2DC7D71C" w14:textId="4A468231" w:rsidR="00062D93" w:rsidRPr="00062D93" w:rsidRDefault="00062D93" w:rsidP="00367939">
            <w:pPr>
              <w:spacing w:before="120" w:after="120"/>
              <w:rPr>
                <w:rFonts w:cs="Arial"/>
                <w:b w:val="0"/>
                <w:bCs w:val="0"/>
                <w:sz w:val="24"/>
                <w:szCs w:val="24"/>
              </w:rPr>
            </w:pPr>
            <w:r w:rsidRPr="00062D93">
              <w:rPr>
                <w:rFonts w:cs="Arial"/>
                <w:sz w:val="24"/>
                <w:szCs w:val="24"/>
              </w:rPr>
              <w:br w:type="page"/>
            </w:r>
            <w:r w:rsidRPr="00062D93">
              <w:rPr>
                <w:rFonts w:cs="Arial"/>
                <w:color w:val="auto"/>
                <w:sz w:val="24"/>
                <w:szCs w:val="24"/>
              </w:rPr>
              <w:t xml:space="preserve">6  FINANCIAL INFORMATION </w:t>
            </w:r>
          </w:p>
        </w:tc>
      </w:tr>
      <w:tr w:rsidR="00062D93" w:rsidRPr="00FA078A" w14:paraId="4ECFF652" w14:textId="77777777" w:rsidTr="00062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Pr>
          <w:p w14:paraId="5859A16C" w14:textId="77777777" w:rsidR="00062D93" w:rsidRPr="00FA078A" w:rsidRDefault="00062D93" w:rsidP="00367939">
            <w:pPr>
              <w:spacing w:before="120" w:after="120"/>
              <w:rPr>
                <w:rFonts w:cs="Arial"/>
                <w:b w:val="0"/>
                <w:bCs w:val="0"/>
                <w:color w:val="808080"/>
                <w:sz w:val="24"/>
                <w:szCs w:val="24"/>
              </w:rPr>
            </w:pPr>
            <w:r w:rsidRPr="00FA078A">
              <w:rPr>
                <w:rFonts w:cs="Arial"/>
                <w:b w:val="0"/>
                <w:bCs w:val="0"/>
                <w:color w:val="808080"/>
                <w:sz w:val="24"/>
                <w:szCs w:val="24"/>
              </w:rPr>
              <w:t>TURNOVER AND PROFIT</w:t>
            </w:r>
          </w:p>
        </w:tc>
        <w:tc>
          <w:tcPr>
            <w:cnfStyle w:val="000010000000" w:firstRow="0" w:lastRow="0" w:firstColumn="0" w:lastColumn="0" w:oddVBand="1" w:evenVBand="0" w:oddHBand="0" w:evenHBand="0" w:firstRowFirstColumn="0" w:firstRowLastColumn="0" w:lastRowFirstColumn="0" w:lastRowLastColumn="0"/>
            <w:tcW w:w="1984" w:type="dxa"/>
          </w:tcPr>
          <w:p w14:paraId="01928F38" w14:textId="77777777" w:rsidR="00062D93" w:rsidRPr="00FA078A" w:rsidRDefault="00062D93" w:rsidP="00367939">
            <w:pPr>
              <w:spacing w:before="120" w:after="120"/>
              <w:rPr>
                <w:rFonts w:cs="Arial"/>
                <w:color w:val="808080"/>
                <w:sz w:val="24"/>
                <w:szCs w:val="24"/>
              </w:rPr>
            </w:pPr>
            <w:r w:rsidRPr="00FA078A">
              <w:rPr>
                <w:rFonts w:cs="Arial"/>
                <w:color w:val="808080"/>
                <w:sz w:val="24"/>
                <w:szCs w:val="24"/>
              </w:rPr>
              <w:t>Year ending XXXX</w:t>
            </w:r>
          </w:p>
        </w:tc>
        <w:tc>
          <w:tcPr>
            <w:tcW w:w="1985" w:type="dxa"/>
          </w:tcPr>
          <w:p w14:paraId="6E8D08CB" w14:textId="77777777" w:rsidR="00062D93" w:rsidRPr="00FA078A" w:rsidRDefault="00062D93" w:rsidP="00367939">
            <w:pPr>
              <w:spacing w:before="120" w:after="120"/>
              <w:cnfStyle w:val="000000100000" w:firstRow="0" w:lastRow="0" w:firstColumn="0" w:lastColumn="0" w:oddVBand="0" w:evenVBand="0" w:oddHBand="1" w:evenHBand="0" w:firstRowFirstColumn="0" w:firstRowLastColumn="0" w:lastRowFirstColumn="0" w:lastRowLastColumn="0"/>
              <w:rPr>
                <w:rFonts w:cs="Arial"/>
                <w:color w:val="808080"/>
                <w:sz w:val="24"/>
                <w:szCs w:val="24"/>
              </w:rPr>
            </w:pPr>
            <w:r w:rsidRPr="00FA078A">
              <w:rPr>
                <w:rFonts w:cs="Arial"/>
                <w:color w:val="808080"/>
                <w:sz w:val="24"/>
                <w:szCs w:val="24"/>
              </w:rPr>
              <w:t>Year ending XXXX</w:t>
            </w:r>
          </w:p>
        </w:tc>
        <w:tc>
          <w:tcPr>
            <w:cnfStyle w:val="000100000000" w:firstRow="0" w:lastRow="0" w:firstColumn="0" w:lastColumn="1" w:oddVBand="0" w:evenVBand="0" w:oddHBand="0" w:evenHBand="0" w:firstRowFirstColumn="0" w:firstRowLastColumn="0" w:lastRowFirstColumn="0" w:lastRowLastColumn="0"/>
            <w:tcW w:w="2825" w:type="dxa"/>
          </w:tcPr>
          <w:p w14:paraId="33974F74" w14:textId="77777777" w:rsidR="00062D93" w:rsidRPr="00FA078A" w:rsidRDefault="00062D93" w:rsidP="00367939">
            <w:pPr>
              <w:spacing w:before="120" w:after="120"/>
              <w:ind w:right="26"/>
              <w:rPr>
                <w:rFonts w:cs="Arial"/>
                <w:b w:val="0"/>
                <w:bCs w:val="0"/>
                <w:color w:val="808080"/>
                <w:sz w:val="24"/>
                <w:szCs w:val="24"/>
              </w:rPr>
            </w:pPr>
            <w:r w:rsidRPr="00FA078A">
              <w:rPr>
                <w:rFonts w:cs="Arial"/>
                <w:b w:val="0"/>
                <w:bCs w:val="0"/>
                <w:color w:val="808080"/>
                <w:sz w:val="24"/>
                <w:szCs w:val="24"/>
              </w:rPr>
              <w:t>Year ending XXXX</w:t>
            </w:r>
          </w:p>
        </w:tc>
      </w:tr>
      <w:tr w:rsidR="00062D93" w:rsidRPr="00FA078A" w14:paraId="681C2434" w14:textId="77777777" w:rsidTr="00062D93">
        <w:tc>
          <w:tcPr>
            <w:cnfStyle w:val="001000000000" w:firstRow="0" w:lastRow="0" w:firstColumn="1" w:lastColumn="0" w:oddVBand="0" w:evenVBand="0" w:oddHBand="0" w:evenHBand="0" w:firstRowFirstColumn="0" w:firstRowLastColumn="0" w:lastRowFirstColumn="0" w:lastRowLastColumn="0"/>
            <w:tcW w:w="2561" w:type="dxa"/>
          </w:tcPr>
          <w:p w14:paraId="1B29982F"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Turnover </w:t>
            </w:r>
          </w:p>
        </w:tc>
        <w:tc>
          <w:tcPr>
            <w:cnfStyle w:val="000010000000" w:firstRow="0" w:lastRow="0" w:firstColumn="0" w:lastColumn="0" w:oddVBand="1" w:evenVBand="0" w:oddHBand="0" w:evenHBand="0" w:firstRowFirstColumn="0" w:firstRowLastColumn="0" w:lastRowFirstColumn="0" w:lastRowLastColumn="0"/>
            <w:tcW w:w="1984" w:type="dxa"/>
          </w:tcPr>
          <w:p w14:paraId="25C0083C" w14:textId="77777777" w:rsidR="00062D93" w:rsidRPr="00FA078A" w:rsidRDefault="00062D93" w:rsidP="00367939">
            <w:pPr>
              <w:spacing w:before="120" w:after="120"/>
              <w:rPr>
                <w:rFonts w:cs="Arial"/>
                <w:sz w:val="24"/>
                <w:szCs w:val="24"/>
              </w:rPr>
            </w:pPr>
            <w:r w:rsidRPr="00FA078A">
              <w:rPr>
                <w:rFonts w:cs="Arial"/>
                <w:sz w:val="24"/>
                <w:szCs w:val="24"/>
              </w:rPr>
              <w:t>£</w:t>
            </w:r>
          </w:p>
        </w:tc>
        <w:tc>
          <w:tcPr>
            <w:tcW w:w="1985" w:type="dxa"/>
          </w:tcPr>
          <w:p w14:paraId="5308B25F" w14:textId="77777777" w:rsidR="00062D93" w:rsidRPr="00FA078A" w:rsidRDefault="00062D93" w:rsidP="00367939">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4"/>
              </w:rPr>
            </w:pPr>
            <w:r w:rsidRPr="00FA078A">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825" w:type="dxa"/>
          </w:tcPr>
          <w:p w14:paraId="0FAFD8C8"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w:t>
            </w:r>
          </w:p>
        </w:tc>
      </w:tr>
      <w:tr w:rsidR="00062D93" w:rsidRPr="00FA078A" w14:paraId="6374A363" w14:textId="77777777" w:rsidTr="00062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Pr>
          <w:p w14:paraId="1AA5DDE6"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Operating Profit </w:t>
            </w:r>
          </w:p>
        </w:tc>
        <w:tc>
          <w:tcPr>
            <w:cnfStyle w:val="000010000000" w:firstRow="0" w:lastRow="0" w:firstColumn="0" w:lastColumn="0" w:oddVBand="1" w:evenVBand="0" w:oddHBand="0" w:evenHBand="0" w:firstRowFirstColumn="0" w:firstRowLastColumn="0" w:lastRowFirstColumn="0" w:lastRowLastColumn="0"/>
            <w:tcW w:w="1984" w:type="dxa"/>
          </w:tcPr>
          <w:p w14:paraId="683E6F75" w14:textId="77777777" w:rsidR="00062D93" w:rsidRPr="00FA078A" w:rsidRDefault="00062D93" w:rsidP="00367939">
            <w:pPr>
              <w:spacing w:before="120" w:after="120"/>
              <w:rPr>
                <w:rFonts w:cs="Arial"/>
                <w:sz w:val="24"/>
                <w:szCs w:val="24"/>
              </w:rPr>
            </w:pPr>
            <w:r w:rsidRPr="00FA078A">
              <w:rPr>
                <w:rFonts w:cs="Arial"/>
                <w:sz w:val="24"/>
                <w:szCs w:val="24"/>
              </w:rPr>
              <w:t>£</w:t>
            </w:r>
          </w:p>
        </w:tc>
        <w:tc>
          <w:tcPr>
            <w:tcW w:w="1985" w:type="dxa"/>
          </w:tcPr>
          <w:p w14:paraId="3E46D078" w14:textId="77777777" w:rsidR="00062D93" w:rsidRPr="00FA078A" w:rsidRDefault="00062D93" w:rsidP="00367939">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4"/>
              </w:rPr>
            </w:pPr>
            <w:r w:rsidRPr="00FA078A">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825" w:type="dxa"/>
          </w:tcPr>
          <w:p w14:paraId="3DB853D3"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w:t>
            </w:r>
          </w:p>
        </w:tc>
      </w:tr>
      <w:tr w:rsidR="00062D93" w:rsidRPr="00FA078A" w14:paraId="6C69139A" w14:textId="77777777" w:rsidTr="001F55BB">
        <w:trPr>
          <w:trHeight w:val="905"/>
        </w:trPr>
        <w:tc>
          <w:tcPr>
            <w:cnfStyle w:val="001000000000" w:firstRow="0" w:lastRow="0" w:firstColumn="1" w:lastColumn="0" w:oddVBand="0" w:evenVBand="0" w:oddHBand="0" w:evenHBand="0" w:firstRowFirstColumn="0" w:firstRowLastColumn="0" w:lastRowFirstColumn="0" w:lastRowLastColumn="0"/>
            <w:tcW w:w="2561" w:type="dxa"/>
            <w:tcBorders>
              <w:right w:val="single" w:sz="4" w:space="0" w:color="FFCD00" w:themeColor="text2"/>
            </w:tcBorders>
          </w:tcPr>
          <w:p w14:paraId="0CACEFB9"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Please provide a copy of your signed audited accounts for the most recent three years</w:t>
            </w:r>
          </w:p>
        </w:tc>
        <w:tc>
          <w:tcPr>
            <w:cnfStyle w:val="000100000000" w:firstRow="0" w:lastRow="0" w:firstColumn="0" w:lastColumn="1" w:oddVBand="0" w:evenVBand="0" w:oddHBand="0" w:evenHBand="0" w:firstRowFirstColumn="0" w:firstRowLastColumn="0" w:lastRowFirstColumn="0" w:lastRowLastColumn="0"/>
            <w:tcW w:w="6794" w:type="dxa"/>
            <w:gridSpan w:val="3"/>
            <w:tcBorders>
              <w:left w:val="single" w:sz="4" w:space="0" w:color="FFCD00" w:themeColor="text2"/>
            </w:tcBorders>
          </w:tcPr>
          <w:p w14:paraId="61754F1E" w14:textId="77777777" w:rsidR="00062D93" w:rsidRPr="00FA078A" w:rsidRDefault="00062D93" w:rsidP="00367939">
            <w:pPr>
              <w:spacing w:before="120" w:after="120"/>
              <w:rPr>
                <w:rFonts w:cs="Arial"/>
                <w:b w:val="0"/>
                <w:bCs w:val="0"/>
                <w:i/>
                <w:sz w:val="24"/>
                <w:szCs w:val="24"/>
              </w:rPr>
            </w:pPr>
            <w:r w:rsidRPr="00FA078A">
              <w:rPr>
                <w:rFonts w:cs="Arial"/>
                <w:b w:val="0"/>
                <w:bCs w:val="0"/>
                <w:i/>
                <w:sz w:val="24"/>
                <w:szCs w:val="24"/>
              </w:rPr>
              <w:t>Confirm appended</w:t>
            </w:r>
            <w:r w:rsidRPr="00FA078A">
              <w:rPr>
                <w:rFonts w:cs="Arial"/>
                <w:i/>
                <w:sz w:val="24"/>
                <w:szCs w:val="24"/>
              </w:rPr>
              <w:fldChar w:fldCharType="begin">
                <w:ffData>
                  <w:name w:val="Text5"/>
                  <w:enabled/>
                  <w:calcOnExit w:val="0"/>
                  <w:textInput>
                    <w:default w:val="Click to complete"/>
                  </w:textInput>
                </w:ffData>
              </w:fldChar>
            </w:r>
            <w:r w:rsidRPr="00FA078A">
              <w:rPr>
                <w:rFonts w:cs="Arial"/>
                <w:b w:val="0"/>
                <w:bCs w:val="0"/>
                <w:i/>
                <w:sz w:val="24"/>
                <w:szCs w:val="24"/>
              </w:rPr>
              <w:instrText xml:space="preserve"> FORMTEXT </w:instrText>
            </w:r>
            <w:r w:rsidRPr="00FA078A">
              <w:rPr>
                <w:rFonts w:cs="Arial"/>
                <w:i/>
                <w:sz w:val="24"/>
                <w:szCs w:val="24"/>
              </w:rPr>
            </w:r>
            <w:r w:rsidRPr="00FA078A">
              <w:rPr>
                <w:rFonts w:cs="Arial"/>
                <w:i/>
                <w:sz w:val="24"/>
                <w:szCs w:val="24"/>
              </w:rPr>
              <w:fldChar w:fldCharType="separate"/>
            </w:r>
            <w:r w:rsidRPr="00FA078A">
              <w:rPr>
                <w:rFonts w:cs="Arial"/>
                <w:i/>
                <w:sz w:val="24"/>
                <w:szCs w:val="24"/>
              </w:rPr>
              <w:fldChar w:fldCharType="end"/>
            </w:r>
          </w:p>
        </w:tc>
      </w:tr>
      <w:tr w:rsidR="00062D93" w:rsidRPr="00FA078A" w14:paraId="687CE373" w14:textId="77777777" w:rsidTr="001F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Borders>
              <w:right w:val="single" w:sz="4" w:space="0" w:color="FFCD00" w:themeColor="text2"/>
            </w:tcBorders>
          </w:tcPr>
          <w:p w14:paraId="1621F5C1"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If you cannot supply the above financial information, please provide us with other indications of financial health and scale i.e. bank </w:t>
            </w:r>
            <w:r w:rsidRPr="00FA078A">
              <w:rPr>
                <w:rFonts w:cs="Arial"/>
                <w:b w:val="0"/>
                <w:bCs w:val="0"/>
                <w:sz w:val="24"/>
                <w:szCs w:val="24"/>
              </w:rPr>
              <w:lastRenderedPageBreak/>
              <w:t>statement, parent company letter of comfort etc.</w:t>
            </w:r>
          </w:p>
        </w:tc>
        <w:tc>
          <w:tcPr>
            <w:cnfStyle w:val="000100000000" w:firstRow="0" w:lastRow="0" w:firstColumn="0" w:lastColumn="1" w:oddVBand="0" w:evenVBand="0" w:oddHBand="0" w:evenHBand="0" w:firstRowFirstColumn="0" w:firstRowLastColumn="0" w:lastRowFirstColumn="0" w:lastRowLastColumn="0"/>
            <w:tcW w:w="6794" w:type="dxa"/>
            <w:gridSpan w:val="3"/>
            <w:tcBorders>
              <w:left w:val="single" w:sz="4" w:space="0" w:color="FFCD00" w:themeColor="text2"/>
            </w:tcBorders>
          </w:tcPr>
          <w:p w14:paraId="2FDDBBDD" w14:textId="77777777" w:rsidR="00062D93" w:rsidRPr="00FA078A" w:rsidRDefault="00062D93" w:rsidP="00367939">
            <w:pPr>
              <w:spacing w:before="120" w:after="120"/>
              <w:rPr>
                <w:rFonts w:cs="Arial"/>
                <w:b w:val="0"/>
                <w:bCs w:val="0"/>
                <w:sz w:val="24"/>
                <w:szCs w:val="24"/>
              </w:rPr>
            </w:pPr>
          </w:p>
        </w:tc>
      </w:tr>
      <w:tr w:rsidR="00062D93" w:rsidRPr="00062D93" w14:paraId="52F3654A" w14:textId="77777777" w:rsidTr="001F55BB">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561" w:type="dxa"/>
            <w:tcBorders>
              <w:right w:val="single" w:sz="4" w:space="0" w:color="FFCD00" w:themeColor="text2"/>
            </w:tcBorders>
          </w:tcPr>
          <w:p w14:paraId="1A2EAEA3"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As part of our due diligence, we will look at First Report for a financial analysis of your company. You may use this space as required to qualify what we will find on running these reports. </w:t>
            </w:r>
          </w:p>
        </w:tc>
        <w:tc>
          <w:tcPr>
            <w:cnfStyle w:val="000100000010" w:firstRow="0" w:lastRow="0" w:firstColumn="0" w:lastColumn="1" w:oddVBand="0" w:evenVBand="0" w:oddHBand="0" w:evenHBand="0" w:firstRowFirstColumn="0" w:firstRowLastColumn="0" w:lastRowFirstColumn="0" w:lastRowLastColumn="1"/>
            <w:tcW w:w="6794" w:type="dxa"/>
            <w:gridSpan w:val="3"/>
            <w:tcBorders>
              <w:left w:val="single" w:sz="4" w:space="0" w:color="FFCD00" w:themeColor="text2"/>
            </w:tcBorders>
          </w:tcPr>
          <w:p w14:paraId="0BEE605C" w14:textId="77777777" w:rsidR="00062D93" w:rsidRPr="00062D93" w:rsidRDefault="00062D93" w:rsidP="00367939">
            <w:pPr>
              <w:spacing w:before="120" w:after="120"/>
              <w:rPr>
                <w:rFonts w:cs="Arial"/>
                <w:sz w:val="24"/>
                <w:szCs w:val="24"/>
              </w:rPr>
            </w:pPr>
          </w:p>
        </w:tc>
      </w:tr>
    </w:tbl>
    <w:p w14:paraId="0C302353" w14:textId="77777777" w:rsidR="00062D93" w:rsidRPr="00AB2DE5" w:rsidRDefault="00062D93" w:rsidP="00B91669">
      <w:pPr>
        <w:rPr>
          <w:rFonts w:asciiTheme="majorHAnsi" w:hAnsiTheme="majorHAnsi" w:cstheme="majorHAnsi"/>
        </w:rPr>
      </w:pPr>
    </w:p>
    <w:p w14:paraId="1DC3B471"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558"/>
        <w:gridCol w:w="6797"/>
      </w:tblGrid>
      <w:tr w:rsidR="00B91669" w:rsidRPr="00AB2DE5" w14:paraId="065702DA"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single" w:sz="4" w:space="0" w:color="FFCD00"/>
            </w:tcBorders>
          </w:tcPr>
          <w:p w14:paraId="77EE26E4" w14:textId="514205E8" w:rsidR="00B91669" w:rsidRPr="00AB2DE5" w:rsidRDefault="001F55BB" w:rsidP="00C82C31">
            <w:pPr>
              <w:spacing w:before="120" w:after="120" w:line="360" w:lineRule="auto"/>
              <w:rPr>
                <w:rFonts w:asciiTheme="majorHAnsi" w:hAnsiTheme="majorHAnsi" w:cstheme="majorHAnsi"/>
                <w:color w:val="auto"/>
                <w:sz w:val="24"/>
                <w:szCs w:val="24"/>
              </w:rPr>
            </w:pPr>
            <w:r>
              <w:rPr>
                <w:rFonts w:asciiTheme="majorHAnsi" w:hAnsiTheme="majorHAnsi" w:cstheme="majorHAnsi"/>
                <w:color w:val="auto"/>
                <w:sz w:val="24"/>
                <w:szCs w:val="24"/>
              </w:rPr>
              <w:t>7</w:t>
            </w:r>
            <w:r w:rsidR="00B91669" w:rsidRPr="00AB2DE5">
              <w:rPr>
                <w:rFonts w:asciiTheme="majorHAnsi" w:hAnsiTheme="majorHAnsi" w:cstheme="majorHAnsi"/>
                <w:color w:val="auto"/>
                <w:sz w:val="24"/>
                <w:szCs w:val="24"/>
              </w:rPr>
              <w:t xml:space="preserve"> INSURANCES</w:t>
            </w:r>
          </w:p>
        </w:tc>
      </w:tr>
      <w:tr w:rsidR="00B91669" w:rsidRPr="00AB2DE5" w14:paraId="68FEEB92"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FFCD00"/>
              <w:right w:val="single" w:sz="4" w:space="0" w:color="FFCD00"/>
            </w:tcBorders>
          </w:tcPr>
          <w:p w14:paraId="531508C9" w14:textId="77777777" w:rsidR="00B91669" w:rsidRPr="00AB2DE5" w:rsidRDefault="00B91669" w:rsidP="00C82C31">
            <w:pPr>
              <w:tabs>
                <w:tab w:val="left" w:pos="2322"/>
              </w:tabs>
              <w:spacing w:before="120" w:after="120" w:line="360" w:lineRule="auto"/>
              <w:rPr>
                <w:rFonts w:asciiTheme="majorHAnsi" w:hAnsiTheme="majorHAnsi" w:cstheme="majorHAnsi"/>
                <w:b w:val="0"/>
                <w:bCs w:val="0"/>
                <w:i/>
                <w:sz w:val="24"/>
                <w:szCs w:val="24"/>
              </w:rPr>
            </w:pPr>
            <w:r w:rsidRPr="00AB2DE5">
              <w:rPr>
                <w:rFonts w:asciiTheme="majorHAnsi" w:hAnsiTheme="majorHAnsi" w:cstheme="majorHAnsi"/>
                <w:b w:val="0"/>
                <w:bCs w:val="0"/>
                <w:i/>
                <w:sz w:val="24"/>
                <w:szCs w:val="24"/>
              </w:rPr>
              <w:t>Please provide details and current certificates of your insurance cover for:</w:t>
            </w:r>
          </w:p>
        </w:tc>
      </w:tr>
      <w:tr w:rsidR="00B91669" w:rsidRPr="00AB2DE5" w14:paraId="7FC84CE4" w14:textId="77777777" w:rsidTr="00C82C31">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6A0371A"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Employers Liability</w:t>
            </w:r>
          </w:p>
        </w:tc>
        <w:tc>
          <w:tcPr>
            <w:cnfStyle w:val="000100000000" w:firstRow="0" w:lastRow="0" w:firstColumn="0" w:lastColumn="1" w:oddVBand="0" w:evenVBand="0" w:oddHBand="0" w:evenHBand="0" w:firstRowFirstColumn="0" w:firstRowLastColumn="0" w:lastRowFirstColumn="0" w:lastRowLastColumn="0"/>
            <w:tcW w:w="3633" w:type="pct"/>
            <w:tcBorders>
              <w:top w:val="single" w:sz="4" w:space="0" w:color="FFCD00"/>
              <w:left w:val="single" w:sz="4" w:space="0" w:color="FFCD00"/>
              <w:bottom w:val="single" w:sz="4" w:space="0" w:color="FFCD00"/>
              <w:right w:val="single" w:sz="4" w:space="0" w:color="FFCD00"/>
            </w:tcBorders>
          </w:tcPr>
          <w:p w14:paraId="1B6EABFA"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6652D38E"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423AB413"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Public Liability</w:t>
            </w:r>
          </w:p>
        </w:tc>
        <w:tc>
          <w:tcPr>
            <w:cnfStyle w:val="000100000000" w:firstRow="0" w:lastRow="0" w:firstColumn="0" w:lastColumn="1" w:oddVBand="0" w:evenVBand="0" w:oddHBand="0" w:evenHBand="0" w:firstRowFirstColumn="0" w:firstRowLastColumn="0" w:lastRowFirstColumn="0" w:lastRowLastColumn="0"/>
            <w:tcW w:w="3633" w:type="pct"/>
            <w:tcBorders>
              <w:left w:val="single" w:sz="4" w:space="0" w:color="FFCD00"/>
              <w:right w:val="single" w:sz="4" w:space="0" w:color="FFCD00"/>
            </w:tcBorders>
          </w:tcPr>
          <w:p w14:paraId="611B1072"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2791A6D2" w14:textId="77777777" w:rsidTr="00C82C31">
        <w:trPr>
          <w:trHeight w:val="732"/>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28AEF3E"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Professional Indemnity</w:t>
            </w:r>
          </w:p>
        </w:tc>
        <w:tc>
          <w:tcPr>
            <w:cnfStyle w:val="000100000000" w:firstRow="0" w:lastRow="0" w:firstColumn="0" w:lastColumn="1" w:oddVBand="0" w:evenVBand="0" w:oddHBand="0" w:evenHBand="0" w:firstRowFirstColumn="0" w:firstRowLastColumn="0" w:lastRowFirstColumn="0" w:lastRowLastColumn="0"/>
            <w:tcW w:w="3633" w:type="pct"/>
            <w:tcBorders>
              <w:top w:val="single" w:sz="4" w:space="0" w:color="FFCD00"/>
              <w:left w:val="single" w:sz="4" w:space="0" w:color="FFCD00"/>
              <w:bottom w:val="single" w:sz="4" w:space="0" w:color="FFCD00"/>
              <w:right w:val="single" w:sz="4" w:space="0" w:color="FFCD00"/>
            </w:tcBorders>
          </w:tcPr>
          <w:p w14:paraId="7708CC47"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4A234B2D"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9B996D7"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Other insurances held</w:t>
            </w:r>
          </w:p>
          <w:p w14:paraId="7FDC73B1"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Please specify</w:t>
            </w:r>
          </w:p>
        </w:tc>
        <w:tc>
          <w:tcPr>
            <w:cnfStyle w:val="000100000000" w:firstRow="0" w:lastRow="0" w:firstColumn="0" w:lastColumn="1" w:oddVBand="0" w:evenVBand="0" w:oddHBand="0" w:evenHBand="0" w:firstRowFirstColumn="0" w:firstRowLastColumn="0" w:lastRowFirstColumn="0" w:lastRowLastColumn="0"/>
            <w:tcW w:w="3633" w:type="pct"/>
            <w:tcBorders>
              <w:left w:val="single" w:sz="4" w:space="0" w:color="FFCD00"/>
              <w:right w:val="single" w:sz="4" w:space="0" w:color="FFCD00"/>
            </w:tcBorders>
          </w:tcPr>
          <w:p w14:paraId="474F5957" w14:textId="77777777" w:rsidR="00B91669" w:rsidRPr="00AB2DE5" w:rsidRDefault="00B91669" w:rsidP="00C82C31">
            <w:pPr>
              <w:tabs>
                <w:tab w:val="left" w:pos="2322"/>
              </w:tabs>
              <w:spacing w:before="120" w:after="120" w:line="360" w:lineRule="auto"/>
              <w:rPr>
                <w:rFonts w:asciiTheme="majorHAnsi" w:hAnsiTheme="majorHAnsi" w:cstheme="majorHAnsi"/>
                <w:sz w:val="24"/>
                <w:szCs w:val="24"/>
              </w:rPr>
            </w:pPr>
          </w:p>
        </w:tc>
      </w:tr>
    </w:tbl>
    <w:p w14:paraId="76F92554" w14:textId="6B5034EE" w:rsidR="00FA078A" w:rsidRDefault="00FA078A" w:rsidP="00B91669">
      <w:pPr>
        <w:rPr>
          <w:rFonts w:asciiTheme="majorHAnsi" w:hAnsiTheme="majorHAnsi" w:cstheme="majorHAnsi"/>
          <w:b/>
          <w:bCs/>
          <w:color w:val="EC008C"/>
        </w:rPr>
      </w:pPr>
    </w:p>
    <w:p w14:paraId="7F0B7A94" w14:textId="77777777" w:rsidR="00FA078A" w:rsidRDefault="00FA078A">
      <w:pPr>
        <w:rPr>
          <w:rFonts w:asciiTheme="majorHAnsi" w:hAnsiTheme="majorHAnsi" w:cstheme="majorHAnsi"/>
          <w:b/>
          <w:bCs/>
          <w:color w:val="EC008C"/>
        </w:rPr>
      </w:pPr>
      <w:r>
        <w:rPr>
          <w:rFonts w:asciiTheme="majorHAnsi" w:hAnsiTheme="majorHAnsi" w:cstheme="majorHAnsi"/>
          <w:b/>
          <w:bCs/>
          <w:color w:val="EC008C"/>
        </w:rPr>
        <w:br w:type="page"/>
      </w:r>
    </w:p>
    <w:p w14:paraId="76FC56EF" w14:textId="423D3030" w:rsidR="00297564" w:rsidRPr="00FA078A" w:rsidRDefault="00297564" w:rsidP="00FA078A">
      <w:pPr>
        <w:pStyle w:val="HeadingB"/>
        <w:ind w:left="284" w:hanging="851"/>
        <w:rPr>
          <w:rFonts w:asciiTheme="majorHAnsi" w:hAnsiTheme="majorHAnsi" w:cstheme="majorHAnsi"/>
          <w:sz w:val="32"/>
          <w:szCs w:val="32"/>
        </w:rPr>
      </w:pPr>
      <w:bookmarkStart w:id="5" w:name="_Toc135133454"/>
      <w:r w:rsidRPr="00FA078A">
        <w:rPr>
          <w:rFonts w:asciiTheme="majorHAnsi" w:hAnsiTheme="majorHAnsi" w:cstheme="majorHAnsi"/>
          <w:sz w:val="32"/>
          <w:szCs w:val="32"/>
        </w:rPr>
        <w:lastRenderedPageBreak/>
        <w:t>Technical and/or Professional Ability</w:t>
      </w:r>
      <w:bookmarkEnd w:id="5"/>
    </w:p>
    <w:p w14:paraId="1B3E0DE2" w14:textId="77777777" w:rsidR="00297564" w:rsidRPr="00FA078A" w:rsidRDefault="00297564" w:rsidP="00B91669">
      <w:pPr>
        <w:rPr>
          <w:rFonts w:asciiTheme="majorHAnsi" w:hAnsiTheme="majorHAnsi" w:cstheme="majorHAnsi"/>
          <w:b/>
          <w:bCs/>
          <w:color w:val="EC008C"/>
          <w:sz w:val="24"/>
          <w:szCs w:val="24"/>
        </w:rPr>
      </w:pPr>
    </w:p>
    <w:tbl>
      <w:tblPr>
        <w:tblStyle w:val="ListTable3-Accent121"/>
        <w:tblW w:w="4858" w:type="pct"/>
        <w:tblInd w:w="274" w:type="dxa"/>
        <w:tblLook w:val="01E0" w:firstRow="1" w:lastRow="1" w:firstColumn="1" w:lastColumn="1" w:noHBand="0" w:noVBand="0"/>
      </w:tblPr>
      <w:tblGrid>
        <w:gridCol w:w="2659"/>
        <w:gridCol w:w="494"/>
        <w:gridCol w:w="4771"/>
        <w:gridCol w:w="1431"/>
      </w:tblGrid>
      <w:tr w:rsidR="002C251C" w:rsidRPr="00FA078A" w14:paraId="2560610C" w14:textId="77777777" w:rsidTr="00FA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4"/>
          </w:tcPr>
          <w:p w14:paraId="4E5B733A" w14:textId="2760DE8D" w:rsidR="002C251C" w:rsidRPr="00FA078A" w:rsidRDefault="002C251C" w:rsidP="00367939">
            <w:pPr>
              <w:spacing w:before="120" w:after="120"/>
              <w:rPr>
                <w:rFonts w:asciiTheme="majorHAnsi" w:hAnsiTheme="majorHAnsi" w:cstheme="majorHAnsi"/>
                <w:b w:val="0"/>
                <w:bCs w:val="0"/>
                <w:color w:val="auto"/>
                <w:sz w:val="24"/>
                <w:szCs w:val="24"/>
              </w:rPr>
            </w:pPr>
            <w:r w:rsidRPr="00FA078A">
              <w:rPr>
                <w:rFonts w:asciiTheme="majorHAnsi" w:hAnsiTheme="majorHAnsi" w:cstheme="majorHAnsi"/>
                <w:color w:val="auto"/>
                <w:sz w:val="24"/>
                <w:szCs w:val="24"/>
              </w:rPr>
              <w:t>8  PREVIOUS EXPERIENCE</w:t>
            </w:r>
          </w:p>
        </w:tc>
      </w:tr>
      <w:tr w:rsidR="002C251C" w:rsidRPr="00FA078A" w14:paraId="2978BD68"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vMerge w:val="restart"/>
          </w:tcPr>
          <w:p w14:paraId="7D77CF30"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 xml:space="preserve">Please provide details of your top three clients for the </w:t>
            </w:r>
            <w:r w:rsidRPr="00FA078A">
              <w:rPr>
                <w:rFonts w:asciiTheme="majorHAnsi" w:hAnsiTheme="majorHAnsi" w:cstheme="majorHAnsi"/>
                <w:b w:val="0"/>
                <w:bCs w:val="0"/>
                <w:sz w:val="24"/>
                <w:szCs w:val="24"/>
                <w:u w:val="single"/>
              </w:rPr>
              <w:t>past two years</w:t>
            </w:r>
            <w:r w:rsidRPr="00FA078A">
              <w:rPr>
                <w:rFonts w:asciiTheme="majorHAnsi" w:hAnsiTheme="majorHAnsi" w:cstheme="majorHAnsi"/>
                <w:b w:val="0"/>
                <w:bCs w:val="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814" w:type="pct"/>
            <w:gridSpan w:val="2"/>
          </w:tcPr>
          <w:p w14:paraId="78546FBA" w14:textId="77777777" w:rsidR="002C251C" w:rsidRPr="00FA078A" w:rsidRDefault="002C251C" w:rsidP="00367939">
            <w:pPr>
              <w:spacing w:before="120" w:after="120"/>
              <w:rPr>
                <w:rFonts w:asciiTheme="majorHAnsi" w:hAnsiTheme="majorHAnsi" w:cstheme="majorHAnsi"/>
                <w:sz w:val="24"/>
                <w:szCs w:val="24"/>
              </w:rPr>
            </w:pPr>
            <w:r w:rsidRPr="00FA078A">
              <w:rPr>
                <w:rFonts w:asciiTheme="majorHAnsi" w:hAnsiTheme="majorHAnsi" w:cstheme="majorHAnsi"/>
                <w:sz w:val="24"/>
                <w:szCs w:val="24"/>
              </w:rPr>
              <w:t>Client Name and Contract Held</w:t>
            </w:r>
          </w:p>
        </w:tc>
        <w:tc>
          <w:tcPr>
            <w:cnfStyle w:val="000100000000" w:firstRow="0" w:lastRow="0" w:firstColumn="0" w:lastColumn="1" w:oddVBand="0" w:evenVBand="0" w:oddHBand="0" w:evenHBand="0" w:firstRowFirstColumn="0" w:firstRowLastColumn="0" w:lastRowFirstColumn="0" w:lastRowLastColumn="0"/>
            <w:tcW w:w="765" w:type="pct"/>
          </w:tcPr>
          <w:p w14:paraId="5A4F262F"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Years Held</w:t>
            </w:r>
          </w:p>
        </w:tc>
      </w:tr>
      <w:tr w:rsidR="002C251C" w:rsidRPr="00FA078A" w14:paraId="6E104D65" w14:textId="77777777" w:rsidTr="00FA078A">
        <w:tc>
          <w:tcPr>
            <w:cnfStyle w:val="001000000000" w:firstRow="0" w:lastRow="0" w:firstColumn="1" w:lastColumn="0" w:oddVBand="0" w:evenVBand="0" w:oddHBand="0" w:evenHBand="0" w:firstRowFirstColumn="0" w:firstRowLastColumn="0" w:lastRowFirstColumn="0" w:lastRowLastColumn="0"/>
            <w:tcW w:w="1421" w:type="pct"/>
            <w:vMerge/>
          </w:tcPr>
          <w:p w14:paraId="1806FA94" w14:textId="77777777" w:rsidR="002C251C" w:rsidRPr="00FA078A" w:rsidRDefault="002C251C" w:rsidP="00367939">
            <w:pPr>
              <w:spacing w:before="120" w:after="120"/>
              <w:rPr>
                <w:rFonts w:asciiTheme="majorHAnsi" w:hAnsiTheme="majorHAnsi" w:cstheme="majorHAnsi"/>
                <w:i/>
                <w:iCs/>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Pr>
          <w:p w14:paraId="5EC7B14B"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Pr>
          <w:p w14:paraId="2DE9668F"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129D501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vMerge/>
          </w:tcPr>
          <w:p w14:paraId="0276068B" w14:textId="77777777" w:rsidR="002C251C" w:rsidRPr="00FA078A" w:rsidRDefault="002C251C" w:rsidP="00367939">
            <w:pPr>
              <w:spacing w:before="120" w:after="120"/>
              <w:rPr>
                <w:rFonts w:asciiTheme="majorHAnsi" w:hAnsiTheme="majorHAnsi" w:cstheme="majorHAnsi"/>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Pr>
          <w:p w14:paraId="04E5B6E0"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Pr>
          <w:p w14:paraId="7BA56193"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2CDC4D1B" w14:textId="77777777" w:rsidTr="008B0E35">
        <w:tc>
          <w:tcPr>
            <w:cnfStyle w:val="001000000000" w:firstRow="0" w:lastRow="0" w:firstColumn="1" w:lastColumn="0" w:oddVBand="0" w:evenVBand="0" w:oddHBand="0" w:evenHBand="0" w:firstRowFirstColumn="0" w:firstRowLastColumn="0" w:lastRowFirstColumn="0" w:lastRowLastColumn="0"/>
            <w:tcW w:w="1421" w:type="pct"/>
            <w:vMerge/>
            <w:tcBorders>
              <w:bottom w:val="single" w:sz="4" w:space="0" w:color="FFCD00"/>
            </w:tcBorders>
          </w:tcPr>
          <w:p w14:paraId="38153055" w14:textId="77777777" w:rsidR="002C251C" w:rsidRPr="00FA078A" w:rsidRDefault="002C251C" w:rsidP="00367939">
            <w:pPr>
              <w:spacing w:before="120" w:after="120"/>
              <w:rPr>
                <w:rFonts w:asciiTheme="majorHAnsi" w:hAnsiTheme="majorHAnsi" w:cstheme="majorHAnsi"/>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Borders>
              <w:bottom w:val="single" w:sz="4" w:space="0" w:color="FFCD00"/>
            </w:tcBorders>
          </w:tcPr>
          <w:p w14:paraId="1FEC0166"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Borders>
              <w:bottom w:val="single" w:sz="4" w:space="0" w:color="FFCD00"/>
            </w:tcBorders>
          </w:tcPr>
          <w:p w14:paraId="3BFE7BB3"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431E17B8" w14:textId="77777777" w:rsidTr="008B0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FFCD00"/>
              <w:right w:val="single" w:sz="4" w:space="0" w:color="FFCD00"/>
            </w:tcBorders>
          </w:tcPr>
          <w:p w14:paraId="1A86DECD" w14:textId="4EDB4FC5" w:rsidR="002C251C" w:rsidRPr="00FA078A" w:rsidRDefault="002C251C" w:rsidP="00367939">
            <w:pPr>
              <w:spacing w:before="120" w:after="120"/>
              <w:rPr>
                <w:rFonts w:asciiTheme="majorHAnsi" w:hAnsiTheme="majorHAnsi" w:cstheme="majorHAnsi"/>
                <w:b w:val="0"/>
                <w:bCs w:val="0"/>
                <w:i/>
                <w:sz w:val="24"/>
                <w:szCs w:val="24"/>
              </w:rPr>
            </w:pPr>
            <w:r w:rsidRPr="00FA078A">
              <w:rPr>
                <w:rFonts w:asciiTheme="majorHAnsi" w:hAnsiTheme="majorHAnsi" w:cstheme="majorHAnsi"/>
                <w:b w:val="0"/>
                <w:bCs w:val="0"/>
                <w:i/>
                <w:sz w:val="24"/>
                <w:szCs w:val="24"/>
              </w:rPr>
              <w:t xml:space="preserve">Please detail the current mix of your business as a percentage of your annual turnover or if none </w:t>
            </w:r>
            <w:r w:rsidR="0027128E" w:rsidRPr="00FA078A">
              <w:rPr>
                <w:rFonts w:asciiTheme="majorHAnsi" w:hAnsiTheme="majorHAnsi" w:cstheme="majorHAnsi"/>
                <w:b w:val="0"/>
                <w:bCs w:val="0"/>
                <w:i/>
                <w:sz w:val="24"/>
                <w:szCs w:val="24"/>
              </w:rPr>
              <w:t>apply</w:t>
            </w:r>
            <w:r w:rsidR="0027128E" w:rsidRPr="00FA078A">
              <w:rPr>
                <w:rFonts w:asciiTheme="majorHAnsi" w:hAnsiTheme="majorHAnsi" w:cstheme="majorHAnsi"/>
                <w:i/>
                <w:sz w:val="24"/>
                <w:szCs w:val="24"/>
              </w:rPr>
              <w:t>,</w:t>
            </w:r>
            <w:r w:rsidRPr="00FA078A">
              <w:rPr>
                <w:rFonts w:asciiTheme="majorHAnsi" w:hAnsiTheme="majorHAnsi" w:cstheme="majorHAnsi"/>
                <w:b w:val="0"/>
                <w:bCs w:val="0"/>
                <w:i/>
                <w:sz w:val="24"/>
                <w:szCs w:val="24"/>
              </w:rPr>
              <w:t xml:space="preserve"> please insert NA</w:t>
            </w:r>
          </w:p>
        </w:tc>
      </w:tr>
      <w:tr w:rsidR="002C251C" w:rsidRPr="00FA078A" w14:paraId="51068D1C"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7480BEFD"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Public Sector - general</w:t>
            </w:r>
          </w:p>
        </w:tc>
        <w:tc>
          <w:tcPr>
            <w:cnfStyle w:val="000100000000" w:firstRow="0" w:lastRow="0" w:firstColumn="0" w:lastColumn="1" w:oddVBand="0" w:evenVBand="0" w:oddHBand="0" w:evenHBand="0" w:firstRowFirstColumn="0" w:firstRowLastColumn="0" w:lastRowFirstColumn="0" w:lastRowLastColumn="0"/>
            <w:tcW w:w="3315" w:type="pct"/>
            <w:gridSpan w:val="2"/>
            <w:tcBorders>
              <w:top w:val="nil"/>
              <w:left w:val="single" w:sz="4" w:space="0" w:color="FFCD00" w:themeColor="text2"/>
            </w:tcBorders>
          </w:tcPr>
          <w:p w14:paraId="0A2BE540"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2B6DA547"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0360423E"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NHS – if applicable</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ED9FA8D"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646C613E"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286A5528"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Private Sector</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251BA7F"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1D6E7CCB"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2CDB6FD3"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Not for profit/3</w:t>
            </w:r>
            <w:r w:rsidRPr="00FA078A">
              <w:rPr>
                <w:rFonts w:asciiTheme="majorHAnsi" w:hAnsiTheme="majorHAnsi" w:cstheme="majorHAnsi"/>
                <w:b w:val="0"/>
                <w:bCs w:val="0"/>
                <w:sz w:val="24"/>
                <w:szCs w:val="24"/>
                <w:vertAlign w:val="superscript"/>
              </w:rPr>
              <w:t>rd</w:t>
            </w:r>
            <w:r w:rsidRPr="00FA078A">
              <w:rPr>
                <w:rFonts w:asciiTheme="majorHAnsi" w:hAnsiTheme="majorHAnsi" w:cstheme="majorHAnsi"/>
                <w:b w:val="0"/>
                <w:bCs w:val="0"/>
                <w:sz w:val="24"/>
                <w:szCs w:val="24"/>
              </w:rPr>
              <w:t xml:space="preserve"> Sector</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795DC57E"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3BD0A8D4"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32B641B4"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Total</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5035496"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r w:rsidRPr="00FA078A">
              <w:rPr>
                <w:rFonts w:asciiTheme="majorHAnsi" w:hAnsiTheme="majorHAnsi" w:cstheme="majorHAnsi"/>
                <w:sz w:val="24"/>
                <w:szCs w:val="24"/>
              </w:rPr>
              <w:t>%</w:t>
            </w:r>
          </w:p>
        </w:tc>
      </w:tr>
      <w:tr w:rsidR="002C251C" w:rsidRPr="00FA078A" w14:paraId="49543CB5" w14:textId="77777777" w:rsidTr="00FA078A">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4EE9988B"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Please confirm if you have provided work to the charity-sector in the past 2-3 years and provide basic details of services provided</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728DE9EE"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p>
        </w:tc>
      </w:tr>
      <w:tr w:rsidR="002C251C" w:rsidRPr="00FA078A" w14:paraId="5E4F2A66" w14:textId="77777777" w:rsidTr="00FA078A">
        <w:trPr>
          <w:cnfStyle w:val="010000000000" w:firstRow="0" w:lastRow="1" w:firstColumn="0" w:lastColumn="0" w:oddVBand="0" w:evenVBand="0" w:oddHBand="0" w:evenHBand="0" w:firstRowFirstColumn="0" w:firstRowLastColumn="0" w:lastRowFirstColumn="0" w:lastRowLastColumn="0"/>
          <w:trHeight w:val="1642"/>
        </w:trPr>
        <w:tc>
          <w:tcPr>
            <w:cnfStyle w:val="001000000001" w:firstRow="0" w:lastRow="0" w:firstColumn="1" w:lastColumn="0" w:oddVBand="0" w:evenVBand="0" w:oddHBand="0" w:evenHBand="0" w:firstRowFirstColumn="0" w:firstRowLastColumn="0" w:lastRowFirstColumn="1" w:lastRowLastColumn="0"/>
            <w:tcW w:w="1685" w:type="pct"/>
            <w:gridSpan w:val="2"/>
            <w:tcBorders>
              <w:right w:val="single" w:sz="4" w:space="0" w:color="FFCD00" w:themeColor="text2"/>
            </w:tcBorders>
          </w:tcPr>
          <w:p w14:paraId="3FA9BF4D"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Please confirm if you have provided work to Marie Curie previously? Please provide details of services/goods, dates and contacts at Marie Curie</w:t>
            </w:r>
          </w:p>
        </w:tc>
        <w:tc>
          <w:tcPr>
            <w:cnfStyle w:val="000100000010" w:firstRow="0" w:lastRow="0" w:firstColumn="0" w:lastColumn="1" w:oddVBand="0" w:evenVBand="0" w:oddHBand="0" w:evenHBand="0" w:firstRowFirstColumn="0" w:firstRowLastColumn="0" w:lastRowFirstColumn="0" w:lastRowLastColumn="1"/>
            <w:tcW w:w="3315" w:type="pct"/>
            <w:gridSpan w:val="2"/>
            <w:tcBorders>
              <w:left w:val="single" w:sz="4" w:space="0" w:color="FFCD00" w:themeColor="text2"/>
              <w:bottom w:val="single" w:sz="8" w:space="0" w:color="FFCD00"/>
            </w:tcBorders>
          </w:tcPr>
          <w:p w14:paraId="6E1CB4C0"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p>
        </w:tc>
      </w:tr>
    </w:tbl>
    <w:p w14:paraId="1A110326" w14:textId="77777777" w:rsidR="002C251C" w:rsidRPr="00FA078A" w:rsidRDefault="002C251C" w:rsidP="00B91669">
      <w:pPr>
        <w:rPr>
          <w:rFonts w:asciiTheme="majorHAnsi" w:hAnsiTheme="majorHAnsi" w:cstheme="majorHAnsi"/>
          <w:b/>
          <w:bCs/>
          <w:color w:val="EC008C"/>
          <w:sz w:val="24"/>
          <w:szCs w:val="24"/>
        </w:rPr>
      </w:pPr>
    </w:p>
    <w:tbl>
      <w:tblPr>
        <w:tblStyle w:val="ListTable3-Accent12"/>
        <w:tblW w:w="4858" w:type="pct"/>
        <w:tblInd w:w="279" w:type="dxa"/>
        <w:tblLook w:val="0020" w:firstRow="1" w:lastRow="0" w:firstColumn="0" w:lastColumn="0" w:noHBand="0" w:noVBand="0"/>
      </w:tblPr>
      <w:tblGrid>
        <w:gridCol w:w="4253"/>
        <w:gridCol w:w="5102"/>
      </w:tblGrid>
      <w:tr w:rsidR="00864BA5" w:rsidRPr="00FA078A" w14:paraId="58195C4A" w14:textId="77777777" w:rsidTr="00FA078A">
        <w:trPr>
          <w:cnfStyle w:val="100000000000" w:firstRow="1" w:lastRow="0" w:firstColumn="0" w:lastColumn="0" w:oddVBand="0" w:evenVBand="0" w:oddHBand="0"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000" w:type="pct"/>
            <w:gridSpan w:val="2"/>
          </w:tcPr>
          <w:p w14:paraId="0BBC7677"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9 REFERENCES</w:t>
            </w:r>
          </w:p>
        </w:tc>
      </w:tr>
      <w:tr w:rsidR="00864BA5" w:rsidRPr="00FA078A" w14:paraId="552F0B2D" w14:textId="77777777" w:rsidTr="00FA078A">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000" w:type="pct"/>
            <w:gridSpan w:val="2"/>
          </w:tcPr>
          <w:p w14:paraId="5FF67167" w14:textId="77777777" w:rsidR="00864BA5" w:rsidRPr="00FA078A" w:rsidRDefault="00864BA5" w:rsidP="00367939">
            <w:pPr>
              <w:pStyle w:val="Default"/>
              <w:spacing w:before="120" w:after="120"/>
              <w:rPr>
                <w:rFonts w:asciiTheme="majorHAnsi" w:hAnsiTheme="majorHAnsi" w:cstheme="majorHAnsi"/>
                <w:i/>
              </w:rPr>
            </w:pPr>
            <w:r w:rsidRPr="00FA078A">
              <w:rPr>
                <w:rFonts w:asciiTheme="majorHAnsi" w:hAnsiTheme="majorHAnsi" w:cstheme="majorHAnsi"/>
                <w:i/>
              </w:rPr>
              <w:t>Please provide details of three recent referees for contracts that are relevant to our current requirements and confirm would be happy for us to contact to speak to about delivery of your products and or services.</w:t>
            </w:r>
          </w:p>
          <w:p w14:paraId="0C695330" w14:textId="77777777" w:rsidR="00864BA5" w:rsidRPr="00FA078A" w:rsidRDefault="00864BA5" w:rsidP="00367939">
            <w:pPr>
              <w:pStyle w:val="Default"/>
              <w:spacing w:before="120" w:after="120"/>
              <w:rPr>
                <w:rFonts w:asciiTheme="majorHAnsi" w:hAnsiTheme="majorHAnsi" w:cstheme="majorHAnsi"/>
                <w:i/>
              </w:rPr>
            </w:pPr>
            <w:r w:rsidRPr="00FA078A">
              <w:rPr>
                <w:rFonts w:asciiTheme="majorHAnsi" w:hAnsiTheme="majorHAnsi" w:cstheme="majorHAnsi"/>
                <w:i/>
              </w:rPr>
              <w:t>We may also ask any or all of these referees to visit their sites/premises to arrange for demonstrations of how your product/services are being deployed in a live environment</w:t>
            </w:r>
          </w:p>
          <w:p w14:paraId="3FA918F3" w14:textId="77777777" w:rsidR="00864BA5" w:rsidRPr="00FA078A" w:rsidRDefault="00864BA5" w:rsidP="00367939">
            <w:pPr>
              <w:pStyle w:val="Default"/>
              <w:spacing w:before="120" w:after="120"/>
              <w:rPr>
                <w:rFonts w:asciiTheme="majorHAnsi" w:hAnsiTheme="majorHAnsi" w:cstheme="majorHAnsi"/>
                <w:i/>
              </w:rPr>
            </w:pPr>
          </w:p>
        </w:tc>
      </w:tr>
      <w:tr w:rsidR="00864BA5" w:rsidRPr="00FA078A" w14:paraId="2D85CA74" w14:textId="77777777" w:rsidTr="00FA078A">
        <w:trPr>
          <w:trHeight w:val="417"/>
        </w:trPr>
        <w:tc>
          <w:tcPr>
            <w:cnfStyle w:val="000010000000" w:firstRow="0" w:lastRow="0" w:firstColumn="0" w:lastColumn="0" w:oddVBand="1" w:evenVBand="0" w:oddHBand="0" w:evenHBand="0" w:firstRowFirstColumn="0" w:firstRowLastColumn="0" w:lastRowFirstColumn="0" w:lastRowLastColumn="0"/>
            <w:tcW w:w="5000" w:type="pct"/>
            <w:gridSpan w:val="2"/>
          </w:tcPr>
          <w:p w14:paraId="08CCA294"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lastRenderedPageBreak/>
              <w:t>Reference 1</w:t>
            </w:r>
          </w:p>
        </w:tc>
      </w:tr>
      <w:tr w:rsidR="00864BA5" w:rsidRPr="00FA078A" w14:paraId="0DAFECFA"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00B490F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organisation:</w:t>
            </w:r>
          </w:p>
        </w:tc>
        <w:tc>
          <w:tcPr>
            <w:tcW w:w="2727" w:type="pct"/>
          </w:tcPr>
          <w:p w14:paraId="2A294E5C"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2DE78EE0"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122F1B9"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contact (name, Tel &amp; email):</w:t>
            </w:r>
          </w:p>
        </w:tc>
        <w:tc>
          <w:tcPr>
            <w:tcW w:w="2727" w:type="pct"/>
          </w:tcPr>
          <w:p w14:paraId="24A01F90"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705DD498"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760E20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start date:</w:t>
            </w:r>
          </w:p>
        </w:tc>
        <w:tc>
          <w:tcPr>
            <w:tcW w:w="2727" w:type="pct"/>
          </w:tcPr>
          <w:p w14:paraId="4ACB3284"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4639931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5AB1BD4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completion date:</w:t>
            </w:r>
          </w:p>
        </w:tc>
        <w:tc>
          <w:tcPr>
            <w:tcW w:w="2727" w:type="pct"/>
          </w:tcPr>
          <w:p w14:paraId="6FB6787F"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0B0FB532"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9CC325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Total contract value: if permissible to share</w:t>
            </w:r>
          </w:p>
        </w:tc>
        <w:tc>
          <w:tcPr>
            <w:tcW w:w="2727" w:type="pct"/>
          </w:tcPr>
          <w:p w14:paraId="19B33547"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2610B4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4A6EED1"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 xml:space="preserve">Description of contract, including key outcomes </w:t>
            </w:r>
          </w:p>
        </w:tc>
        <w:tc>
          <w:tcPr>
            <w:tcW w:w="2727" w:type="pct"/>
          </w:tcPr>
          <w:p w14:paraId="4324B5D9"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2AFBE4D0" w14:textId="77777777" w:rsidTr="00FA078A">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5000" w:type="pct"/>
            <w:gridSpan w:val="2"/>
          </w:tcPr>
          <w:p w14:paraId="0FFAFE56"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Reference 2</w:t>
            </w:r>
          </w:p>
        </w:tc>
      </w:tr>
      <w:tr w:rsidR="00864BA5" w:rsidRPr="00FA078A" w14:paraId="61622117"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1C85C28D"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organisation:</w:t>
            </w:r>
          </w:p>
        </w:tc>
        <w:tc>
          <w:tcPr>
            <w:tcW w:w="2727" w:type="pct"/>
          </w:tcPr>
          <w:p w14:paraId="52855D89"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3A1A26E5"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0C9C64C6"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contact (name, Tel &amp; email):</w:t>
            </w:r>
          </w:p>
        </w:tc>
        <w:tc>
          <w:tcPr>
            <w:tcW w:w="2727" w:type="pct"/>
          </w:tcPr>
          <w:p w14:paraId="66D2A53E"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54C89DDD"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18530433"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start date:</w:t>
            </w:r>
          </w:p>
        </w:tc>
        <w:tc>
          <w:tcPr>
            <w:tcW w:w="2727" w:type="pct"/>
          </w:tcPr>
          <w:p w14:paraId="43D4C64F"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4003527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F5D06F8"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completion date:</w:t>
            </w:r>
          </w:p>
        </w:tc>
        <w:tc>
          <w:tcPr>
            <w:tcW w:w="2727" w:type="pct"/>
          </w:tcPr>
          <w:p w14:paraId="1EE13036"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631E25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5A7FB10A"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Total contract value:</w:t>
            </w:r>
          </w:p>
        </w:tc>
        <w:tc>
          <w:tcPr>
            <w:tcW w:w="2727" w:type="pct"/>
          </w:tcPr>
          <w:p w14:paraId="6FB7B89A"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60EC5DB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2C4B06A"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 xml:space="preserve">Description of contract, including key outcomes </w:t>
            </w:r>
          </w:p>
        </w:tc>
        <w:tc>
          <w:tcPr>
            <w:tcW w:w="2727" w:type="pct"/>
          </w:tcPr>
          <w:p w14:paraId="7EB0D51B"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0014D969" w14:textId="77777777" w:rsidTr="00FA078A">
        <w:trPr>
          <w:trHeight w:val="324"/>
        </w:trPr>
        <w:tc>
          <w:tcPr>
            <w:cnfStyle w:val="000010000000" w:firstRow="0" w:lastRow="0" w:firstColumn="0" w:lastColumn="0" w:oddVBand="1" w:evenVBand="0" w:oddHBand="0" w:evenHBand="0" w:firstRowFirstColumn="0" w:firstRowLastColumn="0" w:lastRowFirstColumn="0" w:lastRowLastColumn="0"/>
            <w:tcW w:w="5000" w:type="pct"/>
            <w:gridSpan w:val="2"/>
          </w:tcPr>
          <w:p w14:paraId="66D47838" w14:textId="77777777" w:rsidR="00864BA5" w:rsidRPr="00FA078A" w:rsidRDefault="00864BA5" w:rsidP="00367939">
            <w:pPr>
              <w:pStyle w:val="Default"/>
              <w:spacing w:before="120" w:after="120"/>
              <w:rPr>
                <w:rFonts w:asciiTheme="majorHAnsi" w:hAnsiTheme="majorHAnsi" w:cstheme="majorHAnsi"/>
                <w:b/>
                <w:bCs/>
                <w:color w:val="auto"/>
              </w:rPr>
            </w:pPr>
            <w:r w:rsidRPr="00FA078A">
              <w:rPr>
                <w:rFonts w:asciiTheme="majorHAnsi" w:hAnsiTheme="majorHAnsi" w:cstheme="majorHAnsi"/>
                <w:b/>
                <w:bCs/>
                <w:color w:val="auto"/>
              </w:rPr>
              <w:t>Reference 3</w:t>
            </w:r>
          </w:p>
        </w:tc>
      </w:tr>
      <w:tr w:rsidR="00864BA5" w:rsidRPr="00FA078A" w14:paraId="6878A8DF"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AE5353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Customer organisation:</w:t>
            </w:r>
          </w:p>
        </w:tc>
        <w:tc>
          <w:tcPr>
            <w:tcW w:w="2727" w:type="pct"/>
          </w:tcPr>
          <w:p w14:paraId="06363414"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5B0A6E7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7F36965"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lastRenderedPageBreak/>
              <w:t>Customer contact (name, Tel &amp; email):</w:t>
            </w:r>
          </w:p>
        </w:tc>
        <w:tc>
          <w:tcPr>
            <w:tcW w:w="2727" w:type="pct"/>
          </w:tcPr>
          <w:p w14:paraId="501F4798"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6FB41661"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A3C48FC"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Contract start date:</w:t>
            </w:r>
          </w:p>
        </w:tc>
        <w:tc>
          <w:tcPr>
            <w:tcW w:w="2727" w:type="pct"/>
          </w:tcPr>
          <w:p w14:paraId="35C8B427"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0209AA9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6ACB7BC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Contract completion date:</w:t>
            </w:r>
          </w:p>
        </w:tc>
        <w:tc>
          <w:tcPr>
            <w:tcW w:w="2727" w:type="pct"/>
          </w:tcPr>
          <w:p w14:paraId="1B575FFA"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5EA9CDC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47E292F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Total contract value:</w:t>
            </w:r>
          </w:p>
        </w:tc>
        <w:tc>
          <w:tcPr>
            <w:tcW w:w="2727" w:type="pct"/>
          </w:tcPr>
          <w:p w14:paraId="5A2BD57C"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9A7DD5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3488CC2"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 xml:space="preserve">Description of contract, including key outcomes </w:t>
            </w:r>
          </w:p>
        </w:tc>
        <w:tc>
          <w:tcPr>
            <w:tcW w:w="2727" w:type="pct"/>
          </w:tcPr>
          <w:p w14:paraId="014CC82B"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2700422" w14:textId="77777777" w:rsidR="002C251C" w:rsidRPr="00FA078A" w:rsidRDefault="002C251C" w:rsidP="00B91669">
      <w:pPr>
        <w:rPr>
          <w:rFonts w:asciiTheme="majorHAnsi" w:hAnsiTheme="majorHAnsi" w:cstheme="majorHAnsi"/>
          <w:b/>
          <w:bCs/>
          <w:color w:val="EC008C"/>
          <w:sz w:val="24"/>
          <w:szCs w:val="24"/>
        </w:rPr>
      </w:pPr>
    </w:p>
    <w:tbl>
      <w:tblPr>
        <w:tblStyle w:val="ListTable3-Accent12"/>
        <w:tblW w:w="4858" w:type="pct"/>
        <w:tblInd w:w="274" w:type="dxa"/>
        <w:tblLook w:val="01E0" w:firstRow="1" w:lastRow="1" w:firstColumn="1" w:lastColumn="1" w:noHBand="0" w:noVBand="0"/>
      </w:tblPr>
      <w:tblGrid>
        <w:gridCol w:w="3179"/>
        <w:gridCol w:w="4552"/>
        <w:gridCol w:w="1624"/>
      </w:tblGrid>
      <w:tr w:rsidR="0053075F" w:rsidRPr="00FA078A" w14:paraId="4FB20923" w14:textId="77777777" w:rsidTr="00FA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3"/>
          </w:tcPr>
          <w:p w14:paraId="34843A01" w14:textId="4E901148" w:rsidR="0053075F" w:rsidRPr="00FA078A" w:rsidRDefault="0053075F" w:rsidP="00367939">
            <w:pPr>
              <w:spacing w:before="120" w:after="120"/>
              <w:rPr>
                <w:rFonts w:asciiTheme="majorHAnsi" w:hAnsiTheme="majorHAnsi" w:cstheme="majorHAnsi"/>
                <w:b w:val="0"/>
                <w:bCs w:val="0"/>
                <w:color w:val="auto"/>
                <w:sz w:val="24"/>
                <w:szCs w:val="24"/>
              </w:rPr>
            </w:pPr>
            <w:r w:rsidRPr="00FA078A">
              <w:rPr>
                <w:rFonts w:asciiTheme="majorHAnsi" w:hAnsiTheme="majorHAnsi" w:cstheme="majorHAnsi"/>
                <w:color w:val="auto"/>
                <w:sz w:val="24"/>
                <w:szCs w:val="24"/>
              </w:rPr>
              <w:t>10 EXPERTISE, PROFESSIONAL MEMBERSHIPS,  INTERNATIONAL STANDARDS CERTIFICATIONS</w:t>
            </w:r>
          </w:p>
        </w:tc>
      </w:tr>
      <w:tr w:rsidR="0053075F" w:rsidRPr="00FA078A" w14:paraId="74824B80" w14:textId="77777777" w:rsidTr="00FA078A">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1699" w:type="pct"/>
          </w:tcPr>
          <w:p w14:paraId="7C155635"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Are you a member of any regulatory, professional or trade bodies?</w:t>
            </w:r>
          </w:p>
          <w:p w14:paraId="59992EEE" w14:textId="77777777" w:rsidR="0053075F" w:rsidRPr="00FA078A" w:rsidRDefault="0053075F" w:rsidP="00367939">
            <w:pPr>
              <w:spacing w:before="120" w:after="120"/>
              <w:rPr>
                <w:rFonts w:asciiTheme="majorHAnsi" w:hAnsiTheme="majorHAnsi" w:cstheme="majorHAnsi"/>
                <w:b w:val="0"/>
                <w:bCs w:val="0"/>
                <w:i/>
                <w:iCs/>
                <w:sz w:val="24"/>
                <w:szCs w:val="24"/>
              </w:rPr>
            </w:pPr>
            <w:r w:rsidRPr="00FA078A">
              <w:rPr>
                <w:rFonts w:asciiTheme="majorHAnsi" w:hAnsiTheme="majorHAnsi" w:cstheme="majorHAnsi"/>
                <w:b w:val="0"/>
                <w:bCs w:val="0"/>
                <w:i/>
                <w:iCs/>
                <w:sz w:val="24"/>
                <w:szCs w:val="24"/>
              </w:rPr>
              <w:t>Please state which ones</w:t>
            </w:r>
          </w:p>
        </w:tc>
        <w:tc>
          <w:tcPr>
            <w:cnfStyle w:val="000100000000" w:firstRow="0" w:lastRow="0" w:firstColumn="0" w:lastColumn="1" w:oddVBand="0" w:evenVBand="0" w:oddHBand="0" w:evenHBand="0" w:firstRowFirstColumn="0" w:firstRowLastColumn="0" w:lastRowFirstColumn="0" w:lastRowLastColumn="0"/>
            <w:tcW w:w="3301" w:type="pct"/>
            <w:gridSpan w:val="2"/>
          </w:tcPr>
          <w:p w14:paraId="64AA4E14" w14:textId="77777777" w:rsidR="0053075F" w:rsidRPr="00FA078A" w:rsidRDefault="0053075F" w:rsidP="00367939">
            <w:pPr>
              <w:tabs>
                <w:tab w:val="left" w:pos="2322"/>
              </w:tabs>
              <w:spacing w:before="120" w:after="120"/>
              <w:rPr>
                <w:rFonts w:asciiTheme="majorHAnsi" w:hAnsiTheme="majorHAnsi" w:cstheme="majorHAnsi"/>
                <w:b w:val="0"/>
                <w:bCs w:val="0"/>
                <w:sz w:val="24"/>
                <w:szCs w:val="24"/>
              </w:rPr>
            </w:pPr>
          </w:p>
        </w:tc>
      </w:tr>
      <w:tr w:rsidR="0053075F" w:rsidRPr="00FA078A" w14:paraId="5E42A462"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val="restart"/>
          </w:tcPr>
          <w:p w14:paraId="45975F77"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 xml:space="preserve">Do you have any of the following policies? </w:t>
            </w:r>
          </w:p>
          <w:p w14:paraId="5B363CB5"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Do you hold any current certifications for the following categories</w:t>
            </w:r>
          </w:p>
          <w:p w14:paraId="4AC3DBD9" w14:textId="07F3D366" w:rsidR="0053075F" w:rsidRPr="00FA078A" w:rsidRDefault="0053075F" w:rsidP="00367939">
            <w:pPr>
              <w:spacing w:before="120" w:after="120"/>
              <w:rPr>
                <w:rFonts w:asciiTheme="majorHAnsi" w:hAnsiTheme="majorHAnsi" w:cstheme="majorHAnsi"/>
                <w:b w:val="0"/>
                <w:bCs w:val="0"/>
                <w:i/>
                <w:iCs/>
                <w:sz w:val="24"/>
                <w:szCs w:val="24"/>
              </w:rPr>
            </w:pPr>
            <w:r w:rsidRPr="00FA078A">
              <w:rPr>
                <w:rFonts w:asciiTheme="majorHAnsi" w:hAnsiTheme="majorHAnsi" w:cstheme="majorHAnsi"/>
                <w:b w:val="0"/>
                <w:bCs w:val="0"/>
                <w:i/>
                <w:iCs/>
                <w:sz w:val="24"/>
                <w:szCs w:val="24"/>
              </w:rPr>
              <w:t xml:space="preserve">Answer Yes/No for each </w:t>
            </w:r>
            <w:r w:rsidR="00E33548" w:rsidRPr="00FA078A">
              <w:rPr>
                <w:rFonts w:asciiTheme="majorHAnsi" w:hAnsiTheme="majorHAnsi" w:cstheme="majorHAnsi"/>
                <w:b w:val="0"/>
                <w:bCs w:val="0"/>
                <w:i/>
                <w:iCs/>
                <w:sz w:val="24"/>
                <w:szCs w:val="24"/>
              </w:rPr>
              <w:t>- and</w:t>
            </w:r>
            <w:r w:rsidRPr="00FA078A">
              <w:rPr>
                <w:rFonts w:asciiTheme="majorHAnsi" w:hAnsiTheme="majorHAnsi" w:cstheme="majorHAnsi"/>
                <w:b w:val="0"/>
                <w:bCs w:val="0"/>
                <w:i/>
                <w:iCs/>
                <w:sz w:val="24"/>
                <w:szCs w:val="24"/>
              </w:rPr>
              <w:t xml:space="preserve"> attach your policies and current Certificates for each  to your response in a zipped folder titled “Policies and ISO certification Evidence”</w:t>
            </w:r>
          </w:p>
          <w:p w14:paraId="56D5E37B"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6684C2B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Quality Management</w:t>
            </w:r>
          </w:p>
        </w:tc>
        <w:tc>
          <w:tcPr>
            <w:cnfStyle w:val="000100000000" w:firstRow="0" w:lastRow="0" w:firstColumn="0" w:lastColumn="1" w:oddVBand="0" w:evenVBand="0" w:oddHBand="0" w:evenHBand="0" w:firstRowFirstColumn="0" w:firstRowLastColumn="0" w:lastRowFirstColumn="0" w:lastRowLastColumn="0"/>
            <w:tcW w:w="868" w:type="pct"/>
          </w:tcPr>
          <w:p w14:paraId="0E2FE3C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7F80E2F8"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3DA921F0"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C87C1F7"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Data Protection</w:t>
            </w:r>
          </w:p>
        </w:tc>
        <w:tc>
          <w:tcPr>
            <w:cnfStyle w:val="000100000000" w:firstRow="0" w:lastRow="0" w:firstColumn="0" w:lastColumn="1" w:oddVBand="0" w:evenVBand="0" w:oddHBand="0" w:evenHBand="0" w:firstRowFirstColumn="0" w:firstRowLastColumn="0" w:lastRowFirstColumn="0" w:lastRowLastColumn="0"/>
            <w:tcW w:w="868" w:type="pct"/>
          </w:tcPr>
          <w:p w14:paraId="1F28E90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705867F3"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tcPr>
          <w:p w14:paraId="0E904918"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5050E114"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Business Continuity and Disaster Recovery</w:t>
            </w:r>
          </w:p>
        </w:tc>
        <w:tc>
          <w:tcPr>
            <w:cnfStyle w:val="000100000000" w:firstRow="0" w:lastRow="0" w:firstColumn="0" w:lastColumn="1" w:oddVBand="0" w:evenVBand="0" w:oddHBand="0" w:evenHBand="0" w:firstRowFirstColumn="0" w:firstRowLastColumn="0" w:lastRowFirstColumn="0" w:lastRowLastColumn="0"/>
            <w:tcW w:w="868" w:type="pct"/>
          </w:tcPr>
          <w:p w14:paraId="49D7A16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21D936E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0A98CC91"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22EC90BF"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Health and Safety</w:t>
            </w:r>
          </w:p>
        </w:tc>
        <w:tc>
          <w:tcPr>
            <w:cnfStyle w:val="000100000000" w:firstRow="0" w:lastRow="0" w:firstColumn="0" w:lastColumn="1" w:oddVBand="0" w:evenVBand="0" w:oddHBand="0" w:evenHBand="0" w:firstRowFirstColumn="0" w:firstRowLastColumn="0" w:lastRowFirstColumn="0" w:lastRowLastColumn="0"/>
            <w:tcW w:w="868" w:type="pct"/>
          </w:tcPr>
          <w:p w14:paraId="6879C075"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6E9143A5"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tcPr>
          <w:p w14:paraId="251AF835"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6B0D203"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Equal Opportunities</w:t>
            </w:r>
          </w:p>
        </w:tc>
        <w:tc>
          <w:tcPr>
            <w:cnfStyle w:val="000100000000" w:firstRow="0" w:lastRow="0" w:firstColumn="0" w:lastColumn="1" w:oddVBand="0" w:evenVBand="0" w:oddHBand="0" w:evenHBand="0" w:firstRowFirstColumn="0" w:firstRowLastColumn="0" w:lastRowFirstColumn="0" w:lastRowLastColumn="0"/>
            <w:tcW w:w="868" w:type="pct"/>
          </w:tcPr>
          <w:p w14:paraId="18757EE1"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1899926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55DCFCD6"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9DC8D2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Environmental</w:t>
            </w:r>
          </w:p>
        </w:tc>
        <w:tc>
          <w:tcPr>
            <w:cnfStyle w:val="000100000000" w:firstRow="0" w:lastRow="0" w:firstColumn="0" w:lastColumn="1" w:oddVBand="0" w:evenVBand="0" w:oddHBand="0" w:evenHBand="0" w:firstRowFirstColumn="0" w:firstRowLastColumn="0" w:lastRowFirstColumn="0" w:lastRowLastColumn="0"/>
            <w:tcW w:w="868" w:type="pct"/>
          </w:tcPr>
          <w:p w14:paraId="3D203B8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2744F248" w14:textId="77777777" w:rsidTr="00FA078A">
        <w:trPr>
          <w:trHeight w:val="806"/>
        </w:trPr>
        <w:tc>
          <w:tcPr>
            <w:cnfStyle w:val="001000000000" w:firstRow="0" w:lastRow="0" w:firstColumn="1" w:lastColumn="0" w:oddVBand="0" w:evenVBand="0" w:oddHBand="0" w:evenHBand="0" w:firstRowFirstColumn="0" w:firstRowLastColumn="0" w:lastRowFirstColumn="0" w:lastRowLastColumn="0"/>
            <w:tcW w:w="1699" w:type="pct"/>
            <w:vMerge/>
          </w:tcPr>
          <w:p w14:paraId="569133E8"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B812C9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Corporate and Social Responsibility</w:t>
            </w:r>
          </w:p>
        </w:tc>
        <w:tc>
          <w:tcPr>
            <w:cnfStyle w:val="000100000000" w:firstRow="0" w:lastRow="0" w:firstColumn="0" w:lastColumn="1" w:oddVBand="0" w:evenVBand="0" w:oddHBand="0" w:evenHBand="0" w:firstRowFirstColumn="0" w:firstRowLastColumn="0" w:lastRowFirstColumn="0" w:lastRowLastColumn="0"/>
            <w:tcW w:w="868" w:type="pct"/>
          </w:tcPr>
          <w:p w14:paraId="45995B00"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5ACEE7B8" w14:textId="77777777" w:rsidTr="00FA078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699" w:type="pct"/>
          </w:tcPr>
          <w:p w14:paraId="1B0F817C"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3CE736E8"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Modern Slavery</w:t>
            </w:r>
          </w:p>
        </w:tc>
        <w:tc>
          <w:tcPr>
            <w:cnfStyle w:val="000100000000" w:firstRow="0" w:lastRow="0" w:firstColumn="0" w:lastColumn="1" w:oddVBand="0" w:evenVBand="0" w:oddHBand="0" w:evenHBand="0" w:firstRowFirstColumn="0" w:firstRowLastColumn="0" w:lastRowFirstColumn="0" w:lastRowLastColumn="0"/>
            <w:tcW w:w="868" w:type="pct"/>
          </w:tcPr>
          <w:p w14:paraId="0D32395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Yes/No</w:t>
            </w:r>
          </w:p>
        </w:tc>
      </w:tr>
      <w:tr w:rsidR="0053075F" w:rsidRPr="00FA078A" w14:paraId="3E4EB62A" w14:textId="77777777" w:rsidTr="00FA078A">
        <w:trPr>
          <w:trHeight w:val="806"/>
        </w:trPr>
        <w:tc>
          <w:tcPr>
            <w:cnfStyle w:val="001000000000" w:firstRow="0" w:lastRow="0" w:firstColumn="1" w:lastColumn="0" w:oddVBand="0" w:evenVBand="0" w:oddHBand="0" w:evenHBand="0" w:firstRowFirstColumn="0" w:firstRowLastColumn="0" w:lastRowFirstColumn="0" w:lastRowLastColumn="0"/>
            <w:tcW w:w="1699" w:type="pct"/>
          </w:tcPr>
          <w:p w14:paraId="4E9C5642"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5EA608B4"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Anti-Bribery</w:t>
            </w:r>
          </w:p>
        </w:tc>
        <w:tc>
          <w:tcPr>
            <w:cnfStyle w:val="000100000000" w:firstRow="0" w:lastRow="0" w:firstColumn="0" w:lastColumn="1" w:oddVBand="0" w:evenVBand="0" w:oddHBand="0" w:evenHBand="0" w:firstRowFirstColumn="0" w:firstRowLastColumn="0" w:lastRowFirstColumn="0" w:lastRowLastColumn="0"/>
            <w:tcW w:w="868" w:type="pct"/>
          </w:tcPr>
          <w:p w14:paraId="22A8BC5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Yes/No</w:t>
            </w:r>
          </w:p>
        </w:tc>
      </w:tr>
      <w:tr w:rsidR="0053075F" w:rsidRPr="00FA078A" w14:paraId="48B79ADE" w14:textId="77777777" w:rsidTr="00FA078A">
        <w:trPr>
          <w:cnfStyle w:val="010000000000" w:firstRow="0" w:lastRow="1" w:firstColumn="0" w:lastColumn="0" w:oddVBand="0" w:evenVBand="0" w:oddHBand="0" w:evenHBand="0" w:firstRowFirstColumn="0" w:firstRowLastColumn="0" w:lastRowFirstColumn="0" w:lastRowLastColumn="0"/>
          <w:trHeight w:val="1642"/>
        </w:trPr>
        <w:tc>
          <w:tcPr>
            <w:cnfStyle w:val="001000000001" w:firstRow="0" w:lastRow="0" w:firstColumn="1" w:lastColumn="0" w:oddVBand="0" w:evenVBand="0" w:oddHBand="0" w:evenHBand="0" w:firstRowFirstColumn="0" w:firstRowLastColumn="0" w:lastRowFirstColumn="1" w:lastRowLastColumn="0"/>
            <w:tcW w:w="1699" w:type="pct"/>
            <w:tcBorders>
              <w:right w:val="single" w:sz="4" w:space="0" w:color="FFCD00"/>
            </w:tcBorders>
          </w:tcPr>
          <w:p w14:paraId="1491ED38"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lastRenderedPageBreak/>
              <w:t>If you answered “No” above, do you (and any proposed sub-contractors) have a quality management system or means of monitoring and ensuring quality? Please describe and provide evidence to substantiate your response</w:t>
            </w:r>
          </w:p>
        </w:tc>
        <w:tc>
          <w:tcPr>
            <w:cnfStyle w:val="000100000010" w:firstRow="0" w:lastRow="0" w:firstColumn="0" w:lastColumn="1" w:oddVBand="0" w:evenVBand="0" w:oddHBand="0" w:evenHBand="0" w:firstRowFirstColumn="0" w:firstRowLastColumn="0" w:lastRowFirstColumn="0" w:lastRowLastColumn="1"/>
            <w:tcW w:w="3301" w:type="pct"/>
            <w:gridSpan w:val="2"/>
            <w:tcBorders>
              <w:left w:val="single" w:sz="4" w:space="0" w:color="FFCD00"/>
              <w:bottom w:val="single" w:sz="8" w:space="0" w:color="FFCD00"/>
            </w:tcBorders>
          </w:tcPr>
          <w:p w14:paraId="3D46304C" w14:textId="77777777" w:rsidR="0053075F" w:rsidRPr="00FA078A" w:rsidRDefault="0053075F" w:rsidP="00367939">
            <w:pPr>
              <w:tabs>
                <w:tab w:val="right" w:pos="1332"/>
              </w:tabs>
              <w:spacing w:before="120" w:after="120"/>
              <w:rPr>
                <w:rFonts w:asciiTheme="majorHAnsi" w:hAnsiTheme="majorHAnsi" w:cstheme="majorHAnsi"/>
                <w:b w:val="0"/>
                <w:bCs w:val="0"/>
                <w:sz w:val="24"/>
                <w:szCs w:val="24"/>
              </w:rPr>
            </w:pPr>
          </w:p>
        </w:tc>
      </w:tr>
    </w:tbl>
    <w:p w14:paraId="37EA2FBC" w14:textId="77777777" w:rsidR="0053075F" w:rsidRPr="00FA078A" w:rsidRDefault="0053075F" w:rsidP="00B91669">
      <w:pPr>
        <w:rPr>
          <w:rFonts w:asciiTheme="majorHAnsi" w:hAnsiTheme="majorHAnsi" w:cstheme="majorHAnsi"/>
          <w:b/>
          <w:bCs/>
          <w:color w:val="EC008C"/>
          <w:sz w:val="24"/>
          <w:szCs w:val="24"/>
        </w:rPr>
      </w:pPr>
    </w:p>
    <w:tbl>
      <w:tblPr>
        <w:tblStyle w:val="ListTable3-Accent12"/>
        <w:tblW w:w="9355" w:type="dxa"/>
        <w:tblInd w:w="279" w:type="dxa"/>
        <w:tblLayout w:type="fixed"/>
        <w:tblLook w:val="0020" w:firstRow="1" w:lastRow="0" w:firstColumn="0" w:lastColumn="0" w:noHBand="0" w:noVBand="0"/>
      </w:tblPr>
      <w:tblGrid>
        <w:gridCol w:w="3124"/>
        <w:gridCol w:w="6231"/>
      </w:tblGrid>
      <w:tr w:rsidR="007A0C98" w:rsidRPr="00FA078A" w14:paraId="2D8C3E83" w14:textId="77777777" w:rsidTr="00FA078A">
        <w:trPr>
          <w:cnfStyle w:val="100000000000" w:firstRow="1" w:lastRow="0" w:firstColumn="0" w:lastColumn="0" w:oddVBand="0" w:evenVBand="0" w:oddHBand="0"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9355" w:type="dxa"/>
            <w:gridSpan w:val="2"/>
          </w:tcPr>
          <w:p w14:paraId="4B5F9963" w14:textId="3001942C" w:rsidR="007A0C98" w:rsidRPr="00FA078A" w:rsidRDefault="007A0C98"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11 CONTRACTS, CONFLICT OF INTEREST AND ASSOCIATIONS</w:t>
            </w:r>
          </w:p>
        </w:tc>
      </w:tr>
      <w:tr w:rsidR="007A0C98" w:rsidRPr="00FA078A" w14:paraId="186B32AB" w14:textId="77777777" w:rsidTr="00FA078A">
        <w:trPr>
          <w:cnfStyle w:val="000000100000" w:firstRow="0" w:lastRow="0" w:firstColumn="0" w:lastColumn="0" w:oddVBand="0" w:evenVBand="0" w:oddHBand="1" w:evenHBand="0" w:firstRowFirstColumn="0" w:firstRowLastColumn="0" w:lastRowFirstColumn="0" w:lastRowLastColumn="0"/>
          <w:trHeight w:val="1234"/>
        </w:trPr>
        <w:tc>
          <w:tcPr>
            <w:cnfStyle w:val="000010000000" w:firstRow="0" w:lastRow="0" w:firstColumn="0" w:lastColumn="0" w:oddVBand="1" w:evenVBand="0" w:oddHBand="0" w:evenHBand="0" w:firstRowFirstColumn="0" w:firstRowLastColumn="0" w:lastRowFirstColumn="0" w:lastRowLastColumn="0"/>
            <w:tcW w:w="3124" w:type="dxa"/>
          </w:tcPr>
          <w:p w14:paraId="7846EF5E" w14:textId="77777777" w:rsidR="007A0C98" w:rsidRPr="00FA078A" w:rsidRDefault="007A0C98" w:rsidP="00367939">
            <w:pPr>
              <w:pStyle w:val="Default"/>
              <w:spacing w:before="120" w:after="120"/>
              <w:rPr>
                <w:rFonts w:asciiTheme="majorHAnsi" w:hAnsiTheme="majorHAnsi" w:cstheme="majorHAnsi"/>
                <w:bCs/>
              </w:rPr>
            </w:pPr>
            <w:r w:rsidRPr="00FA078A">
              <w:rPr>
                <w:rFonts w:asciiTheme="majorHAnsi" w:hAnsiTheme="majorHAnsi" w:cstheme="majorHAnsi"/>
                <w:bCs/>
              </w:rPr>
              <w:t xml:space="preserve">Please declare any contracts or connections with companies or individuals that may have a conflict of interest with Marie Curie </w:t>
            </w:r>
          </w:p>
        </w:tc>
        <w:tc>
          <w:tcPr>
            <w:tcW w:w="6231" w:type="dxa"/>
          </w:tcPr>
          <w:p w14:paraId="5459E9CD" w14:textId="77777777" w:rsidR="007A0C98" w:rsidRPr="00FA078A" w:rsidRDefault="007A0C98"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7A0C98" w:rsidRPr="00FA078A" w14:paraId="1DF06398" w14:textId="77777777" w:rsidTr="00FA078A">
        <w:trPr>
          <w:trHeight w:val="543"/>
        </w:trPr>
        <w:tc>
          <w:tcPr>
            <w:cnfStyle w:val="000010000000" w:firstRow="0" w:lastRow="0" w:firstColumn="0" w:lastColumn="0" w:oddVBand="1" w:evenVBand="0" w:oddHBand="0" w:evenHBand="0" w:firstRowFirstColumn="0" w:firstRowLastColumn="0" w:lastRowFirstColumn="0" w:lastRowLastColumn="0"/>
            <w:tcW w:w="3124" w:type="dxa"/>
          </w:tcPr>
          <w:p w14:paraId="638391C0" w14:textId="77777777" w:rsidR="007A0C98" w:rsidRPr="00FA078A" w:rsidRDefault="007A0C98" w:rsidP="00367939">
            <w:pPr>
              <w:pStyle w:val="Default"/>
              <w:spacing w:before="120" w:after="120"/>
              <w:rPr>
                <w:rFonts w:asciiTheme="majorHAnsi" w:hAnsiTheme="majorHAnsi" w:cstheme="majorHAnsi"/>
                <w:bCs/>
              </w:rPr>
            </w:pPr>
            <w:r w:rsidRPr="00FA078A">
              <w:rPr>
                <w:rFonts w:asciiTheme="majorHAnsi" w:hAnsiTheme="majorHAnsi" w:cstheme="majorHAnsi"/>
                <w:bCs/>
              </w:rPr>
              <w:t>Please declare any links you have with the tobacco industry</w:t>
            </w:r>
          </w:p>
        </w:tc>
        <w:tc>
          <w:tcPr>
            <w:tcW w:w="6231" w:type="dxa"/>
          </w:tcPr>
          <w:p w14:paraId="497B6577" w14:textId="77777777" w:rsidR="007A0C98" w:rsidRPr="00FA078A" w:rsidRDefault="007A0C98"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4CD8ECA2" w14:textId="77777777" w:rsidR="00B91669" w:rsidRPr="00AB2DE5" w:rsidRDefault="00B91669" w:rsidP="00B91669">
      <w:pPr>
        <w:rPr>
          <w:rFonts w:asciiTheme="majorHAnsi" w:hAnsiTheme="majorHAnsi" w:cstheme="majorHAnsi"/>
          <w:b/>
          <w:bCs/>
          <w:color w:val="EC008C"/>
        </w:rPr>
      </w:pPr>
    </w:p>
    <w:p w14:paraId="20991753" w14:textId="77777777" w:rsidR="00B91669" w:rsidRPr="00AB2DE5" w:rsidRDefault="00B91669" w:rsidP="00B91669">
      <w:pPr>
        <w:pStyle w:val="HeadingB"/>
        <w:spacing w:before="360"/>
        <w:ind w:left="284" w:hanging="851"/>
        <w:rPr>
          <w:rFonts w:asciiTheme="majorHAnsi" w:hAnsiTheme="majorHAnsi" w:cstheme="majorHAnsi"/>
        </w:rPr>
      </w:pPr>
      <w:bookmarkStart w:id="6" w:name="_Toc121479491"/>
      <w:bookmarkStart w:id="7" w:name="_Toc135133455"/>
      <w:r w:rsidRPr="00AB2DE5">
        <w:rPr>
          <w:rFonts w:asciiTheme="majorHAnsi" w:hAnsiTheme="majorHAnsi" w:cstheme="majorHAnsi"/>
        </w:rPr>
        <w:t>Declaration</w:t>
      </w:r>
      <w:bookmarkEnd w:id="6"/>
      <w:bookmarkEnd w:id="7"/>
    </w:p>
    <w:p w14:paraId="2C207C28" w14:textId="77777777" w:rsidR="00B91669" w:rsidRPr="00AB2DE5" w:rsidRDefault="00B91669" w:rsidP="00B91669">
      <w:pPr>
        <w:pStyle w:val="Bodycopy"/>
        <w:rPr>
          <w:rFonts w:asciiTheme="majorHAnsi" w:hAnsiTheme="majorHAnsi" w:cstheme="majorHAnsi"/>
        </w:rPr>
      </w:pPr>
    </w:p>
    <w:tbl>
      <w:tblPr>
        <w:tblStyle w:val="ListTable3-Accent12"/>
        <w:tblW w:w="4858" w:type="pct"/>
        <w:tblInd w:w="279" w:type="dxa"/>
        <w:tblLook w:val="0020" w:firstRow="1" w:lastRow="0" w:firstColumn="0" w:lastColumn="0" w:noHBand="0" w:noVBand="0"/>
      </w:tblPr>
      <w:tblGrid>
        <w:gridCol w:w="2842"/>
        <w:gridCol w:w="6513"/>
      </w:tblGrid>
      <w:tr w:rsidR="00B91669" w:rsidRPr="00AB2DE5" w14:paraId="60E02FE4" w14:textId="77777777" w:rsidTr="0047271F">
        <w:trPr>
          <w:cnfStyle w:val="100000000000" w:firstRow="1" w:lastRow="0" w:firstColumn="0" w:lastColumn="0" w:oddVBand="0" w:evenVBand="0" w:oddHBand="0"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2"/>
          </w:tcPr>
          <w:p w14:paraId="7547DC6D" w14:textId="479E2497" w:rsidR="00B91669" w:rsidRPr="00AB2DE5" w:rsidRDefault="00321F5D" w:rsidP="00C82C31">
            <w:pPr>
              <w:autoSpaceDE w:val="0"/>
              <w:autoSpaceDN w:val="0"/>
              <w:adjustRightInd w:val="0"/>
              <w:spacing w:before="120" w:after="120" w:line="360" w:lineRule="auto"/>
              <w:rPr>
                <w:rFonts w:asciiTheme="majorHAnsi" w:eastAsia="Times New Roman" w:hAnsiTheme="majorHAnsi" w:cstheme="majorHAnsi"/>
                <w:sz w:val="24"/>
                <w:szCs w:val="24"/>
              </w:rPr>
            </w:pPr>
            <w:r>
              <w:rPr>
                <w:rFonts w:asciiTheme="majorHAnsi" w:eastAsia="Times New Roman" w:hAnsiTheme="majorHAnsi" w:cstheme="majorHAnsi"/>
                <w:color w:val="auto"/>
                <w:sz w:val="24"/>
                <w:szCs w:val="24"/>
              </w:rPr>
              <w:t>12</w:t>
            </w:r>
            <w:r w:rsidR="00B91669" w:rsidRPr="00AB2DE5">
              <w:rPr>
                <w:rFonts w:asciiTheme="majorHAnsi" w:eastAsia="Times New Roman" w:hAnsiTheme="majorHAnsi" w:cstheme="majorHAnsi"/>
                <w:color w:val="auto"/>
                <w:sz w:val="24"/>
                <w:szCs w:val="24"/>
              </w:rPr>
              <w:t xml:space="preserve"> DECLARATION </w:t>
            </w:r>
          </w:p>
        </w:tc>
      </w:tr>
      <w:tr w:rsidR="00B91669" w:rsidRPr="00AB2DE5" w14:paraId="1BB2B3F7" w14:textId="77777777" w:rsidTr="0047271F">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2"/>
          </w:tcPr>
          <w:p w14:paraId="139A260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i/>
                <w:color w:val="000000"/>
                <w:sz w:val="24"/>
                <w:szCs w:val="24"/>
              </w:rPr>
            </w:pPr>
            <w:r w:rsidRPr="00AB2DE5">
              <w:rPr>
                <w:rFonts w:asciiTheme="majorHAnsi" w:eastAsia="Times New Roman" w:hAnsiTheme="majorHAnsi" w:cstheme="majorHAnsi"/>
                <w:i/>
                <w:color w:val="000000"/>
                <w:sz w:val="24"/>
                <w:szCs w:val="24"/>
              </w:rPr>
              <w:t xml:space="preserve">I declare that to the best of my knowledge the answers submitted in this supplier information questionnaire (and any supporting information) are correct. I understand that the information will be used in the evaluation process to assess my organisation’s suitability to participate in this contract. I declare that I am authorised by my company to supply the information given in this response. </w:t>
            </w:r>
          </w:p>
        </w:tc>
      </w:tr>
      <w:tr w:rsidR="00B91669" w:rsidRPr="00AB2DE5" w14:paraId="6C28F526"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31AECC25"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Signature:</w:t>
            </w:r>
          </w:p>
        </w:tc>
        <w:tc>
          <w:tcPr>
            <w:tcW w:w="3481" w:type="pct"/>
          </w:tcPr>
          <w:p w14:paraId="19DA70E0"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0729547D"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7A51A059"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Name: </w:t>
            </w:r>
          </w:p>
        </w:tc>
        <w:tc>
          <w:tcPr>
            <w:tcW w:w="3481" w:type="pct"/>
          </w:tcPr>
          <w:p w14:paraId="288165C1"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6CE71117"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579AFBCD"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color w:val="000000"/>
                <w:sz w:val="24"/>
                <w:szCs w:val="24"/>
              </w:rPr>
            </w:pPr>
            <w:r w:rsidRPr="00AB2DE5">
              <w:rPr>
                <w:rFonts w:asciiTheme="majorHAnsi" w:eastAsia="Times New Roman" w:hAnsiTheme="majorHAnsi" w:cstheme="majorHAnsi"/>
                <w:b/>
                <w:sz w:val="24"/>
                <w:szCs w:val="24"/>
              </w:rPr>
              <w:t>Position:</w:t>
            </w:r>
          </w:p>
        </w:tc>
        <w:tc>
          <w:tcPr>
            <w:tcW w:w="3481" w:type="pct"/>
          </w:tcPr>
          <w:p w14:paraId="6FBAD0BF"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4"/>
                <w:szCs w:val="24"/>
              </w:rPr>
            </w:pPr>
          </w:p>
        </w:tc>
      </w:tr>
      <w:tr w:rsidR="00B91669" w:rsidRPr="00AB2DE5" w14:paraId="23037EF9"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77879A29"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Date: </w:t>
            </w:r>
          </w:p>
        </w:tc>
        <w:tc>
          <w:tcPr>
            <w:tcW w:w="3481" w:type="pct"/>
          </w:tcPr>
          <w:p w14:paraId="28320C02"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0E7406B4"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582ACC8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color w:val="000000"/>
                <w:sz w:val="24"/>
                <w:szCs w:val="24"/>
              </w:rPr>
            </w:pPr>
            <w:r w:rsidRPr="00AB2DE5">
              <w:rPr>
                <w:rFonts w:asciiTheme="majorHAnsi" w:eastAsia="Times New Roman" w:hAnsiTheme="majorHAnsi" w:cstheme="majorHAnsi"/>
                <w:b/>
                <w:color w:val="000000"/>
                <w:sz w:val="24"/>
                <w:szCs w:val="24"/>
              </w:rPr>
              <w:lastRenderedPageBreak/>
              <w:t xml:space="preserve">Telephone number: </w:t>
            </w:r>
          </w:p>
        </w:tc>
        <w:tc>
          <w:tcPr>
            <w:tcW w:w="3481" w:type="pct"/>
          </w:tcPr>
          <w:p w14:paraId="7CF642F7"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4"/>
                <w:szCs w:val="24"/>
              </w:rPr>
            </w:pPr>
          </w:p>
        </w:tc>
      </w:tr>
      <w:tr w:rsidR="00B91669" w:rsidRPr="00AB2DE5" w14:paraId="3EB190FE"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1431DC5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Email Address: </w:t>
            </w:r>
          </w:p>
        </w:tc>
        <w:tc>
          <w:tcPr>
            <w:tcW w:w="3481" w:type="pct"/>
          </w:tcPr>
          <w:p w14:paraId="57DFC5BC"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bl>
    <w:p w14:paraId="465020EE" w14:textId="30ACC391" w:rsidR="008E7663" w:rsidRPr="00AB2DE5" w:rsidRDefault="008E7663" w:rsidP="00437454">
      <w:pPr>
        <w:pStyle w:val="Bodycopy"/>
        <w:spacing w:line="360" w:lineRule="auto"/>
        <w:rPr>
          <w:rFonts w:asciiTheme="majorHAnsi" w:hAnsiTheme="majorHAnsi" w:cstheme="majorHAnsi"/>
          <w:sz w:val="24"/>
          <w:szCs w:val="24"/>
          <w:lang w:eastAsia="en-US"/>
        </w:rPr>
        <w:sectPr w:rsidR="008E7663" w:rsidRPr="00AB2DE5" w:rsidSect="00727E40">
          <w:pgSz w:w="11906" w:h="16838" w:code="9"/>
          <w:pgMar w:top="1135" w:right="1134" w:bottom="1021" w:left="1134" w:header="510" w:footer="650" w:gutter="0"/>
          <w:cols w:space="720"/>
          <w:docGrid w:linePitch="299"/>
        </w:sectPr>
      </w:pPr>
      <w:bookmarkStart w:id="8" w:name="_Toc360781120"/>
    </w:p>
    <w:p w14:paraId="346E9FB2" w14:textId="77777777" w:rsidR="00B167EC" w:rsidRPr="00AB2DE5" w:rsidRDefault="00E77E04" w:rsidP="001C026A">
      <w:pPr>
        <w:pStyle w:val="Unlinkedheading"/>
        <w:spacing w:line="360" w:lineRule="auto"/>
        <w:ind w:left="284"/>
        <w:rPr>
          <w:rFonts w:asciiTheme="majorHAnsi" w:hAnsiTheme="majorHAnsi" w:cstheme="majorHAnsi"/>
          <w:sz w:val="24"/>
          <w:szCs w:val="24"/>
        </w:rPr>
      </w:pPr>
      <w:r w:rsidRPr="00AB2DE5">
        <w:rPr>
          <w:rFonts w:asciiTheme="majorHAnsi" w:hAnsiTheme="majorHAnsi" w:cstheme="majorHAnsi"/>
          <w:sz w:val="24"/>
          <w:szCs w:val="24"/>
        </w:rPr>
        <w:lastRenderedPageBreak/>
        <w:t>For more information contact:</w:t>
      </w:r>
      <w:bookmarkEnd w:id="8"/>
    </w:p>
    <w:p w14:paraId="5DAA3E2F" w14:textId="0A0C332D" w:rsidR="00BC2F81" w:rsidRDefault="00EF01CA" w:rsidP="001C026A">
      <w:pPr>
        <w:spacing w:line="360" w:lineRule="auto"/>
        <w:ind w:left="284"/>
        <w:jc w:val="both"/>
        <w:rPr>
          <w:rFonts w:asciiTheme="majorHAnsi" w:hAnsiTheme="majorHAnsi" w:cstheme="majorHAnsi"/>
          <w:color w:val="3C3C3B"/>
          <w:sz w:val="24"/>
          <w:szCs w:val="24"/>
        </w:rPr>
      </w:pPr>
      <w:r>
        <w:rPr>
          <w:rFonts w:asciiTheme="majorHAnsi" w:hAnsiTheme="majorHAnsi" w:cstheme="majorHAnsi"/>
          <w:color w:val="3C3C3B"/>
          <w:sz w:val="24"/>
          <w:szCs w:val="24"/>
        </w:rPr>
        <w:t>Dr Sabine Best</w:t>
      </w:r>
    </w:p>
    <w:p w14:paraId="668193FD" w14:textId="331CA2AC" w:rsidR="00B167EC" w:rsidRPr="00AB2DE5" w:rsidRDefault="00BC2F81" w:rsidP="001C026A">
      <w:pPr>
        <w:spacing w:line="360" w:lineRule="auto"/>
        <w:ind w:left="284"/>
        <w:jc w:val="both"/>
        <w:rPr>
          <w:rFonts w:asciiTheme="majorHAnsi" w:hAnsiTheme="majorHAnsi" w:cstheme="majorHAnsi"/>
          <w:sz w:val="24"/>
          <w:szCs w:val="24"/>
        </w:rPr>
      </w:pPr>
      <w:r w:rsidRPr="00AB2DE5">
        <w:rPr>
          <w:rFonts w:asciiTheme="majorHAnsi" w:hAnsiTheme="majorHAnsi" w:cstheme="majorHAnsi"/>
          <w:color w:val="3C3C3B"/>
          <w:sz w:val="24"/>
          <w:szCs w:val="24"/>
        </w:rPr>
        <w:t xml:space="preserve">Email: </w:t>
      </w:r>
      <w:hyperlink r:id="rId14" w:history="1">
        <w:r w:rsidR="00EF01CA" w:rsidRPr="00DB5B00">
          <w:rPr>
            <w:rStyle w:val="Hyperlink"/>
            <w:rFonts w:asciiTheme="majorHAnsi" w:hAnsiTheme="majorHAnsi" w:cstheme="majorHAnsi"/>
            <w:sz w:val="24"/>
            <w:szCs w:val="24"/>
          </w:rPr>
          <w:t>sabine.best@mariecurie.org.uk</w:t>
        </w:r>
      </w:hyperlink>
      <w:r w:rsidR="0059095A" w:rsidRPr="00AB2DE5">
        <w:rPr>
          <w:rFonts w:asciiTheme="majorHAnsi" w:hAnsiTheme="majorHAnsi" w:cstheme="majorHAnsi"/>
          <w:color w:val="3C3C3B"/>
          <w:sz w:val="24"/>
          <w:szCs w:val="24"/>
        </w:rPr>
        <w:t xml:space="preserve"> </w:t>
      </w:r>
    </w:p>
    <w:p w14:paraId="14172D4D" w14:textId="77777777" w:rsidR="00C72978" w:rsidRPr="00AB2DE5" w:rsidRDefault="00C72978" w:rsidP="001C026A">
      <w:pPr>
        <w:spacing w:line="360" w:lineRule="auto"/>
        <w:ind w:left="284"/>
        <w:jc w:val="both"/>
        <w:rPr>
          <w:rFonts w:asciiTheme="majorHAnsi" w:hAnsiTheme="majorHAnsi" w:cstheme="majorHAnsi"/>
          <w:sz w:val="24"/>
          <w:szCs w:val="24"/>
        </w:rPr>
      </w:pPr>
      <w:r w:rsidRPr="00AB2DE5">
        <w:rPr>
          <w:rFonts w:asciiTheme="majorHAnsi" w:hAnsiTheme="majorHAnsi" w:cstheme="majorHAnsi"/>
          <w:sz w:val="24"/>
          <w:szCs w:val="24"/>
        </w:rPr>
        <w:t>mariecurie.org.uk</w:t>
      </w:r>
    </w:p>
    <w:sectPr w:rsidR="00C72978" w:rsidRPr="00AB2DE5" w:rsidSect="007D7012">
      <w:headerReference w:type="default" r:id="rId15"/>
      <w:footerReference w:type="default" r:id="rId16"/>
      <w:pgSz w:w="11906" w:h="16838"/>
      <w:pgMar w:top="1276" w:right="1134" w:bottom="1021" w:left="1134" w:header="51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0C99" w14:textId="77777777" w:rsidR="00C25090" w:rsidRPr="002D079C" w:rsidRDefault="00C25090" w:rsidP="00A105CC">
      <w:pPr>
        <w:pStyle w:val="Footer"/>
        <w:jc w:val="left"/>
        <w:rPr>
          <w:lang w:val="en-US"/>
        </w:rPr>
      </w:pPr>
      <w:r>
        <w:rPr>
          <w:lang w:val="en-US"/>
        </w:rPr>
        <w:t>___________________________________________________________________________________________</w:t>
      </w:r>
    </w:p>
  </w:endnote>
  <w:endnote w:type="continuationSeparator" w:id="0">
    <w:p w14:paraId="7E0C95A6" w14:textId="77777777" w:rsidR="00C25090" w:rsidRDefault="00C25090">
      <w:r>
        <w:continuationSeparator/>
      </w:r>
    </w:p>
  </w:endnote>
  <w:endnote w:type="continuationNotice" w:id="1">
    <w:p w14:paraId="02443E27" w14:textId="77777777" w:rsidR="00C25090" w:rsidRDefault="00C25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CCF7" w14:textId="77777777" w:rsidR="00700C22" w:rsidRPr="009315E7" w:rsidRDefault="00700C22" w:rsidP="002026E8">
    <w:pPr>
      <w:pStyle w:val="Footer"/>
      <w:rPr>
        <w:noProof/>
      </w:rPr>
    </w:pPr>
    <w:r>
      <w:rPr>
        <w:noProof/>
        <w:lang w:eastAsia="en-GB"/>
      </w:rPr>
      <w:drawing>
        <wp:anchor distT="0" distB="0" distL="114300" distR="114300" simplePos="0" relativeHeight="251658241" behindDoc="0" locked="1" layoutInCell="0" allowOverlap="1" wp14:anchorId="066A839B" wp14:editId="3F477A98">
          <wp:simplePos x="0" y="0"/>
          <wp:positionH relativeFrom="page">
            <wp:posOffset>4777740</wp:posOffset>
          </wp:positionH>
          <wp:positionV relativeFrom="page">
            <wp:posOffset>9317355</wp:posOffset>
          </wp:positionV>
          <wp:extent cx="2353945" cy="885190"/>
          <wp:effectExtent l="0" t="0" r="825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_logo_rgb.png"/>
                  <pic:cNvPicPr/>
                </pic:nvPicPr>
                <pic:blipFill>
                  <a:blip r:embed="rId1">
                    <a:extLst>
                      <a:ext uri="{28A0092B-C50C-407E-A947-70E740481C1C}">
                        <a14:useLocalDpi xmlns:a14="http://schemas.microsoft.com/office/drawing/2010/main" val="0"/>
                      </a:ext>
                    </a:extLst>
                  </a:blip>
                  <a:stretch>
                    <a:fillRect/>
                  </a:stretch>
                </pic:blipFill>
                <pic:spPr>
                  <a:xfrm>
                    <a:off x="0" y="0"/>
                    <a:ext cx="2353945" cy="8851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ECC4" w14:textId="566EC0CB" w:rsidR="00AE4787" w:rsidRPr="00AE4787" w:rsidRDefault="00AE4787" w:rsidP="00AE4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8D3" w14:textId="77777777" w:rsidR="00700C22" w:rsidRPr="00054316" w:rsidRDefault="00700C22" w:rsidP="00635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B881" w14:textId="77777777" w:rsidR="00C25090" w:rsidRPr="00886F35" w:rsidRDefault="00C25090" w:rsidP="00886F35">
      <w:pPr>
        <w:rPr>
          <w:color w:val="426FB3"/>
        </w:rPr>
      </w:pPr>
      <w:r>
        <w:rPr>
          <w:color w:val="426FB3"/>
        </w:rPr>
        <w:t>–––––––––––––––––––––––––––––––––––––––––––––––––––––––––––––––––––––––</w:t>
      </w:r>
    </w:p>
  </w:footnote>
  <w:footnote w:type="continuationSeparator" w:id="0">
    <w:p w14:paraId="61A15066" w14:textId="77777777" w:rsidR="00C25090" w:rsidRDefault="00C25090">
      <w:r>
        <w:continuationSeparator/>
      </w:r>
    </w:p>
    <w:p w14:paraId="04965464" w14:textId="77777777" w:rsidR="00C25090" w:rsidRDefault="00C25090"/>
  </w:footnote>
  <w:footnote w:type="continuationNotice" w:id="1">
    <w:p w14:paraId="522378CD" w14:textId="77777777" w:rsidR="00C25090" w:rsidRDefault="00C25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CB9A" w14:textId="77777777" w:rsidR="00700C22" w:rsidRPr="009442AA" w:rsidRDefault="00700C22" w:rsidP="00944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97A3" w14:textId="77777777" w:rsidR="00700C22" w:rsidRPr="002709CD" w:rsidRDefault="00700C22" w:rsidP="00430A8B">
    <w:pPr>
      <w:pStyle w:val="Runningheader"/>
      <w:tabs>
        <w:tab w:val="left" w:pos="915"/>
      </w:tabs>
      <w:jc w:val="lef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21B"/>
    <w:multiLevelType w:val="hybridMultilevel"/>
    <w:tmpl w:val="3A7ACE66"/>
    <w:lvl w:ilvl="0" w:tplc="CFB85E82">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C07176E"/>
    <w:multiLevelType w:val="hybridMultilevel"/>
    <w:tmpl w:val="EC7A8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BA701B"/>
    <w:multiLevelType w:val="hybridMultilevel"/>
    <w:tmpl w:val="9C6C4E5A"/>
    <w:lvl w:ilvl="0" w:tplc="2AE26EF4">
      <w:start w:val="1"/>
      <w:numFmt w:val="decimal"/>
      <w:pStyle w:val="Tabletitle"/>
      <w:lvlText w:val="Table %1."/>
      <w:lvlJc w:val="left"/>
      <w:pPr>
        <w:ind w:left="360" w:hanging="360"/>
      </w:pPr>
      <w:rPr>
        <w:rFonts w:ascii="Arial" w:hAnsi="Arial" w:hint="default"/>
        <w:b/>
        <w:bCs w:val="0"/>
        <w:i w:val="0"/>
        <w:iCs w:val="0"/>
        <w:caps w:val="0"/>
        <w:smallCaps w:val="0"/>
        <w:strike w:val="0"/>
        <w:dstrike w:val="0"/>
        <w:noProof w:val="0"/>
        <w:vanish w:val="0"/>
        <w:color w:val="0065BD" w:themeColor="accen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A1FE6"/>
    <w:multiLevelType w:val="hybridMultilevel"/>
    <w:tmpl w:val="D94A694E"/>
    <w:lvl w:ilvl="0" w:tplc="852A0B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3B95E96"/>
    <w:multiLevelType w:val="hybridMultilevel"/>
    <w:tmpl w:val="E45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305B1"/>
    <w:multiLevelType w:val="hybridMultilevel"/>
    <w:tmpl w:val="01DA6CC6"/>
    <w:lvl w:ilvl="0" w:tplc="EE2A599A">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C1272"/>
    <w:multiLevelType w:val="hybridMultilevel"/>
    <w:tmpl w:val="8528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023AF"/>
    <w:multiLevelType w:val="hybridMultilevel"/>
    <w:tmpl w:val="7D5E0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A96B7D"/>
    <w:multiLevelType w:val="hybridMultilevel"/>
    <w:tmpl w:val="76E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D3E99"/>
    <w:multiLevelType w:val="multilevel"/>
    <w:tmpl w:val="61FED2EA"/>
    <w:lvl w:ilvl="0">
      <w:start w:val="1"/>
      <w:numFmt w:val="decimal"/>
      <w:pStyle w:val="HeadingA"/>
      <w:lvlText w:val="%1."/>
      <w:lvlJc w:val="left"/>
      <w:pPr>
        <w:ind w:left="7874" w:hanging="360"/>
      </w:pPr>
      <w:rPr>
        <w:rFonts w:hint="default"/>
        <w:sz w:val="32"/>
        <w:szCs w:val="32"/>
      </w:rPr>
    </w:lvl>
    <w:lvl w:ilvl="1">
      <w:start w:val="1"/>
      <w:numFmt w:val="decimal"/>
      <w:pStyle w:val="HeadingB"/>
      <w:lvlText w:val="%1.%2."/>
      <w:lvlJc w:val="left"/>
      <w:pPr>
        <w:ind w:left="574" w:hanging="432"/>
      </w:pPr>
      <w:rPr>
        <w:rFonts w:asciiTheme="majorHAnsi" w:hAnsiTheme="majorHAnsi" w:cstheme="majorHAnsi" w:hint="default"/>
        <w:b/>
        <w:bCs w:val="0"/>
        <w:i w:val="0"/>
        <w:iCs w:val="0"/>
        <w:caps w:val="0"/>
        <w:smallCaps w:val="0"/>
        <w:strike w:val="0"/>
        <w:dstrike w:val="0"/>
        <w:noProof w:val="0"/>
        <w:vanish w:val="0"/>
        <w:color w:val="0065BD" w:themeColor="accen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C"/>
      <w:lvlText w:val="%1.%2.%3."/>
      <w:lvlJc w:val="left"/>
      <w:pPr>
        <w:ind w:left="1639" w:hanging="504"/>
      </w:pPr>
      <w:rPr>
        <w:rFonts w:asciiTheme="majorHAnsi" w:hAnsiTheme="majorHAnsi" w:cstheme="majorHAnsi"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50414A"/>
    <w:multiLevelType w:val="hybridMultilevel"/>
    <w:tmpl w:val="E43684CA"/>
    <w:lvl w:ilvl="0" w:tplc="EE2A599A">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C6D50"/>
    <w:multiLevelType w:val="hybridMultilevel"/>
    <w:tmpl w:val="EA0C79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ECC764C"/>
    <w:multiLevelType w:val="hybridMultilevel"/>
    <w:tmpl w:val="02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37B6D"/>
    <w:multiLevelType w:val="hybridMultilevel"/>
    <w:tmpl w:val="FD8C82AE"/>
    <w:lvl w:ilvl="0" w:tplc="2A22A8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247189"/>
    <w:multiLevelType w:val="hybridMultilevel"/>
    <w:tmpl w:val="BB285F4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5" w15:restartNumberingAfterBreak="0">
    <w:nsid w:val="31E31814"/>
    <w:multiLevelType w:val="hybridMultilevel"/>
    <w:tmpl w:val="D552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406CA"/>
    <w:multiLevelType w:val="hybridMultilevel"/>
    <w:tmpl w:val="0A3CE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4A7665"/>
    <w:multiLevelType w:val="hybridMultilevel"/>
    <w:tmpl w:val="A9AA69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37C2A1A"/>
    <w:multiLevelType w:val="hybridMultilevel"/>
    <w:tmpl w:val="DCEC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46ADD"/>
    <w:multiLevelType w:val="hybridMultilevel"/>
    <w:tmpl w:val="8B6C3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503F20"/>
    <w:multiLevelType w:val="hybridMultilevel"/>
    <w:tmpl w:val="E4726F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B95009"/>
    <w:multiLevelType w:val="hybridMultilevel"/>
    <w:tmpl w:val="5798C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D4803E2"/>
    <w:multiLevelType w:val="hybridMultilevel"/>
    <w:tmpl w:val="8B6C3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548A4"/>
    <w:multiLevelType w:val="hybridMultilevel"/>
    <w:tmpl w:val="EE9C88CC"/>
    <w:lvl w:ilvl="0" w:tplc="6C542BE4">
      <w:start w:val="1"/>
      <w:numFmt w:val="decimal"/>
      <w:pStyle w:val="Boxtitle"/>
      <w:lvlText w:val="Box  %1."/>
      <w:lvlJc w:val="left"/>
      <w:pPr>
        <w:ind w:left="360" w:hanging="360"/>
      </w:pPr>
      <w:rPr>
        <w:rFonts w:ascii="Arial" w:hAnsi="Arial" w:hint="default"/>
        <w:b/>
        <w:bCs w:val="0"/>
        <w:i w:val="0"/>
        <w:caps w:val="0"/>
        <w:strike w:val="0"/>
        <w:dstrike w:val="0"/>
        <w:vanish w:val="0"/>
        <w:color w:val="426FB3"/>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4" w15:restartNumberingAfterBreak="0">
    <w:nsid w:val="5564366D"/>
    <w:multiLevelType w:val="hybridMultilevel"/>
    <w:tmpl w:val="5F3E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F6A30"/>
    <w:multiLevelType w:val="hybridMultilevel"/>
    <w:tmpl w:val="12686CC2"/>
    <w:lvl w:ilvl="0" w:tplc="6D1AE0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67187C"/>
    <w:multiLevelType w:val="hybridMultilevel"/>
    <w:tmpl w:val="A5C2A858"/>
    <w:lvl w:ilvl="0" w:tplc="A468B490">
      <w:start w:val="1"/>
      <w:numFmt w:val="decimal"/>
      <w:lvlText w:val="%1."/>
      <w:lvlJc w:val="left"/>
      <w:pPr>
        <w:ind w:left="720" w:hanging="360"/>
      </w:pPr>
      <w:rPr>
        <w:rFonts w:ascii="Arial" w:hAnsi="Arial"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15A13"/>
    <w:multiLevelType w:val="hybridMultilevel"/>
    <w:tmpl w:val="401CCFEC"/>
    <w:lvl w:ilvl="0" w:tplc="0AFCD75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3520F"/>
    <w:multiLevelType w:val="hybridMultilevel"/>
    <w:tmpl w:val="860AC06A"/>
    <w:lvl w:ilvl="0" w:tplc="32CE936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142A8"/>
    <w:multiLevelType w:val="hybridMultilevel"/>
    <w:tmpl w:val="CF14E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C3690B"/>
    <w:multiLevelType w:val="hybridMultilevel"/>
    <w:tmpl w:val="0A3CE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17ED5"/>
    <w:multiLevelType w:val="hybridMultilevel"/>
    <w:tmpl w:val="FB30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C245B"/>
    <w:multiLevelType w:val="hybridMultilevel"/>
    <w:tmpl w:val="EF14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73811"/>
    <w:multiLevelType w:val="hybridMultilevel"/>
    <w:tmpl w:val="EC7A8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1D2BA4"/>
    <w:multiLevelType w:val="hybridMultilevel"/>
    <w:tmpl w:val="F01611F0"/>
    <w:lvl w:ilvl="0" w:tplc="08090001">
      <w:start w:val="1"/>
      <w:numFmt w:val="bullet"/>
      <w:lvlText w:val=""/>
      <w:lvlJc w:val="left"/>
      <w:pPr>
        <w:tabs>
          <w:tab w:val="num" w:pos="1211"/>
        </w:tabs>
        <w:ind w:left="1211" w:hanging="360"/>
      </w:pPr>
      <w:rPr>
        <w:rFonts w:ascii="Symbol" w:hAnsi="Symbol" w:cs="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cs="Wingdings" w:hint="default"/>
      </w:rPr>
    </w:lvl>
    <w:lvl w:ilvl="3" w:tplc="08090001" w:tentative="1">
      <w:start w:val="1"/>
      <w:numFmt w:val="bullet"/>
      <w:lvlText w:val=""/>
      <w:lvlJc w:val="left"/>
      <w:pPr>
        <w:tabs>
          <w:tab w:val="num" w:pos="3371"/>
        </w:tabs>
        <w:ind w:left="3371" w:hanging="360"/>
      </w:pPr>
      <w:rPr>
        <w:rFonts w:ascii="Symbol" w:hAnsi="Symbol" w:cs="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cs="Wingdings" w:hint="default"/>
      </w:rPr>
    </w:lvl>
    <w:lvl w:ilvl="6" w:tplc="08090001" w:tentative="1">
      <w:start w:val="1"/>
      <w:numFmt w:val="bullet"/>
      <w:lvlText w:val=""/>
      <w:lvlJc w:val="left"/>
      <w:pPr>
        <w:tabs>
          <w:tab w:val="num" w:pos="5531"/>
        </w:tabs>
        <w:ind w:left="5531" w:hanging="360"/>
      </w:pPr>
      <w:rPr>
        <w:rFonts w:ascii="Symbol" w:hAnsi="Symbol" w:cs="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cs="Wingdings" w:hint="default"/>
      </w:rPr>
    </w:lvl>
  </w:abstractNum>
  <w:abstractNum w:abstractNumId="35" w15:restartNumberingAfterBreak="0">
    <w:nsid w:val="6FBD729A"/>
    <w:multiLevelType w:val="hybridMultilevel"/>
    <w:tmpl w:val="B5D41A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13C654F"/>
    <w:multiLevelType w:val="hybridMultilevel"/>
    <w:tmpl w:val="A9AE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F20BE"/>
    <w:multiLevelType w:val="hybridMultilevel"/>
    <w:tmpl w:val="844827B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8" w15:restartNumberingAfterBreak="0">
    <w:nsid w:val="77FC5988"/>
    <w:multiLevelType w:val="hybridMultilevel"/>
    <w:tmpl w:val="FB78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12619">
    <w:abstractNumId w:val="28"/>
  </w:num>
  <w:num w:numId="2" w16cid:durableId="688070606">
    <w:abstractNumId w:val="27"/>
  </w:num>
  <w:num w:numId="3" w16cid:durableId="1359308444">
    <w:abstractNumId w:val="0"/>
  </w:num>
  <w:num w:numId="4" w16cid:durableId="1256980491">
    <w:abstractNumId w:val="2"/>
  </w:num>
  <w:num w:numId="5" w16cid:durableId="1315719731">
    <w:abstractNumId w:val="9"/>
  </w:num>
  <w:num w:numId="6" w16cid:durableId="993950020">
    <w:abstractNumId w:val="23"/>
  </w:num>
  <w:num w:numId="7" w16cid:durableId="176310131">
    <w:abstractNumId w:val="34"/>
  </w:num>
  <w:num w:numId="8" w16cid:durableId="1155030603">
    <w:abstractNumId w:val="31"/>
  </w:num>
  <w:num w:numId="9" w16cid:durableId="757479467">
    <w:abstractNumId w:val="22"/>
  </w:num>
  <w:num w:numId="10" w16cid:durableId="2059668390">
    <w:abstractNumId w:val="29"/>
  </w:num>
  <w:num w:numId="11" w16cid:durableId="327560175">
    <w:abstractNumId w:val="21"/>
  </w:num>
  <w:num w:numId="12" w16cid:durableId="710808706">
    <w:abstractNumId w:val="7"/>
  </w:num>
  <w:num w:numId="13" w16cid:durableId="1926450380">
    <w:abstractNumId w:val="19"/>
  </w:num>
  <w:num w:numId="14" w16cid:durableId="1780448552">
    <w:abstractNumId w:val="1"/>
  </w:num>
  <w:num w:numId="15" w16cid:durableId="697705558">
    <w:abstractNumId w:val="33"/>
  </w:num>
  <w:num w:numId="16" w16cid:durableId="576939631">
    <w:abstractNumId w:val="10"/>
  </w:num>
  <w:num w:numId="17" w16cid:durableId="2006862550">
    <w:abstractNumId w:val="20"/>
  </w:num>
  <w:num w:numId="18" w16cid:durableId="1151100046">
    <w:abstractNumId w:val="5"/>
  </w:num>
  <w:num w:numId="19" w16cid:durableId="1848707952">
    <w:abstractNumId w:val="32"/>
  </w:num>
  <w:num w:numId="20" w16cid:durableId="121312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6817434">
    <w:abstractNumId w:val="12"/>
  </w:num>
  <w:num w:numId="22" w16cid:durableId="1570264035">
    <w:abstractNumId w:val="3"/>
  </w:num>
  <w:num w:numId="23" w16cid:durableId="1608582072">
    <w:abstractNumId w:val="13"/>
  </w:num>
  <w:num w:numId="24" w16cid:durableId="1418939888">
    <w:abstractNumId w:val="26"/>
  </w:num>
  <w:num w:numId="25" w16cid:durableId="955066840">
    <w:abstractNumId w:val="25"/>
  </w:num>
  <w:num w:numId="26" w16cid:durableId="1805074093">
    <w:abstractNumId w:val="30"/>
  </w:num>
  <w:num w:numId="27" w16cid:durableId="762918838">
    <w:abstractNumId w:val="38"/>
  </w:num>
  <w:num w:numId="28" w16cid:durableId="284580515">
    <w:abstractNumId w:val="18"/>
  </w:num>
  <w:num w:numId="29" w16cid:durableId="1760326767">
    <w:abstractNumId w:val="15"/>
  </w:num>
  <w:num w:numId="30" w16cid:durableId="130441556">
    <w:abstractNumId w:val="8"/>
  </w:num>
  <w:num w:numId="31" w16cid:durableId="440297805">
    <w:abstractNumId w:val="6"/>
  </w:num>
  <w:num w:numId="32" w16cid:durableId="2102025640">
    <w:abstractNumId w:val="24"/>
  </w:num>
  <w:num w:numId="33" w16cid:durableId="1106005250">
    <w:abstractNumId w:val="4"/>
  </w:num>
  <w:num w:numId="34" w16cid:durableId="675621282">
    <w:abstractNumId w:val="16"/>
  </w:num>
  <w:num w:numId="35" w16cid:durableId="659769315">
    <w:abstractNumId w:val="36"/>
  </w:num>
  <w:num w:numId="36" w16cid:durableId="359671136">
    <w:abstractNumId w:val="11"/>
  </w:num>
  <w:num w:numId="37" w16cid:durableId="539099582">
    <w:abstractNumId w:val="14"/>
  </w:num>
  <w:num w:numId="38" w16cid:durableId="2083604216">
    <w:abstractNumId w:val="35"/>
  </w:num>
  <w:num w:numId="39" w16cid:durableId="1540513198">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26"/>
    <w:rsid w:val="00001423"/>
    <w:rsid w:val="00001456"/>
    <w:rsid w:val="0000323F"/>
    <w:rsid w:val="00005C01"/>
    <w:rsid w:val="00012C42"/>
    <w:rsid w:val="00013333"/>
    <w:rsid w:val="000134F7"/>
    <w:rsid w:val="000135F0"/>
    <w:rsid w:val="00014E52"/>
    <w:rsid w:val="00020FBC"/>
    <w:rsid w:val="00022AC8"/>
    <w:rsid w:val="00023544"/>
    <w:rsid w:val="00023777"/>
    <w:rsid w:val="00023CCC"/>
    <w:rsid w:val="0002521A"/>
    <w:rsid w:val="00030B8A"/>
    <w:rsid w:val="00031C7E"/>
    <w:rsid w:val="000340A5"/>
    <w:rsid w:val="000341F2"/>
    <w:rsid w:val="00037B2D"/>
    <w:rsid w:val="00040A47"/>
    <w:rsid w:val="00040BA7"/>
    <w:rsid w:val="0004149C"/>
    <w:rsid w:val="00041B41"/>
    <w:rsid w:val="00042B2E"/>
    <w:rsid w:val="00046228"/>
    <w:rsid w:val="00051767"/>
    <w:rsid w:val="00053182"/>
    <w:rsid w:val="00053D3C"/>
    <w:rsid w:val="00054316"/>
    <w:rsid w:val="00054EA7"/>
    <w:rsid w:val="00056EE4"/>
    <w:rsid w:val="00057C2E"/>
    <w:rsid w:val="000627AA"/>
    <w:rsid w:val="00062D93"/>
    <w:rsid w:val="00063B82"/>
    <w:rsid w:val="00064E78"/>
    <w:rsid w:val="000651DA"/>
    <w:rsid w:val="00067975"/>
    <w:rsid w:val="000702ED"/>
    <w:rsid w:val="0007035A"/>
    <w:rsid w:val="00072AD5"/>
    <w:rsid w:val="00072DC2"/>
    <w:rsid w:val="0007398A"/>
    <w:rsid w:val="000742A7"/>
    <w:rsid w:val="00075668"/>
    <w:rsid w:val="00075DB2"/>
    <w:rsid w:val="00081520"/>
    <w:rsid w:val="0008437E"/>
    <w:rsid w:val="000867A4"/>
    <w:rsid w:val="0008776A"/>
    <w:rsid w:val="000929FD"/>
    <w:rsid w:val="00092DE3"/>
    <w:rsid w:val="0009579D"/>
    <w:rsid w:val="0009736E"/>
    <w:rsid w:val="000A0E3B"/>
    <w:rsid w:val="000A3567"/>
    <w:rsid w:val="000A4EFF"/>
    <w:rsid w:val="000B05D0"/>
    <w:rsid w:val="000B0F54"/>
    <w:rsid w:val="000B1944"/>
    <w:rsid w:val="000B2E92"/>
    <w:rsid w:val="000B5C77"/>
    <w:rsid w:val="000B6CF8"/>
    <w:rsid w:val="000C0AA9"/>
    <w:rsid w:val="000C30B8"/>
    <w:rsid w:val="000C3E18"/>
    <w:rsid w:val="000C4557"/>
    <w:rsid w:val="000C4C59"/>
    <w:rsid w:val="000C76E5"/>
    <w:rsid w:val="000D0440"/>
    <w:rsid w:val="000D6373"/>
    <w:rsid w:val="000D7E79"/>
    <w:rsid w:val="000E34ED"/>
    <w:rsid w:val="000E564B"/>
    <w:rsid w:val="000F2B1B"/>
    <w:rsid w:val="000F2C8B"/>
    <w:rsid w:val="000F5889"/>
    <w:rsid w:val="000F592C"/>
    <w:rsid w:val="000F6CCF"/>
    <w:rsid w:val="000F76C2"/>
    <w:rsid w:val="000F7D17"/>
    <w:rsid w:val="0010185E"/>
    <w:rsid w:val="001034F6"/>
    <w:rsid w:val="001048B5"/>
    <w:rsid w:val="00105C5F"/>
    <w:rsid w:val="001124F7"/>
    <w:rsid w:val="0011325C"/>
    <w:rsid w:val="001143B9"/>
    <w:rsid w:val="0011601D"/>
    <w:rsid w:val="00120043"/>
    <w:rsid w:val="00120053"/>
    <w:rsid w:val="0012697E"/>
    <w:rsid w:val="00126D3D"/>
    <w:rsid w:val="001310A0"/>
    <w:rsid w:val="00134322"/>
    <w:rsid w:val="001343AF"/>
    <w:rsid w:val="00134EE2"/>
    <w:rsid w:val="00137D8E"/>
    <w:rsid w:val="00142ED3"/>
    <w:rsid w:val="001450C6"/>
    <w:rsid w:val="00145D06"/>
    <w:rsid w:val="001464C4"/>
    <w:rsid w:val="0014741A"/>
    <w:rsid w:val="00147A8B"/>
    <w:rsid w:val="00152E5D"/>
    <w:rsid w:val="00157400"/>
    <w:rsid w:val="00157F10"/>
    <w:rsid w:val="00160FDC"/>
    <w:rsid w:val="00163F90"/>
    <w:rsid w:val="001644ED"/>
    <w:rsid w:val="00164749"/>
    <w:rsid w:val="00165DDF"/>
    <w:rsid w:val="00165F6E"/>
    <w:rsid w:val="001664FC"/>
    <w:rsid w:val="00172691"/>
    <w:rsid w:val="00175122"/>
    <w:rsid w:val="0017570F"/>
    <w:rsid w:val="00175E0C"/>
    <w:rsid w:val="00176A71"/>
    <w:rsid w:val="00176D52"/>
    <w:rsid w:val="001778A7"/>
    <w:rsid w:val="00180039"/>
    <w:rsid w:val="00180B11"/>
    <w:rsid w:val="00180DAF"/>
    <w:rsid w:val="00181552"/>
    <w:rsid w:val="00182A4C"/>
    <w:rsid w:val="00182BB4"/>
    <w:rsid w:val="00183980"/>
    <w:rsid w:val="0018545A"/>
    <w:rsid w:val="00186046"/>
    <w:rsid w:val="0018783F"/>
    <w:rsid w:val="001878D1"/>
    <w:rsid w:val="00190B71"/>
    <w:rsid w:val="001938C3"/>
    <w:rsid w:val="00194E5A"/>
    <w:rsid w:val="001952FA"/>
    <w:rsid w:val="001966EE"/>
    <w:rsid w:val="00196B4C"/>
    <w:rsid w:val="001A1835"/>
    <w:rsid w:val="001A1A14"/>
    <w:rsid w:val="001A4129"/>
    <w:rsid w:val="001A6E70"/>
    <w:rsid w:val="001B55BC"/>
    <w:rsid w:val="001B5D0A"/>
    <w:rsid w:val="001C026A"/>
    <w:rsid w:val="001C043A"/>
    <w:rsid w:val="001C1D72"/>
    <w:rsid w:val="001C23B9"/>
    <w:rsid w:val="001C4A84"/>
    <w:rsid w:val="001C5FCC"/>
    <w:rsid w:val="001D08A9"/>
    <w:rsid w:val="001D0D1D"/>
    <w:rsid w:val="001D1169"/>
    <w:rsid w:val="001D149F"/>
    <w:rsid w:val="001D5FFB"/>
    <w:rsid w:val="001D720B"/>
    <w:rsid w:val="001D75E7"/>
    <w:rsid w:val="001E055C"/>
    <w:rsid w:val="001E20A6"/>
    <w:rsid w:val="001E2BDC"/>
    <w:rsid w:val="001E3C1E"/>
    <w:rsid w:val="001E42A3"/>
    <w:rsid w:val="001E58FF"/>
    <w:rsid w:val="001E6879"/>
    <w:rsid w:val="001E774F"/>
    <w:rsid w:val="001F045F"/>
    <w:rsid w:val="001F10DF"/>
    <w:rsid w:val="001F1B17"/>
    <w:rsid w:val="001F55BB"/>
    <w:rsid w:val="001F78DC"/>
    <w:rsid w:val="00200F2F"/>
    <w:rsid w:val="00201F15"/>
    <w:rsid w:val="002026E8"/>
    <w:rsid w:val="002036BB"/>
    <w:rsid w:val="00203B02"/>
    <w:rsid w:val="002105F7"/>
    <w:rsid w:val="002108E7"/>
    <w:rsid w:val="00212C1F"/>
    <w:rsid w:val="00222473"/>
    <w:rsid w:val="00222961"/>
    <w:rsid w:val="00222DC7"/>
    <w:rsid w:val="002258B1"/>
    <w:rsid w:val="00226B80"/>
    <w:rsid w:val="0022752A"/>
    <w:rsid w:val="00234466"/>
    <w:rsid w:val="00234F0F"/>
    <w:rsid w:val="00242597"/>
    <w:rsid w:val="00242FC8"/>
    <w:rsid w:val="002459A0"/>
    <w:rsid w:val="0024791A"/>
    <w:rsid w:val="002501A6"/>
    <w:rsid w:val="00253CEC"/>
    <w:rsid w:val="00254656"/>
    <w:rsid w:val="00260817"/>
    <w:rsid w:val="0026149C"/>
    <w:rsid w:val="0026442A"/>
    <w:rsid w:val="00265889"/>
    <w:rsid w:val="00267CAA"/>
    <w:rsid w:val="002709CD"/>
    <w:rsid w:val="0027128E"/>
    <w:rsid w:val="00274A77"/>
    <w:rsid w:val="0027504C"/>
    <w:rsid w:val="002769F4"/>
    <w:rsid w:val="00281243"/>
    <w:rsid w:val="00281A87"/>
    <w:rsid w:val="00287038"/>
    <w:rsid w:val="002909BD"/>
    <w:rsid w:val="00296B91"/>
    <w:rsid w:val="00297564"/>
    <w:rsid w:val="002978D2"/>
    <w:rsid w:val="002A0951"/>
    <w:rsid w:val="002A4D6A"/>
    <w:rsid w:val="002A63E3"/>
    <w:rsid w:val="002B16DD"/>
    <w:rsid w:val="002B1B3C"/>
    <w:rsid w:val="002B1CBB"/>
    <w:rsid w:val="002B27AF"/>
    <w:rsid w:val="002B3D22"/>
    <w:rsid w:val="002B4B58"/>
    <w:rsid w:val="002B5606"/>
    <w:rsid w:val="002B5F53"/>
    <w:rsid w:val="002B6D5F"/>
    <w:rsid w:val="002B77C4"/>
    <w:rsid w:val="002B7B29"/>
    <w:rsid w:val="002B7F24"/>
    <w:rsid w:val="002C251C"/>
    <w:rsid w:val="002C2F8E"/>
    <w:rsid w:val="002C606A"/>
    <w:rsid w:val="002C6324"/>
    <w:rsid w:val="002C7194"/>
    <w:rsid w:val="002C7E2D"/>
    <w:rsid w:val="002D010A"/>
    <w:rsid w:val="002D071A"/>
    <w:rsid w:val="002D079C"/>
    <w:rsid w:val="002D5901"/>
    <w:rsid w:val="002D64B9"/>
    <w:rsid w:val="002E1086"/>
    <w:rsid w:val="002E2ACB"/>
    <w:rsid w:val="002E2AD3"/>
    <w:rsid w:val="002E4425"/>
    <w:rsid w:val="002E4F2B"/>
    <w:rsid w:val="002E78E1"/>
    <w:rsid w:val="002E7CCA"/>
    <w:rsid w:val="002F11A7"/>
    <w:rsid w:val="002F3C1E"/>
    <w:rsid w:val="002F4488"/>
    <w:rsid w:val="002F5938"/>
    <w:rsid w:val="002F6C70"/>
    <w:rsid w:val="002F7109"/>
    <w:rsid w:val="00300616"/>
    <w:rsid w:val="00301645"/>
    <w:rsid w:val="00303691"/>
    <w:rsid w:val="00303752"/>
    <w:rsid w:val="0030405E"/>
    <w:rsid w:val="0030657F"/>
    <w:rsid w:val="00311008"/>
    <w:rsid w:val="00311AEC"/>
    <w:rsid w:val="00312018"/>
    <w:rsid w:val="00317AFB"/>
    <w:rsid w:val="00321F5D"/>
    <w:rsid w:val="00322BC6"/>
    <w:rsid w:val="00326091"/>
    <w:rsid w:val="003269B4"/>
    <w:rsid w:val="00327064"/>
    <w:rsid w:val="00327D5E"/>
    <w:rsid w:val="0033236F"/>
    <w:rsid w:val="00332C63"/>
    <w:rsid w:val="00340852"/>
    <w:rsid w:val="00345644"/>
    <w:rsid w:val="003457EA"/>
    <w:rsid w:val="0035128C"/>
    <w:rsid w:val="003526DE"/>
    <w:rsid w:val="003530DF"/>
    <w:rsid w:val="003542AF"/>
    <w:rsid w:val="00356BA1"/>
    <w:rsid w:val="00356C40"/>
    <w:rsid w:val="00360517"/>
    <w:rsid w:val="003609E8"/>
    <w:rsid w:val="00361151"/>
    <w:rsid w:val="00362918"/>
    <w:rsid w:val="00363CEB"/>
    <w:rsid w:val="0036564C"/>
    <w:rsid w:val="0036641C"/>
    <w:rsid w:val="00367716"/>
    <w:rsid w:val="00367A84"/>
    <w:rsid w:val="00367CE9"/>
    <w:rsid w:val="00372F4F"/>
    <w:rsid w:val="00375068"/>
    <w:rsid w:val="003826FE"/>
    <w:rsid w:val="003909E7"/>
    <w:rsid w:val="00391123"/>
    <w:rsid w:val="00391E3A"/>
    <w:rsid w:val="003930DA"/>
    <w:rsid w:val="00393A4A"/>
    <w:rsid w:val="0039563C"/>
    <w:rsid w:val="00395D13"/>
    <w:rsid w:val="00395DFB"/>
    <w:rsid w:val="00397530"/>
    <w:rsid w:val="00397CF3"/>
    <w:rsid w:val="003A0060"/>
    <w:rsid w:val="003A0475"/>
    <w:rsid w:val="003A13C8"/>
    <w:rsid w:val="003A397C"/>
    <w:rsid w:val="003A5233"/>
    <w:rsid w:val="003A61AB"/>
    <w:rsid w:val="003A67B1"/>
    <w:rsid w:val="003A6B20"/>
    <w:rsid w:val="003A7C01"/>
    <w:rsid w:val="003B3194"/>
    <w:rsid w:val="003B355D"/>
    <w:rsid w:val="003B4240"/>
    <w:rsid w:val="003B5DBC"/>
    <w:rsid w:val="003B7D54"/>
    <w:rsid w:val="003C2424"/>
    <w:rsid w:val="003C3E93"/>
    <w:rsid w:val="003C79A6"/>
    <w:rsid w:val="003C7E10"/>
    <w:rsid w:val="003D046E"/>
    <w:rsid w:val="003D1E3A"/>
    <w:rsid w:val="003D40F3"/>
    <w:rsid w:val="003D4D32"/>
    <w:rsid w:val="003D5314"/>
    <w:rsid w:val="003D5CB8"/>
    <w:rsid w:val="003E00A1"/>
    <w:rsid w:val="003E1EF4"/>
    <w:rsid w:val="003E3D47"/>
    <w:rsid w:val="003E449D"/>
    <w:rsid w:val="003E4C22"/>
    <w:rsid w:val="004003FF"/>
    <w:rsid w:val="0040308B"/>
    <w:rsid w:val="00404A9A"/>
    <w:rsid w:val="00404B1D"/>
    <w:rsid w:val="00405D81"/>
    <w:rsid w:val="004065B8"/>
    <w:rsid w:val="00411954"/>
    <w:rsid w:val="00411982"/>
    <w:rsid w:val="00411CC5"/>
    <w:rsid w:val="00412923"/>
    <w:rsid w:val="00416C0B"/>
    <w:rsid w:val="00417C29"/>
    <w:rsid w:val="004209E5"/>
    <w:rsid w:val="004213AC"/>
    <w:rsid w:val="00423E07"/>
    <w:rsid w:val="00423E46"/>
    <w:rsid w:val="00424285"/>
    <w:rsid w:val="00425EE4"/>
    <w:rsid w:val="004266B8"/>
    <w:rsid w:val="0042697A"/>
    <w:rsid w:val="00427E2D"/>
    <w:rsid w:val="00430A8B"/>
    <w:rsid w:val="0043173E"/>
    <w:rsid w:val="004324EB"/>
    <w:rsid w:val="00433B1F"/>
    <w:rsid w:val="00437454"/>
    <w:rsid w:val="0043797F"/>
    <w:rsid w:val="00440264"/>
    <w:rsid w:val="00445D37"/>
    <w:rsid w:val="00447041"/>
    <w:rsid w:val="004528BD"/>
    <w:rsid w:val="00454FC6"/>
    <w:rsid w:val="00456691"/>
    <w:rsid w:val="00457AF2"/>
    <w:rsid w:val="00457BF8"/>
    <w:rsid w:val="00457C0E"/>
    <w:rsid w:val="00462AA2"/>
    <w:rsid w:val="00462BF0"/>
    <w:rsid w:val="0046642C"/>
    <w:rsid w:val="00466754"/>
    <w:rsid w:val="00470896"/>
    <w:rsid w:val="0047210C"/>
    <w:rsid w:val="0047271F"/>
    <w:rsid w:val="00474FE9"/>
    <w:rsid w:val="00475335"/>
    <w:rsid w:val="004757DC"/>
    <w:rsid w:val="00477F91"/>
    <w:rsid w:val="00480BF3"/>
    <w:rsid w:val="00481E91"/>
    <w:rsid w:val="00482242"/>
    <w:rsid w:val="004839DF"/>
    <w:rsid w:val="0048481E"/>
    <w:rsid w:val="00486192"/>
    <w:rsid w:val="004914D5"/>
    <w:rsid w:val="00492CB0"/>
    <w:rsid w:val="00492EDF"/>
    <w:rsid w:val="00493047"/>
    <w:rsid w:val="00495BE1"/>
    <w:rsid w:val="0049605F"/>
    <w:rsid w:val="004A095F"/>
    <w:rsid w:val="004A21C7"/>
    <w:rsid w:val="004A47CB"/>
    <w:rsid w:val="004B3ABE"/>
    <w:rsid w:val="004B5DCF"/>
    <w:rsid w:val="004B739E"/>
    <w:rsid w:val="004C58DC"/>
    <w:rsid w:val="004C7D24"/>
    <w:rsid w:val="004D029A"/>
    <w:rsid w:val="004D1D4E"/>
    <w:rsid w:val="004D5C62"/>
    <w:rsid w:val="004D79B0"/>
    <w:rsid w:val="004E0476"/>
    <w:rsid w:val="004E2503"/>
    <w:rsid w:val="004E4397"/>
    <w:rsid w:val="004F5391"/>
    <w:rsid w:val="004F5CB1"/>
    <w:rsid w:val="004F74B3"/>
    <w:rsid w:val="0050276E"/>
    <w:rsid w:val="00502ACF"/>
    <w:rsid w:val="00503A18"/>
    <w:rsid w:val="0050668C"/>
    <w:rsid w:val="00510197"/>
    <w:rsid w:val="00511284"/>
    <w:rsid w:val="005123C1"/>
    <w:rsid w:val="00513659"/>
    <w:rsid w:val="00517F35"/>
    <w:rsid w:val="00520B1F"/>
    <w:rsid w:val="005220E5"/>
    <w:rsid w:val="00523164"/>
    <w:rsid w:val="0053075F"/>
    <w:rsid w:val="00533AC6"/>
    <w:rsid w:val="00534901"/>
    <w:rsid w:val="00534AC5"/>
    <w:rsid w:val="00535412"/>
    <w:rsid w:val="00535E5F"/>
    <w:rsid w:val="0053746A"/>
    <w:rsid w:val="00541863"/>
    <w:rsid w:val="00543115"/>
    <w:rsid w:val="005441C4"/>
    <w:rsid w:val="00544C28"/>
    <w:rsid w:val="005453D6"/>
    <w:rsid w:val="00546904"/>
    <w:rsid w:val="00550F13"/>
    <w:rsid w:val="005535F0"/>
    <w:rsid w:val="00555071"/>
    <w:rsid w:val="00555A3C"/>
    <w:rsid w:val="00555B50"/>
    <w:rsid w:val="005606FF"/>
    <w:rsid w:val="0056245D"/>
    <w:rsid w:val="005631F0"/>
    <w:rsid w:val="00564D82"/>
    <w:rsid w:val="00565C5A"/>
    <w:rsid w:val="00566F6D"/>
    <w:rsid w:val="005670E3"/>
    <w:rsid w:val="005672F4"/>
    <w:rsid w:val="00567AE5"/>
    <w:rsid w:val="00567F18"/>
    <w:rsid w:val="00570EA7"/>
    <w:rsid w:val="00574D11"/>
    <w:rsid w:val="005756D0"/>
    <w:rsid w:val="005757B7"/>
    <w:rsid w:val="005757D7"/>
    <w:rsid w:val="00576850"/>
    <w:rsid w:val="00580075"/>
    <w:rsid w:val="00586497"/>
    <w:rsid w:val="00586911"/>
    <w:rsid w:val="00586FB5"/>
    <w:rsid w:val="005905E6"/>
    <w:rsid w:val="005908B2"/>
    <w:rsid w:val="0059095A"/>
    <w:rsid w:val="00591B22"/>
    <w:rsid w:val="00592AF6"/>
    <w:rsid w:val="00592EE9"/>
    <w:rsid w:val="005931DF"/>
    <w:rsid w:val="00594281"/>
    <w:rsid w:val="005943DB"/>
    <w:rsid w:val="00594F09"/>
    <w:rsid w:val="00595217"/>
    <w:rsid w:val="005A0CC4"/>
    <w:rsid w:val="005A0DCD"/>
    <w:rsid w:val="005A41EF"/>
    <w:rsid w:val="005A5047"/>
    <w:rsid w:val="005A523D"/>
    <w:rsid w:val="005A5788"/>
    <w:rsid w:val="005A6EF6"/>
    <w:rsid w:val="005A726B"/>
    <w:rsid w:val="005A7E0B"/>
    <w:rsid w:val="005B0B68"/>
    <w:rsid w:val="005B101A"/>
    <w:rsid w:val="005B1261"/>
    <w:rsid w:val="005B3423"/>
    <w:rsid w:val="005B61C6"/>
    <w:rsid w:val="005C0B3E"/>
    <w:rsid w:val="005C2933"/>
    <w:rsid w:val="005C3514"/>
    <w:rsid w:val="005C35EF"/>
    <w:rsid w:val="005C4974"/>
    <w:rsid w:val="005D0357"/>
    <w:rsid w:val="005D087F"/>
    <w:rsid w:val="005D2100"/>
    <w:rsid w:val="005D3253"/>
    <w:rsid w:val="005D48D7"/>
    <w:rsid w:val="005D4D07"/>
    <w:rsid w:val="005D5BEA"/>
    <w:rsid w:val="005E0976"/>
    <w:rsid w:val="005E1E72"/>
    <w:rsid w:val="005E2347"/>
    <w:rsid w:val="005E3C66"/>
    <w:rsid w:val="005E5BF0"/>
    <w:rsid w:val="005E5C81"/>
    <w:rsid w:val="005E6281"/>
    <w:rsid w:val="005E6FEC"/>
    <w:rsid w:val="005E7025"/>
    <w:rsid w:val="005F0E4F"/>
    <w:rsid w:val="005F1E72"/>
    <w:rsid w:val="005F3D6A"/>
    <w:rsid w:val="005F41CB"/>
    <w:rsid w:val="00602464"/>
    <w:rsid w:val="00602B51"/>
    <w:rsid w:val="00602E2F"/>
    <w:rsid w:val="0060534B"/>
    <w:rsid w:val="0060736F"/>
    <w:rsid w:val="0060778C"/>
    <w:rsid w:val="0061351F"/>
    <w:rsid w:val="006166B2"/>
    <w:rsid w:val="00617685"/>
    <w:rsid w:val="00617CE0"/>
    <w:rsid w:val="00621D37"/>
    <w:rsid w:val="00622206"/>
    <w:rsid w:val="006227EB"/>
    <w:rsid w:val="006232E2"/>
    <w:rsid w:val="006313F0"/>
    <w:rsid w:val="006359B3"/>
    <w:rsid w:val="00635CDF"/>
    <w:rsid w:val="00636378"/>
    <w:rsid w:val="00637183"/>
    <w:rsid w:val="0064258D"/>
    <w:rsid w:val="00643890"/>
    <w:rsid w:val="00644A74"/>
    <w:rsid w:val="006465E1"/>
    <w:rsid w:val="00651D77"/>
    <w:rsid w:val="00652DAA"/>
    <w:rsid w:val="00654B53"/>
    <w:rsid w:val="00656402"/>
    <w:rsid w:val="00671FE1"/>
    <w:rsid w:val="006723C3"/>
    <w:rsid w:val="0067248B"/>
    <w:rsid w:val="00673696"/>
    <w:rsid w:val="00675017"/>
    <w:rsid w:val="00676317"/>
    <w:rsid w:val="00676FBF"/>
    <w:rsid w:val="00677061"/>
    <w:rsid w:val="00681E56"/>
    <w:rsid w:val="006835A8"/>
    <w:rsid w:val="00683A2D"/>
    <w:rsid w:val="00685DEF"/>
    <w:rsid w:val="006865A5"/>
    <w:rsid w:val="006916C9"/>
    <w:rsid w:val="00691E45"/>
    <w:rsid w:val="00694471"/>
    <w:rsid w:val="006963D3"/>
    <w:rsid w:val="006973D9"/>
    <w:rsid w:val="00697811"/>
    <w:rsid w:val="006A06A9"/>
    <w:rsid w:val="006A2977"/>
    <w:rsid w:val="006A4948"/>
    <w:rsid w:val="006A52DA"/>
    <w:rsid w:val="006A69B6"/>
    <w:rsid w:val="006A6D43"/>
    <w:rsid w:val="006A6D8B"/>
    <w:rsid w:val="006A77E0"/>
    <w:rsid w:val="006B0111"/>
    <w:rsid w:val="006B2977"/>
    <w:rsid w:val="006B3CDE"/>
    <w:rsid w:val="006B6DF0"/>
    <w:rsid w:val="006C176B"/>
    <w:rsid w:val="006C1D95"/>
    <w:rsid w:val="006C3341"/>
    <w:rsid w:val="006C3502"/>
    <w:rsid w:val="006C3557"/>
    <w:rsid w:val="006C4F83"/>
    <w:rsid w:val="006C7BB1"/>
    <w:rsid w:val="006D10F5"/>
    <w:rsid w:val="006D3DA3"/>
    <w:rsid w:val="006D464C"/>
    <w:rsid w:val="006D57C9"/>
    <w:rsid w:val="006D7C29"/>
    <w:rsid w:val="006D7D9C"/>
    <w:rsid w:val="006E26EC"/>
    <w:rsid w:val="006E32BE"/>
    <w:rsid w:val="006E53B7"/>
    <w:rsid w:val="006E7969"/>
    <w:rsid w:val="006F1243"/>
    <w:rsid w:val="006F12CF"/>
    <w:rsid w:val="006F1369"/>
    <w:rsid w:val="006F2D25"/>
    <w:rsid w:val="006F343C"/>
    <w:rsid w:val="006F760F"/>
    <w:rsid w:val="006F76E9"/>
    <w:rsid w:val="00700C22"/>
    <w:rsid w:val="00701AE3"/>
    <w:rsid w:val="007021CF"/>
    <w:rsid w:val="0070639E"/>
    <w:rsid w:val="00706405"/>
    <w:rsid w:val="00707237"/>
    <w:rsid w:val="00711C22"/>
    <w:rsid w:val="00711F56"/>
    <w:rsid w:val="00716E1A"/>
    <w:rsid w:val="0071792A"/>
    <w:rsid w:val="0072138D"/>
    <w:rsid w:val="00721EFD"/>
    <w:rsid w:val="00722040"/>
    <w:rsid w:val="007231F0"/>
    <w:rsid w:val="0072327D"/>
    <w:rsid w:val="0072556B"/>
    <w:rsid w:val="00727E40"/>
    <w:rsid w:val="007323C9"/>
    <w:rsid w:val="00732690"/>
    <w:rsid w:val="00732C4A"/>
    <w:rsid w:val="00733BCB"/>
    <w:rsid w:val="00735B72"/>
    <w:rsid w:val="00737557"/>
    <w:rsid w:val="00737C4D"/>
    <w:rsid w:val="007402C8"/>
    <w:rsid w:val="0074052B"/>
    <w:rsid w:val="0074102B"/>
    <w:rsid w:val="00742E73"/>
    <w:rsid w:val="00745321"/>
    <w:rsid w:val="007459D1"/>
    <w:rsid w:val="00753DD8"/>
    <w:rsid w:val="00756681"/>
    <w:rsid w:val="00756BF0"/>
    <w:rsid w:val="0076054F"/>
    <w:rsid w:val="00761ED3"/>
    <w:rsid w:val="0076689C"/>
    <w:rsid w:val="00767852"/>
    <w:rsid w:val="007709FA"/>
    <w:rsid w:val="0077130C"/>
    <w:rsid w:val="007722E4"/>
    <w:rsid w:val="00774B0C"/>
    <w:rsid w:val="007753F7"/>
    <w:rsid w:val="00775858"/>
    <w:rsid w:val="00775E68"/>
    <w:rsid w:val="00776A13"/>
    <w:rsid w:val="00776DAC"/>
    <w:rsid w:val="0078074B"/>
    <w:rsid w:val="00780E79"/>
    <w:rsid w:val="00784847"/>
    <w:rsid w:val="007879E0"/>
    <w:rsid w:val="00787B17"/>
    <w:rsid w:val="00787F39"/>
    <w:rsid w:val="0079090B"/>
    <w:rsid w:val="007935E4"/>
    <w:rsid w:val="007937D1"/>
    <w:rsid w:val="00793AEB"/>
    <w:rsid w:val="00793B1F"/>
    <w:rsid w:val="00793E0E"/>
    <w:rsid w:val="00794ABA"/>
    <w:rsid w:val="007967CB"/>
    <w:rsid w:val="00796BB8"/>
    <w:rsid w:val="00796FAD"/>
    <w:rsid w:val="00797038"/>
    <w:rsid w:val="00797597"/>
    <w:rsid w:val="007A0AB0"/>
    <w:rsid w:val="007A0C98"/>
    <w:rsid w:val="007A557A"/>
    <w:rsid w:val="007A5C76"/>
    <w:rsid w:val="007A7DAB"/>
    <w:rsid w:val="007B40BC"/>
    <w:rsid w:val="007B40D0"/>
    <w:rsid w:val="007B4B27"/>
    <w:rsid w:val="007B4E59"/>
    <w:rsid w:val="007C0BFD"/>
    <w:rsid w:val="007C1185"/>
    <w:rsid w:val="007C3E64"/>
    <w:rsid w:val="007C4D35"/>
    <w:rsid w:val="007C5C7F"/>
    <w:rsid w:val="007C5FF0"/>
    <w:rsid w:val="007C7931"/>
    <w:rsid w:val="007D04CB"/>
    <w:rsid w:val="007D1DE9"/>
    <w:rsid w:val="007D2419"/>
    <w:rsid w:val="007D301B"/>
    <w:rsid w:val="007D4CAE"/>
    <w:rsid w:val="007D7012"/>
    <w:rsid w:val="007D7407"/>
    <w:rsid w:val="007D7B36"/>
    <w:rsid w:val="007E24F7"/>
    <w:rsid w:val="007E37D5"/>
    <w:rsid w:val="007E422C"/>
    <w:rsid w:val="007F01CD"/>
    <w:rsid w:val="007F05A9"/>
    <w:rsid w:val="007F2365"/>
    <w:rsid w:val="007F631B"/>
    <w:rsid w:val="008011F9"/>
    <w:rsid w:val="008016B7"/>
    <w:rsid w:val="00801FAE"/>
    <w:rsid w:val="00804CB7"/>
    <w:rsid w:val="008065CD"/>
    <w:rsid w:val="00806F06"/>
    <w:rsid w:val="0081081D"/>
    <w:rsid w:val="008175B2"/>
    <w:rsid w:val="00817BD0"/>
    <w:rsid w:val="00821515"/>
    <w:rsid w:val="00821C9B"/>
    <w:rsid w:val="0082214A"/>
    <w:rsid w:val="00824859"/>
    <w:rsid w:val="00825F4B"/>
    <w:rsid w:val="00827D8F"/>
    <w:rsid w:val="00830863"/>
    <w:rsid w:val="0083160E"/>
    <w:rsid w:val="00831E08"/>
    <w:rsid w:val="008348A3"/>
    <w:rsid w:val="0083522A"/>
    <w:rsid w:val="008417FE"/>
    <w:rsid w:val="00841852"/>
    <w:rsid w:val="00843B82"/>
    <w:rsid w:val="00860140"/>
    <w:rsid w:val="00861CAF"/>
    <w:rsid w:val="0086232F"/>
    <w:rsid w:val="008640AD"/>
    <w:rsid w:val="00864BA5"/>
    <w:rsid w:val="008700AE"/>
    <w:rsid w:val="00870DDF"/>
    <w:rsid w:val="0087109A"/>
    <w:rsid w:val="00881721"/>
    <w:rsid w:val="008821EB"/>
    <w:rsid w:val="00882D86"/>
    <w:rsid w:val="0088379A"/>
    <w:rsid w:val="00884BAB"/>
    <w:rsid w:val="008868BA"/>
    <w:rsid w:val="00886F35"/>
    <w:rsid w:val="00892276"/>
    <w:rsid w:val="00892639"/>
    <w:rsid w:val="00893E4D"/>
    <w:rsid w:val="00893F6C"/>
    <w:rsid w:val="00896332"/>
    <w:rsid w:val="00896544"/>
    <w:rsid w:val="00896656"/>
    <w:rsid w:val="00897074"/>
    <w:rsid w:val="008A141B"/>
    <w:rsid w:val="008A16C9"/>
    <w:rsid w:val="008A2983"/>
    <w:rsid w:val="008A2EAB"/>
    <w:rsid w:val="008A370D"/>
    <w:rsid w:val="008A40C7"/>
    <w:rsid w:val="008A57EB"/>
    <w:rsid w:val="008A6632"/>
    <w:rsid w:val="008A7822"/>
    <w:rsid w:val="008B0E35"/>
    <w:rsid w:val="008B1CED"/>
    <w:rsid w:val="008B2C03"/>
    <w:rsid w:val="008B5AA3"/>
    <w:rsid w:val="008B5C54"/>
    <w:rsid w:val="008B6B78"/>
    <w:rsid w:val="008B767A"/>
    <w:rsid w:val="008C17A0"/>
    <w:rsid w:val="008D0C55"/>
    <w:rsid w:val="008D1857"/>
    <w:rsid w:val="008D2A53"/>
    <w:rsid w:val="008D2EBF"/>
    <w:rsid w:val="008D76C1"/>
    <w:rsid w:val="008E3408"/>
    <w:rsid w:val="008E580C"/>
    <w:rsid w:val="008E58E5"/>
    <w:rsid w:val="008E7663"/>
    <w:rsid w:val="008F0FCE"/>
    <w:rsid w:val="008F1252"/>
    <w:rsid w:val="008F1665"/>
    <w:rsid w:val="008F1BE6"/>
    <w:rsid w:val="008F3C74"/>
    <w:rsid w:val="008F5E2F"/>
    <w:rsid w:val="008F7B89"/>
    <w:rsid w:val="008F7FE3"/>
    <w:rsid w:val="009015B0"/>
    <w:rsid w:val="00901680"/>
    <w:rsid w:val="00901C23"/>
    <w:rsid w:val="00902E47"/>
    <w:rsid w:val="009037ED"/>
    <w:rsid w:val="009041F6"/>
    <w:rsid w:val="00905702"/>
    <w:rsid w:val="00905BB7"/>
    <w:rsid w:val="00905E50"/>
    <w:rsid w:val="009135FB"/>
    <w:rsid w:val="00913E89"/>
    <w:rsid w:val="009165AB"/>
    <w:rsid w:val="00917FD8"/>
    <w:rsid w:val="00921F16"/>
    <w:rsid w:val="009220BA"/>
    <w:rsid w:val="00922386"/>
    <w:rsid w:val="009257AC"/>
    <w:rsid w:val="009315E7"/>
    <w:rsid w:val="00933E29"/>
    <w:rsid w:val="009341E4"/>
    <w:rsid w:val="00940284"/>
    <w:rsid w:val="00940F21"/>
    <w:rsid w:val="00941DDB"/>
    <w:rsid w:val="00942683"/>
    <w:rsid w:val="00943AFA"/>
    <w:rsid w:val="009442AA"/>
    <w:rsid w:val="009448E8"/>
    <w:rsid w:val="0094548B"/>
    <w:rsid w:val="0094600C"/>
    <w:rsid w:val="00951F35"/>
    <w:rsid w:val="00953394"/>
    <w:rsid w:val="00953AF7"/>
    <w:rsid w:val="009550D6"/>
    <w:rsid w:val="00955FE8"/>
    <w:rsid w:val="00956060"/>
    <w:rsid w:val="00956B0A"/>
    <w:rsid w:val="009605F4"/>
    <w:rsid w:val="009607F6"/>
    <w:rsid w:val="00961AA8"/>
    <w:rsid w:val="0096315A"/>
    <w:rsid w:val="00965466"/>
    <w:rsid w:val="009660CF"/>
    <w:rsid w:val="00972214"/>
    <w:rsid w:val="00974CDC"/>
    <w:rsid w:val="00977609"/>
    <w:rsid w:val="00980579"/>
    <w:rsid w:val="00981282"/>
    <w:rsid w:val="009814B6"/>
    <w:rsid w:val="00983307"/>
    <w:rsid w:val="009849D7"/>
    <w:rsid w:val="009875E9"/>
    <w:rsid w:val="00990E85"/>
    <w:rsid w:val="00994B2A"/>
    <w:rsid w:val="00996E97"/>
    <w:rsid w:val="009A0249"/>
    <w:rsid w:val="009A0458"/>
    <w:rsid w:val="009A0493"/>
    <w:rsid w:val="009A2D3E"/>
    <w:rsid w:val="009A31C5"/>
    <w:rsid w:val="009A3300"/>
    <w:rsid w:val="009A42D0"/>
    <w:rsid w:val="009A4492"/>
    <w:rsid w:val="009A4EB2"/>
    <w:rsid w:val="009A55C1"/>
    <w:rsid w:val="009A5FA2"/>
    <w:rsid w:val="009A65C7"/>
    <w:rsid w:val="009A7407"/>
    <w:rsid w:val="009B3AE4"/>
    <w:rsid w:val="009B5A31"/>
    <w:rsid w:val="009C110C"/>
    <w:rsid w:val="009C1B43"/>
    <w:rsid w:val="009C2768"/>
    <w:rsid w:val="009C2816"/>
    <w:rsid w:val="009C428A"/>
    <w:rsid w:val="009C67DE"/>
    <w:rsid w:val="009C6C2C"/>
    <w:rsid w:val="009D41B8"/>
    <w:rsid w:val="009E031C"/>
    <w:rsid w:val="009E601D"/>
    <w:rsid w:val="009E7B6F"/>
    <w:rsid w:val="009F0257"/>
    <w:rsid w:val="009F0A72"/>
    <w:rsid w:val="009F3B9F"/>
    <w:rsid w:val="009F48AB"/>
    <w:rsid w:val="009F7C26"/>
    <w:rsid w:val="00A0010D"/>
    <w:rsid w:val="00A009BA"/>
    <w:rsid w:val="00A00C40"/>
    <w:rsid w:val="00A00F99"/>
    <w:rsid w:val="00A02B2A"/>
    <w:rsid w:val="00A04160"/>
    <w:rsid w:val="00A04AAB"/>
    <w:rsid w:val="00A05B17"/>
    <w:rsid w:val="00A0690C"/>
    <w:rsid w:val="00A105CC"/>
    <w:rsid w:val="00A12623"/>
    <w:rsid w:val="00A135EA"/>
    <w:rsid w:val="00A143A1"/>
    <w:rsid w:val="00A15C30"/>
    <w:rsid w:val="00A16FE0"/>
    <w:rsid w:val="00A176AE"/>
    <w:rsid w:val="00A21FCB"/>
    <w:rsid w:val="00A22442"/>
    <w:rsid w:val="00A23681"/>
    <w:rsid w:val="00A319E4"/>
    <w:rsid w:val="00A32401"/>
    <w:rsid w:val="00A35BDB"/>
    <w:rsid w:val="00A35F42"/>
    <w:rsid w:val="00A36237"/>
    <w:rsid w:val="00A37D48"/>
    <w:rsid w:val="00A41B92"/>
    <w:rsid w:val="00A41EE7"/>
    <w:rsid w:val="00A456A7"/>
    <w:rsid w:val="00A472EC"/>
    <w:rsid w:val="00A5068F"/>
    <w:rsid w:val="00A510BF"/>
    <w:rsid w:val="00A51554"/>
    <w:rsid w:val="00A51707"/>
    <w:rsid w:val="00A52022"/>
    <w:rsid w:val="00A549BF"/>
    <w:rsid w:val="00A55830"/>
    <w:rsid w:val="00A564B3"/>
    <w:rsid w:val="00A565CB"/>
    <w:rsid w:val="00A567ED"/>
    <w:rsid w:val="00A61F40"/>
    <w:rsid w:val="00A63AB9"/>
    <w:rsid w:val="00A67600"/>
    <w:rsid w:val="00A739BE"/>
    <w:rsid w:val="00A76ED8"/>
    <w:rsid w:val="00A80B69"/>
    <w:rsid w:val="00A8183F"/>
    <w:rsid w:val="00A8264C"/>
    <w:rsid w:val="00A846B7"/>
    <w:rsid w:val="00A848E2"/>
    <w:rsid w:val="00A86329"/>
    <w:rsid w:val="00A879B3"/>
    <w:rsid w:val="00A87AC4"/>
    <w:rsid w:val="00A94E09"/>
    <w:rsid w:val="00A95BD6"/>
    <w:rsid w:val="00A96B3B"/>
    <w:rsid w:val="00A971D5"/>
    <w:rsid w:val="00A973C1"/>
    <w:rsid w:val="00A97BCA"/>
    <w:rsid w:val="00AA3E77"/>
    <w:rsid w:val="00AA4807"/>
    <w:rsid w:val="00AA48DE"/>
    <w:rsid w:val="00AA4A39"/>
    <w:rsid w:val="00AA6C1E"/>
    <w:rsid w:val="00AA6DEF"/>
    <w:rsid w:val="00AB1305"/>
    <w:rsid w:val="00AB2DE5"/>
    <w:rsid w:val="00AB37BE"/>
    <w:rsid w:val="00AB395C"/>
    <w:rsid w:val="00AB412E"/>
    <w:rsid w:val="00AB4D8C"/>
    <w:rsid w:val="00AB60E0"/>
    <w:rsid w:val="00AB66F3"/>
    <w:rsid w:val="00AB76A8"/>
    <w:rsid w:val="00AB77C5"/>
    <w:rsid w:val="00AC00E1"/>
    <w:rsid w:val="00AC4110"/>
    <w:rsid w:val="00AC576E"/>
    <w:rsid w:val="00AC60D7"/>
    <w:rsid w:val="00AC6221"/>
    <w:rsid w:val="00AD03D2"/>
    <w:rsid w:val="00AD4195"/>
    <w:rsid w:val="00AD477A"/>
    <w:rsid w:val="00AD7502"/>
    <w:rsid w:val="00AD79CC"/>
    <w:rsid w:val="00AE0FA2"/>
    <w:rsid w:val="00AE37FB"/>
    <w:rsid w:val="00AE4787"/>
    <w:rsid w:val="00AE64A0"/>
    <w:rsid w:val="00AE66A7"/>
    <w:rsid w:val="00AF0375"/>
    <w:rsid w:val="00AF0895"/>
    <w:rsid w:val="00AF11C9"/>
    <w:rsid w:val="00AF297C"/>
    <w:rsid w:val="00AF4482"/>
    <w:rsid w:val="00AF61BF"/>
    <w:rsid w:val="00AF6EA2"/>
    <w:rsid w:val="00AF7F84"/>
    <w:rsid w:val="00B001A1"/>
    <w:rsid w:val="00B0666D"/>
    <w:rsid w:val="00B0736D"/>
    <w:rsid w:val="00B077EB"/>
    <w:rsid w:val="00B1042B"/>
    <w:rsid w:val="00B11A77"/>
    <w:rsid w:val="00B167EC"/>
    <w:rsid w:val="00B168B2"/>
    <w:rsid w:val="00B2349F"/>
    <w:rsid w:val="00B2365A"/>
    <w:rsid w:val="00B259BF"/>
    <w:rsid w:val="00B259CE"/>
    <w:rsid w:val="00B26485"/>
    <w:rsid w:val="00B26558"/>
    <w:rsid w:val="00B268B8"/>
    <w:rsid w:val="00B31B4E"/>
    <w:rsid w:val="00B330C7"/>
    <w:rsid w:val="00B37153"/>
    <w:rsid w:val="00B4133A"/>
    <w:rsid w:val="00B42D92"/>
    <w:rsid w:val="00B45C3F"/>
    <w:rsid w:val="00B460CA"/>
    <w:rsid w:val="00B520D8"/>
    <w:rsid w:val="00B52273"/>
    <w:rsid w:val="00B534D9"/>
    <w:rsid w:val="00B53B3B"/>
    <w:rsid w:val="00B57C0C"/>
    <w:rsid w:val="00B61676"/>
    <w:rsid w:val="00B61F55"/>
    <w:rsid w:val="00B71178"/>
    <w:rsid w:val="00B73F1D"/>
    <w:rsid w:val="00B802AC"/>
    <w:rsid w:val="00B820A8"/>
    <w:rsid w:val="00B82759"/>
    <w:rsid w:val="00B83FEF"/>
    <w:rsid w:val="00B85C19"/>
    <w:rsid w:val="00B85E6B"/>
    <w:rsid w:val="00B91669"/>
    <w:rsid w:val="00B93813"/>
    <w:rsid w:val="00B94C30"/>
    <w:rsid w:val="00B96582"/>
    <w:rsid w:val="00B9711E"/>
    <w:rsid w:val="00BA0507"/>
    <w:rsid w:val="00BA15EE"/>
    <w:rsid w:val="00BA33EE"/>
    <w:rsid w:val="00BA36C7"/>
    <w:rsid w:val="00BA379A"/>
    <w:rsid w:val="00BA414E"/>
    <w:rsid w:val="00BA53A0"/>
    <w:rsid w:val="00BA5E1A"/>
    <w:rsid w:val="00BB1E5B"/>
    <w:rsid w:val="00BB267A"/>
    <w:rsid w:val="00BB45F9"/>
    <w:rsid w:val="00BB5157"/>
    <w:rsid w:val="00BB5EAC"/>
    <w:rsid w:val="00BB6483"/>
    <w:rsid w:val="00BC05F4"/>
    <w:rsid w:val="00BC1303"/>
    <w:rsid w:val="00BC2F81"/>
    <w:rsid w:val="00BC2F8A"/>
    <w:rsid w:val="00BC404A"/>
    <w:rsid w:val="00BC4C24"/>
    <w:rsid w:val="00BC5AD5"/>
    <w:rsid w:val="00BC66AB"/>
    <w:rsid w:val="00BC6DDE"/>
    <w:rsid w:val="00BC709F"/>
    <w:rsid w:val="00BD1838"/>
    <w:rsid w:val="00BD2CF1"/>
    <w:rsid w:val="00BD3AC6"/>
    <w:rsid w:val="00BD44E5"/>
    <w:rsid w:val="00BD6193"/>
    <w:rsid w:val="00BE03BE"/>
    <w:rsid w:val="00BE0EB5"/>
    <w:rsid w:val="00BE0ECD"/>
    <w:rsid w:val="00BE156A"/>
    <w:rsid w:val="00BE3BFA"/>
    <w:rsid w:val="00BE6157"/>
    <w:rsid w:val="00BE6473"/>
    <w:rsid w:val="00BF11EE"/>
    <w:rsid w:val="00BF1F14"/>
    <w:rsid w:val="00BF2525"/>
    <w:rsid w:val="00BF317A"/>
    <w:rsid w:val="00BF326A"/>
    <w:rsid w:val="00BF3403"/>
    <w:rsid w:val="00BF4DD8"/>
    <w:rsid w:val="00BF76FB"/>
    <w:rsid w:val="00BF7CEA"/>
    <w:rsid w:val="00C0411F"/>
    <w:rsid w:val="00C06A5F"/>
    <w:rsid w:val="00C135C9"/>
    <w:rsid w:val="00C142C2"/>
    <w:rsid w:val="00C20730"/>
    <w:rsid w:val="00C22803"/>
    <w:rsid w:val="00C2471D"/>
    <w:rsid w:val="00C24763"/>
    <w:rsid w:val="00C249E2"/>
    <w:rsid w:val="00C25090"/>
    <w:rsid w:val="00C25D83"/>
    <w:rsid w:val="00C2662F"/>
    <w:rsid w:val="00C2735C"/>
    <w:rsid w:val="00C31B08"/>
    <w:rsid w:val="00C35CBD"/>
    <w:rsid w:val="00C379DE"/>
    <w:rsid w:val="00C40F5E"/>
    <w:rsid w:val="00C41793"/>
    <w:rsid w:val="00C42565"/>
    <w:rsid w:val="00C43792"/>
    <w:rsid w:val="00C45F17"/>
    <w:rsid w:val="00C46429"/>
    <w:rsid w:val="00C541C4"/>
    <w:rsid w:val="00C5516C"/>
    <w:rsid w:val="00C57E52"/>
    <w:rsid w:val="00C60747"/>
    <w:rsid w:val="00C6327B"/>
    <w:rsid w:val="00C65515"/>
    <w:rsid w:val="00C65ED3"/>
    <w:rsid w:val="00C6636D"/>
    <w:rsid w:val="00C66D70"/>
    <w:rsid w:val="00C67698"/>
    <w:rsid w:val="00C679F2"/>
    <w:rsid w:val="00C7253D"/>
    <w:rsid w:val="00C72978"/>
    <w:rsid w:val="00C73153"/>
    <w:rsid w:val="00C744BB"/>
    <w:rsid w:val="00C765D7"/>
    <w:rsid w:val="00C8015C"/>
    <w:rsid w:val="00C83229"/>
    <w:rsid w:val="00C83A48"/>
    <w:rsid w:val="00C840FC"/>
    <w:rsid w:val="00C8634C"/>
    <w:rsid w:val="00C90FAE"/>
    <w:rsid w:val="00C928D9"/>
    <w:rsid w:val="00C92D2B"/>
    <w:rsid w:val="00C97A11"/>
    <w:rsid w:val="00CA2CC6"/>
    <w:rsid w:val="00CA3AD8"/>
    <w:rsid w:val="00CB55BF"/>
    <w:rsid w:val="00CB5BCD"/>
    <w:rsid w:val="00CB62FD"/>
    <w:rsid w:val="00CB7CEB"/>
    <w:rsid w:val="00CC3CA1"/>
    <w:rsid w:val="00CC55DC"/>
    <w:rsid w:val="00CC5C3F"/>
    <w:rsid w:val="00CC7719"/>
    <w:rsid w:val="00CD197B"/>
    <w:rsid w:val="00CD217D"/>
    <w:rsid w:val="00CD2968"/>
    <w:rsid w:val="00CD2B64"/>
    <w:rsid w:val="00CD44DC"/>
    <w:rsid w:val="00CD5355"/>
    <w:rsid w:val="00CD5B1E"/>
    <w:rsid w:val="00CD6879"/>
    <w:rsid w:val="00CD7489"/>
    <w:rsid w:val="00CE0151"/>
    <w:rsid w:val="00CE3D4C"/>
    <w:rsid w:val="00CE40F7"/>
    <w:rsid w:val="00CE51FF"/>
    <w:rsid w:val="00CE54BD"/>
    <w:rsid w:val="00CF0942"/>
    <w:rsid w:val="00CF2171"/>
    <w:rsid w:val="00CF3A4C"/>
    <w:rsid w:val="00CF5ABF"/>
    <w:rsid w:val="00CF7A48"/>
    <w:rsid w:val="00D07CF9"/>
    <w:rsid w:val="00D07E4F"/>
    <w:rsid w:val="00D12597"/>
    <w:rsid w:val="00D128BD"/>
    <w:rsid w:val="00D12C37"/>
    <w:rsid w:val="00D12D38"/>
    <w:rsid w:val="00D14068"/>
    <w:rsid w:val="00D1424E"/>
    <w:rsid w:val="00D15706"/>
    <w:rsid w:val="00D17146"/>
    <w:rsid w:val="00D17C7C"/>
    <w:rsid w:val="00D17EAB"/>
    <w:rsid w:val="00D215EB"/>
    <w:rsid w:val="00D22275"/>
    <w:rsid w:val="00D23CE2"/>
    <w:rsid w:val="00D25B5A"/>
    <w:rsid w:val="00D27641"/>
    <w:rsid w:val="00D302ED"/>
    <w:rsid w:val="00D32672"/>
    <w:rsid w:val="00D32A97"/>
    <w:rsid w:val="00D32BC2"/>
    <w:rsid w:val="00D33205"/>
    <w:rsid w:val="00D34DF2"/>
    <w:rsid w:val="00D36ABD"/>
    <w:rsid w:val="00D400BF"/>
    <w:rsid w:val="00D40884"/>
    <w:rsid w:val="00D41B38"/>
    <w:rsid w:val="00D42247"/>
    <w:rsid w:val="00D4556D"/>
    <w:rsid w:val="00D467C1"/>
    <w:rsid w:val="00D504BC"/>
    <w:rsid w:val="00D577A1"/>
    <w:rsid w:val="00D57EB8"/>
    <w:rsid w:val="00D60B24"/>
    <w:rsid w:val="00D614E0"/>
    <w:rsid w:val="00D61F58"/>
    <w:rsid w:val="00D62A99"/>
    <w:rsid w:val="00D660F5"/>
    <w:rsid w:val="00D7112D"/>
    <w:rsid w:val="00D713A2"/>
    <w:rsid w:val="00D74659"/>
    <w:rsid w:val="00D75A26"/>
    <w:rsid w:val="00D7615D"/>
    <w:rsid w:val="00D8271E"/>
    <w:rsid w:val="00D82E1F"/>
    <w:rsid w:val="00D83408"/>
    <w:rsid w:val="00D85CE9"/>
    <w:rsid w:val="00D86E3F"/>
    <w:rsid w:val="00D9252E"/>
    <w:rsid w:val="00D94327"/>
    <w:rsid w:val="00D9594A"/>
    <w:rsid w:val="00DA0102"/>
    <w:rsid w:val="00DA1073"/>
    <w:rsid w:val="00DA3085"/>
    <w:rsid w:val="00DA588A"/>
    <w:rsid w:val="00DA708E"/>
    <w:rsid w:val="00DA7EFE"/>
    <w:rsid w:val="00DB004B"/>
    <w:rsid w:val="00DB050D"/>
    <w:rsid w:val="00DB3635"/>
    <w:rsid w:val="00DB4E2C"/>
    <w:rsid w:val="00DB5313"/>
    <w:rsid w:val="00DB6190"/>
    <w:rsid w:val="00DC2277"/>
    <w:rsid w:val="00DD0F24"/>
    <w:rsid w:val="00DD3AEE"/>
    <w:rsid w:val="00DD4D91"/>
    <w:rsid w:val="00DD57F6"/>
    <w:rsid w:val="00DD66F0"/>
    <w:rsid w:val="00DE1AF9"/>
    <w:rsid w:val="00DE350D"/>
    <w:rsid w:val="00DE3526"/>
    <w:rsid w:val="00DE38B4"/>
    <w:rsid w:val="00DE6CEC"/>
    <w:rsid w:val="00DE7C3B"/>
    <w:rsid w:val="00DF0122"/>
    <w:rsid w:val="00DF01F3"/>
    <w:rsid w:val="00DF03F1"/>
    <w:rsid w:val="00DF1DF1"/>
    <w:rsid w:val="00DF3D6C"/>
    <w:rsid w:val="00DF3D6D"/>
    <w:rsid w:val="00DF4210"/>
    <w:rsid w:val="00DF60CC"/>
    <w:rsid w:val="00E0013F"/>
    <w:rsid w:val="00E01A24"/>
    <w:rsid w:val="00E02C39"/>
    <w:rsid w:val="00E037D2"/>
    <w:rsid w:val="00E03CBA"/>
    <w:rsid w:val="00E06440"/>
    <w:rsid w:val="00E1118E"/>
    <w:rsid w:val="00E1619F"/>
    <w:rsid w:val="00E1758D"/>
    <w:rsid w:val="00E179FD"/>
    <w:rsid w:val="00E214EC"/>
    <w:rsid w:val="00E24BCD"/>
    <w:rsid w:val="00E24E1E"/>
    <w:rsid w:val="00E25462"/>
    <w:rsid w:val="00E25D20"/>
    <w:rsid w:val="00E26B9A"/>
    <w:rsid w:val="00E312AB"/>
    <w:rsid w:val="00E3219A"/>
    <w:rsid w:val="00E332B3"/>
    <w:rsid w:val="00E33548"/>
    <w:rsid w:val="00E3388A"/>
    <w:rsid w:val="00E35763"/>
    <w:rsid w:val="00E37A80"/>
    <w:rsid w:val="00E440BA"/>
    <w:rsid w:val="00E50ED7"/>
    <w:rsid w:val="00E51775"/>
    <w:rsid w:val="00E51780"/>
    <w:rsid w:val="00E53783"/>
    <w:rsid w:val="00E5693C"/>
    <w:rsid w:val="00E602D8"/>
    <w:rsid w:val="00E604CE"/>
    <w:rsid w:val="00E611EC"/>
    <w:rsid w:val="00E61A39"/>
    <w:rsid w:val="00E61C28"/>
    <w:rsid w:val="00E61FBE"/>
    <w:rsid w:val="00E63894"/>
    <w:rsid w:val="00E63D73"/>
    <w:rsid w:val="00E724CD"/>
    <w:rsid w:val="00E731BA"/>
    <w:rsid w:val="00E7505F"/>
    <w:rsid w:val="00E7552A"/>
    <w:rsid w:val="00E755CB"/>
    <w:rsid w:val="00E75675"/>
    <w:rsid w:val="00E77CDF"/>
    <w:rsid w:val="00E77E04"/>
    <w:rsid w:val="00E820D1"/>
    <w:rsid w:val="00E83AFF"/>
    <w:rsid w:val="00E86117"/>
    <w:rsid w:val="00E8704B"/>
    <w:rsid w:val="00E90149"/>
    <w:rsid w:val="00E907DF"/>
    <w:rsid w:val="00E90DC7"/>
    <w:rsid w:val="00E915A4"/>
    <w:rsid w:val="00E930CC"/>
    <w:rsid w:val="00E94D5B"/>
    <w:rsid w:val="00E95C0C"/>
    <w:rsid w:val="00E97918"/>
    <w:rsid w:val="00E97CBE"/>
    <w:rsid w:val="00EA06BD"/>
    <w:rsid w:val="00EA24F0"/>
    <w:rsid w:val="00EA3A4A"/>
    <w:rsid w:val="00EA4936"/>
    <w:rsid w:val="00EA5A23"/>
    <w:rsid w:val="00EB185E"/>
    <w:rsid w:val="00EB46C7"/>
    <w:rsid w:val="00EB7DFD"/>
    <w:rsid w:val="00EC575D"/>
    <w:rsid w:val="00EC5F1C"/>
    <w:rsid w:val="00EC70BE"/>
    <w:rsid w:val="00EC7A4C"/>
    <w:rsid w:val="00EC7D38"/>
    <w:rsid w:val="00ED1339"/>
    <w:rsid w:val="00ED1340"/>
    <w:rsid w:val="00ED1F3F"/>
    <w:rsid w:val="00ED2B7F"/>
    <w:rsid w:val="00ED3213"/>
    <w:rsid w:val="00ED49D4"/>
    <w:rsid w:val="00ED7005"/>
    <w:rsid w:val="00EE2579"/>
    <w:rsid w:val="00EE3CED"/>
    <w:rsid w:val="00EE6245"/>
    <w:rsid w:val="00EE6E40"/>
    <w:rsid w:val="00EE79AB"/>
    <w:rsid w:val="00EF01CA"/>
    <w:rsid w:val="00EF093B"/>
    <w:rsid w:val="00EF0BE1"/>
    <w:rsid w:val="00EF0E67"/>
    <w:rsid w:val="00EF2661"/>
    <w:rsid w:val="00EF2765"/>
    <w:rsid w:val="00EF38FB"/>
    <w:rsid w:val="00EF74E5"/>
    <w:rsid w:val="00F0021D"/>
    <w:rsid w:val="00F0063F"/>
    <w:rsid w:val="00F0120A"/>
    <w:rsid w:val="00F03A0D"/>
    <w:rsid w:val="00F04601"/>
    <w:rsid w:val="00F067CF"/>
    <w:rsid w:val="00F11A42"/>
    <w:rsid w:val="00F122F3"/>
    <w:rsid w:val="00F123FF"/>
    <w:rsid w:val="00F14502"/>
    <w:rsid w:val="00F14AB7"/>
    <w:rsid w:val="00F17E6A"/>
    <w:rsid w:val="00F222B7"/>
    <w:rsid w:val="00F24061"/>
    <w:rsid w:val="00F25E1C"/>
    <w:rsid w:val="00F306FE"/>
    <w:rsid w:val="00F35502"/>
    <w:rsid w:val="00F37C47"/>
    <w:rsid w:val="00F42E15"/>
    <w:rsid w:val="00F4475C"/>
    <w:rsid w:val="00F4557F"/>
    <w:rsid w:val="00F45A15"/>
    <w:rsid w:val="00F45B3B"/>
    <w:rsid w:val="00F45F02"/>
    <w:rsid w:val="00F5180C"/>
    <w:rsid w:val="00F52C3E"/>
    <w:rsid w:val="00F5465C"/>
    <w:rsid w:val="00F5702B"/>
    <w:rsid w:val="00F57901"/>
    <w:rsid w:val="00F579A6"/>
    <w:rsid w:val="00F6091F"/>
    <w:rsid w:val="00F6172E"/>
    <w:rsid w:val="00F61F14"/>
    <w:rsid w:val="00F631D0"/>
    <w:rsid w:val="00F7233F"/>
    <w:rsid w:val="00F75A63"/>
    <w:rsid w:val="00F7638C"/>
    <w:rsid w:val="00F77287"/>
    <w:rsid w:val="00F77D6B"/>
    <w:rsid w:val="00F81612"/>
    <w:rsid w:val="00F831E5"/>
    <w:rsid w:val="00F84618"/>
    <w:rsid w:val="00F850A3"/>
    <w:rsid w:val="00F85137"/>
    <w:rsid w:val="00F868F6"/>
    <w:rsid w:val="00F872D0"/>
    <w:rsid w:val="00F87B12"/>
    <w:rsid w:val="00F921D9"/>
    <w:rsid w:val="00F97EF0"/>
    <w:rsid w:val="00FA078A"/>
    <w:rsid w:val="00FA1713"/>
    <w:rsid w:val="00FA2295"/>
    <w:rsid w:val="00FA2F10"/>
    <w:rsid w:val="00FA4703"/>
    <w:rsid w:val="00FA5062"/>
    <w:rsid w:val="00FA50AB"/>
    <w:rsid w:val="00FA5B84"/>
    <w:rsid w:val="00FB3CB5"/>
    <w:rsid w:val="00FB46AA"/>
    <w:rsid w:val="00FB5DA2"/>
    <w:rsid w:val="00FB7A1C"/>
    <w:rsid w:val="00FC1F60"/>
    <w:rsid w:val="00FC3E29"/>
    <w:rsid w:val="00FC5469"/>
    <w:rsid w:val="00FD2BE7"/>
    <w:rsid w:val="00FD3261"/>
    <w:rsid w:val="00FE2A18"/>
    <w:rsid w:val="00FE2D0C"/>
    <w:rsid w:val="00FE2EFD"/>
    <w:rsid w:val="00FE2F35"/>
    <w:rsid w:val="00FF12B9"/>
    <w:rsid w:val="00FF1D36"/>
    <w:rsid w:val="00FF75E6"/>
    <w:rsid w:val="024981AE"/>
    <w:rsid w:val="03601F1C"/>
    <w:rsid w:val="07C38517"/>
    <w:rsid w:val="085D0D29"/>
    <w:rsid w:val="0AA57ED8"/>
    <w:rsid w:val="0C993DA9"/>
    <w:rsid w:val="0D755071"/>
    <w:rsid w:val="0DF4E636"/>
    <w:rsid w:val="11796A72"/>
    <w:rsid w:val="122D23E9"/>
    <w:rsid w:val="1B7882D8"/>
    <w:rsid w:val="254284FF"/>
    <w:rsid w:val="2559885C"/>
    <w:rsid w:val="289EE9FB"/>
    <w:rsid w:val="2A9F70A2"/>
    <w:rsid w:val="2B4EA14D"/>
    <w:rsid w:val="2EBFDC7B"/>
    <w:rsid w:val="30854CC8"/>
    <w:rsid w:val="32224C19"/>
    <w:rsid w:val="360E5FA3"/>
    <w:rsid w:val="3717E346"/>
    <w:rsid w:val="3A6A8A77"/>
    <w:rsid w:val="3C8E9252"/>
    <w:rsid w:val="3E2A135B"/>
    <w:rsid w:val="42ED5C47"/>
    <w:rsid w:val="443128E6"/>
    <w:rsid w:val="47E2BABF"/>
    <w:rsid w:val="483DFE08"/>
    <w:rsid w:val="48A79399"/>
    <w:rsid w:val="4D528A72"/>
    <w:rsid w:val="5058675F"/>
    <w:rsid w:val="506ACE3A"/>
    <w:rsid w:val="51A53981"/>
    <w:rsid w:val="52468402"/>
    <w:rsid w:val="5251D308"/>
    <w:rsid w:val="57FBB23F"/>
    <w:rsid w:val="580049A1"/>
    <w:rsid w:val="59EAF5EB"/>
    <w:rsid w:val="5BE73D6D"/>
    <w:rsid w:val="6271B324"/>
    <w:rsid w:val="65405396"/>
    <w:rsid w:val="66061A8A"/>
    <w:rsid w:val="6675A331"/>
    <w:rsid w:val="6AE0B093"/>
    <w:rsid w:val="6EE62D50"/>
    <w:rsid w:val="7830B6B2"/>
    <w:rsid w:val="7C988BB7"/>
    <w:rsid w:val="7CD300FB"/>
    <w:rsid w:val="7D3223D4"/>
    <w:rsid w:val="7E9C24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21BC7"/>
  <w15:docId w15:val="{DAB64587-6FA5-40DA-AB49-92057DC9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25E1C"/>
  </w:style>
  <w:style w:type="paragraph" w:styleId="Heading1">
    <w:name w:val="heading 1"/>
    <w:basedOn w:val="Normal"/>
    <w:next w:val="Normal"/>
    <w:semiHidden/>
    <w:rsid w:val="00147A8B"/>
    <w:pPr>
      <w:spacing w:before="48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vertitle"/>
    <w:next w:val="Normal"/>
    <w:semiHidden/>
    <w:rsid w:val="002F5938"/>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020FBC"/>
    <w:pPr>
      <w:tabs>
        <w:tab w:val="center" w:pos="4513"/>
        <w:tab w:val="right" w:pos="9026"/>
      </w:tabs>
    </w:pPr>
    <w:rPr>
      <w:rFonts w:ascii="Calibri" w:hAnsi="Calibri"/>
    </w:rPr>
  </w:style>
  <w:style w:type="character" w:customStyle="1" w:styleId="HeaderChar">
    <w:name w:val="Header Char"/>
    <w:basedOn w:val="DefaultParagraphFont"/>
    <w:link w:val="Header"/>
    <w:uiPriority w:val="99"/>
    <w:rsid w:val="00020FBC"/>
    <w:rPr>
      <w:rFonts w:ascii="Calibri" w:hAnsi="Calibri"/>
    </w:rPr>
  </w:style>
  <w:style w:type="paragraph" w:styleId="Footer">
    <w:name w:val="footer"/>
    <w:basedOn w:val="Normal"/>
    <w:link w:val="FooterChar"/>
    <w:uiPriority w:val="99"/>
    <w:unhideWhenUsed/>
    <w:rsid w:val="00DF4210"/>
    <w:pPr>
      <w:tabs>
        <w:tab w:val="center" w:pos="4513"/>
        <w:tab w:val="right" w:pos="9026"/>
      </w:tabs>
      <w:spacing w:before="120"/>
      <w:jc w:val="right"/>
    </w:pPr>
    <w:rPr>
      <w:rFonts w:ascii="Calibri" w:eastAsiaTheme="minorHAnsi" w:hAnsi="Calibri"/>
      <w:color w:val="0065BD"/>
      <w:sz w:val="18"/>
      <w:szCs w:val="18"/>
      <w:lang w:eastAsia="en-US"/>
    </w:rPr>
  </w:style>
  <w:style w:type="character" w:customStyle="1" w:styleId="FooterChar">
    <w:name w:val="Footer Char"/>
    <w:basedOn w:val="DefaultParagraphFont"/>
    <w:link w:val="Footer"/>
    <w:uiPriority w:val="99"/>
    <w:rsid w:val="00DF4210"/>
    <w:rPr>
      <w:rFonts w:ascii="Calibri" w:eastAsiaTheme="minorHAnsi" w:hAnsi="Calibri"/>
      <w:color w:val="0065BD"/>
      <w:sz w:val="18"/>
      <w:szCs w:val="18"/>
      <w:lang w:eastAsia="en-US"/>
    </w:rPr>
  </w:style>
  <w:style w:type="paragraph" w:customStyle="1" w:styleId="Coversubtitle">
    <w:name w:val="Cover subtitle"/>
    <w:basedOn w:val="Normal"/>
    <w:rsid w:val="00411954"/>
    <w:pPr>
      <w:spacing w:before="720"/>
    </w:pPr>
    <w:rPr>
      <w:color w:val="0065BD"/>
      <w:sz w:val="32"/>
      <w:szCs w:val="36"/>
    </w:rPr>
  </w:style>
  <w:style w:type="paragraph" w:customStyle="1" w:styleId="Bodycopy">
    <w:name w:val="Body copy"/>
    <w:basedOn w:val="Normal"/>
    <w:qFormat/>
    <w:rsid w:val="00194E5A"/>
    <w:rPr>
      <w:rFonts w:ascii="Calibri" w:hAnsi="Calibri"/>
      <w:color w:val="3C3C3B"/>
    </w:rPr>
  </w:style>
  <w:style w:type="paragraph" w:customStyle="1" w:styleId="Coverauthordetails">
    <w:name w:val="Cover author details"/>
    <w:basedOn w:val="Normal"/>
    <w:next w:val="Bodycopy"/>
    <w:rsid w:val="00411954"/>
    <w:pPr>
      <w:spacing w:before="240"/>
      <w:contextualSpacing/>
    </w:pPr>
    <w:rPr>
      <w:rFonts w:eastAsiaTheme="minorHAnsi"/>
      <w:color w:val="3C3C3B"/>
      <w:lang w:eastAsia="en-US"/>
    </w:rPr>
  </w:style>
  <w:style w:type="paragraph" w:customStyle="1" w:styleId="Coverdate">
    <w:name w:val="Cover date"/>
    <w:basedOn w:val="Coverauthordetails"/>
    <w:rsid w:val="00411954"/>
    <w:rPr>
      <w:b/>
    </w:rPr>
  </w:style>
  <w:style w:type="paragraph" w:customStyle="1" w:styleId="Covertitle">
    <w:name w:val="Cover title"/>
    <w:basedOn w:val="Normal"/>
    <w:next w:val="Coversubtitle"/>
    <w:rsid w:val="00411954"/>
    <w:pPr>
      <w:ind w:right="1642"/>
    </w:pPr>
    <w:rPr>
      <w:rFonts w:eastAsiaTheme="minorHAnsi"/>
      <w:b/>
      <w:color w:val="0065BD"/>
      <w:sz w:val="44"/>
      <w:szCs w:val="48"/>
      <w:lang w:eastAsia="en-US"/>
    </w:rPr>
  </w:style>
  <w:style w:type="paragraph" w:customStyle="1" w:styleId="Runningheader">
    <w:name w:val="Running header"/>
    <w:basedOn w:val="Header"/>
    <w:rsid w:val="000F2B1B"/>
    <w:pPr>
      <w:tabs>
        <w:tab w:val="clear" w:pos="9026"/>
        <w:tab w:val="right" w:pos="9638"/>
      </w:tabs>
      <w:spacing w:before="200"/>
      <w:jc w:val="right"/>
    </w:pPr>
    <w:rPr>
      <w:rFonts w:eastAsiaTheme="minorHAnsi"/>
      <w:color w:val="0065BD"/>
      <w:sz w:val="14"/>
      <w:szCs w:val="18"/>
      <w:lang w:eastAsia="en-US"/>
    </w:rPr>
  </w:style>
  <w:style w:type="paragraph" w:customStyle="1" w:styleId="HeadingA">
    <w:name w:val="Heading A"/>
    <w:basedOn w:val="Normal"/>
    <w:next w:val="Bodycopy"/>
    <w:qFormat/>
    <w:rsid w:val="0087109A"/>
    <w:pPr>
      <w:numPr>
        <w:numId w:val="5"/>
      </w:numPr>
      <w:spacing w:after="560"/>
      <w:ind w:left="357" w:hanging="357"/>
      <w:outlineLvl w:val="0"/>
    </w:pPr>
    <w:rPr>
      <w:rFonts w:asciiTheme="majorHAnsi" w:eastAsiaTheme="minorHAnsi" w:hAnsiTheme="majorHAnsi" w:cs="Times New Roman"/>
      <w:b/>
      <w:color w:val="0065BD"/>
      <w:sz w:val="32"/>
      <w:szCs w:val="36"/>
      <w:lang w:eastAsia="en-US"/>
    </w:rPr>
  </w:style>
  <w:style w:type="paragraph" w:customStyle="1" w:styleId="Standfirst">
    <w:name w:val="Standfirst"/>
    <w:basedOn w:val="Bodycopy"/>
    <w:semiHidden/>
    <w:qFormat/>
    <w:rsid w:val="007459D1"/>
    <w:pPr>
      <w:spacing w:before="120" w:after="120"/>
    </w:pPr>
    <w:rPr>
      <w:rFonts w:asciiTheme="minorHAnsi" w:eastAsiaTheme="minorHAnsi" w:hAnsiTheme="minorHAnsi"/>
      <w:i/>
      <w:color w:val="FF9E1B" w:themeColor="accent2"/>
      <w:sz w:val="34"/>
      <w:szCs w:val="34"/>
      <w:lang w:eastAsia="en-US"/>
    </w:rPr>
  </w:style>
  <w:style w:type="paragraph" w:customStyle="1" w:styleId="HeadingB">
    <w:name w:val="Heading B"/>
    <w:basedOn w:val="Bodycopy"/>
    <w:next w:val="Bodycopy"/>
    <w:qFormat/>
    <w:rsid w:val="00194E5A"/>
    <w:pPr>
      <w:numPr>
        <w:ilvl w:val="1"/>
        <w:numId w:val="5"/>
      </w:numPr>
      <w:spacing w:before="600" w:after="120"/>
      <w:ind w:left="792" w:hanging="792"/>
      <w:outlineLvl w:val="1"/>
    </w:pPr>
    <w:rPr>
      <w:rFonts w:eastAsiaTheme="minorHAnsi" w:cs="Calibri"/>
      <w:b/>
      <w:color w:val="0065BD" w:themeColor="accent1"/>
      <w:sz w:val="28"/>
      <w:szCs w:val="28"/>
      <w:lang w:eastAsia="en-US"/>
    </w:rPr>
  </w:style>
  <w:style w:type="paragraph" w:customStyle="1" w:styleId="HeadingC">
    <w:name w:val="Heading C"/>
    <w:basedOn w:val="Normal"/>
    <w:next w:val="Bodycopy"/>
    <w:rsid w:val="00194E5A"/>
    <w:pPr>
      <w:numPr>
        <w:ilvl w:val="2"/>
        <w:numId w:val="5"/>
      </w:numPr>
      <w:spacing w:before="360" w:after="120" w:line="300" w:lineRule="exact"/>
      <w:ind w:left="851" w:hanging="851"/>
      <w:jc w:val="both"/>
      <w:outlineLvl w:val="2"/>
    </w:pPr>
    <w:rPr>
      <w:rFonts w:ascii="Calibri" w:hAnsi="Calibri" w:cs="Calibri"/>
      <w:b/>
      <w:color w:val="006BB6"/>
    </w:rPr>
  </w:style>
  <w:style w:type="paragraph" w:customStyle="1" w:styleId="HeadingD">
    <w:name w:val="Heading D"/>
    <w:basedOn w:val="Normal"/>
    <w:next w:val="Bodycopy"/>
    <w:rsid w:val="00194E5A"/>
    <w:pPr>
      <w:spacing w:before="360" w:after="120"/>
      <w:jc w:val="both"/>
      <w:outlineLvl w:val="3"/>
    </w:pPr>
    <w:rPr>
      <w:rFonts w:ascii="Calibri" w:hAnsi="Calibri" w:cs="Calibri"/>
      <w:color w:val="0065BD"/>
    </w:rPr>
  </w:style>
  <w:style w:type="paragraph" w:styleId="ListBullet">
    <w:name w:val="List Bullet"/>
    <w:basedOn w:val="Bodycopy"/>
    <w:rsid w:val="00AB37BE"/>
    <w:pPr>
      <w:numPr>
        <w:numId w:val="2"/>
      </w:numPr>
      <w:tabs>
        <w:tab w:val="left" w:pos="284"/>
      </w:tabs>
      <w:spacing w:after="60"/>
      <w:ind w:left="284" w:hanging="284"/>
    </w:pPr>
  </w:style>
  <w:style w:type="paragraph" w:styleId="ListBullet2">
    <w:name w:val="List Bullet 2"/>
    <w:basedOn w:val="ListBullet"/>
    <w:rsid w:val="00194E5A"/>
    <w:pPr>
      <w:spacing w:after="120"/>
    </w:pPr>
    <w:rPr>
      <w:rFonts w:cs="Calibri"/>
    </w:rPr>
  </w:style>
  <w:style w:type="paragraph" w:customStyle="1" w:styleId="FootnoteText1">
    <w:name w:val="Footnote Text1"/>
    <w:basedOn w:val="Normal"/>
    <w:rsid w:val="00B71178"/>
    <w:pPr>
      <w:tabs>
        <w:tab w:val="left" w:pos="284"/>
      </w:tabs>
      <w:ind w:left="284" w:hanging="284"/>
    </w:pPr>
    <w:rPr>
      <w:color w:val="3C3C3B"/>
      <w:sz w:val="14"/>
      <w:szCs w:val="14"/>
    </w:r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asciiTheme="minorHAnsi" w:eastAsiaTheme="minorHAnsi" w:hAnsiTheme="minorHAnsi"/>
      <w:color w:val="FF9E1B" w:themeColor="accent2"/>
      <w:sz w:val="26"/>
      <w:szCs w:val="26"/>
      <w:lang w:eastAsia="en-US"/>
    </w:rPr>
  </w:style>
  <w:style w:type="paragraph" w:customStyle="1" w:styleId="Figuretitle">
    <w:name w:val="Figure title"/>
    <w:basedOn w:val="Bodycopy"/>
    <w:next w:val="Bodycopy"/>
    <w:rsid w:val="00194E5A"/>
    <w:pPr>
      <w:numPr>
        <w:numId w:val="3"/>
      </w:numPr>
      <w:tabs>
        <w:tab w:val="left" w:pos="1418"/>
      </w:tabs>
      <w:spacing w:after="240"/>
      <w:ind w:left="1418" w:hanging="1418"/>
    </w:pPr>
    <w:rPr>
      <w:rFonts w:cs="Calibri"/>
      <w:b/>
      <w:color w:val="006BB6"/>
    </w:rPr>
  </w:style>
  <w:style w:type="paragraph" w:customStyle="1" w:styleId="Contactdetails">
    <w:name w:val="Contact details"/>
    <w:basedOn w:val="Normal"/>
    <w:next w:val="Bodycopy"/>
    <w:rsid w:val="00020FBC"/>
    <w:pPr>
      <w:spacing w:line="320" w:lineRule="exact"/>
      <w:jc w:val="both"/>
    </w:pPr>
    <w:rPr>
      <w:rFonts w:ascii="Calibri" w:hAnsi="Calibri"/>
      <w:color w:val="3C3C3B"/>
    </w:rPr>
  </w:style>
  <w:style w:type="paragraph" w:customStyle="1" w:styleId="Descriptor">
    <w:name w:val="Descriptor"/>
    <w:basedOn w:val="Bodycopy"/>
    <w:next w:val="Bodycopy"/>
    <w:rsid w:val="009442AA"/>
    <w:pPr>
      <w:framePr w:hSpace="181" w:wrap="around" w:vAnchor="page" w:hAnchor="margin" w:y="14463"/>
      <w:spacing w:line="260" w:lineRule="exact"/>
    </w:pPr>
    <w:rPr>
      <w:rFonts w:asciiTheme="minorHAnsi" w:eastAsiaTheme="minorHAnsi" w:hAnsiTheme="minorHAnsi"/>
      <w:color w:val="426FB3"/>
      <w:sz w:val="20"/>
      <w:szCs w:val="20"/>
      <w:lang w:eastAsia="en-US"/>
    </w:rPr>
  </w:style>
  <w:style w:type="paragraph" w:customStyle="1" w:styleId="Website">
    <w:name w:val="Website"/>
    <w:basedOn w:val="Bodycopy"/>
    <w:next w:val="Bodycopy"/>
    <w:rsid w:val="009442AA"/>
    <w:pPr>
      <w:framePr w:hSpace="181" w:wrap="around" w:vAnchor="page" w:hAnchor="margin" w:y="14463"/>
      <w:spacing w:before="240"/>
    </w:pPr>
    <w:rPr>
      <w:rFonts w:asciiTheme="minorHAnsi" w:eastAsiaTheme="minorHAnsi" w:hAnsiTheme="minorHAnsi"/>
      <w:b/>
      <w:color w:val="426FB3"/>
      <w:sz w:val="28"/>
      <w:szCs w:val="28"/>
      <w:lang w:eastAsia="en-US"/>
    </w:rPr>
  </w:style>
  <w:style w:type="paragraph" w:styleId="TOC1">
    <w:name w:val="toc 1"/>
    <w:basedOn w:val="Normal"/>
    <w:next w:val="Normal"/>
    <w:autoRedefine/>
    <w:uiPriority w:val="39"/>
    <w:unhideWhenUsed/>
    <w:rsid w:val="00617685"/>
    <w:pPr>
      <w:tabs>
        <w:tab w:val="left" w:pos="1418"/>
        <w:tab w:val="right" w:pos="9639"/>
      </w:tabs>
      <w:spacing w:before="240" w:after="120"/>
      <w:ind w:left="1418" w:hanging="851"/>
    </w:pPr>
    <w:rPr>
      <w:rFonts w:asciiTheme="minorHAnsi" w:eastAsiaTheme="minorHAnsi" w:hAnsiTheme="minorHAnsi" w:cstheme="minorHAnsi"/>
      <w:noProof/>
      <w:color w:val="3C3C3B"/>
      <w:szCs w:val="28"/>
      <w:lang w:eastAsia="en-US"/>
    </w:rPr>
  </w:style>
  <w:style w:type="character" w:styleId="Hyperlink">
    <w:name w:val="Hyperlink"/>
    <w:uiPriority w:val="99"/>
    <w:unhideWhenUsed/>
    <w:rsid w:val="008F1BE6"/>
    <w:rPr>
      <w:color w:val="3C3C3B"/>
      <w:u w:val="single"/>
    </w:rPr>
  </w:style>
  <w:style w:type="paragraph" w:styleId="TOC2">
    <w:name w:val="toc 2"/>
    <w:basedOn w:val="Normal"/>
    <w:next w:val="Normal"/>
    <w:autoRedefine/>
    <w:uiPriority w:val="39"/>
    <w:unhideWhenUsed/>
    <w:rsid w:val="00707237"/>
    <w:pPr>
      <w:tabs>
        <w:tab w:val="left" w:pos="2552"/>
        <w:tab w:val="right" w:pos="9628"/>
      </w:tabs>
      <w:spacing w:after="100"/>
      <w:ind w:left="2552" w:hanging="1134"/>
    </w:pPr>
    <w:rPr>
      <w:i/>
      <w:noProof/>
      <w:color w:val="3C3C3B"/>
    </w:rPr>
  </w:style>
  <w:style w:type="paragraph" w:customStyle="1" w:styleId="Contentstitle">
    <w:name w:val="Contents title"/>
    <w:basedOn w:val="Normal"/>
    <w:rsid w:val="004D029A"/>
    <w:pPr>
      <w:pageBreakBefore/>
      <w:spacing w:after="1200"/>
    </w:pPr>
    <w:rPr>
      <w:rFonts w:asciiTheme="majorHAnsi" w:eastAsiaTheme="minorHAnsi" w:hAnsiTheme="majorHAnsi" w:cstheme="majorHAnsi"/>
      <w:b/>
      <w:color w:val="0065BD" w:themeColor="accent1"/>
      <w:sz w:val="36"/>
      <w:szCs w:val="36"/>
      <w:lang w:eastAsia="en-US"/>
    </w:rPr>
  </w:style>
  <w:style w:type="paragraph" w:customStyle="1" w:styleId="Instructions">
    <w:name w:val="Instructions"/>
    <w:basedOn w:val="Footer"/>
    <w:rsid w:val="00327064"/>
    <w:pPr>
      <w:framePr w:hSpace="181" w:wrap="around" w:vAnchor="page" w:hAnchor="margin" w:y="14011"/>
      <w:jc w:val="left"/>
    </w:pPr>
  </w:style>
  <w:style w:type="table" w:styleId="TableGrid">
    <w:name w:val="Table Grid"/>
    <w:basedOn w:val="TableNormal"/>
    <w:uiPriority w:val="59"/>
    <w:rsid w:val="002C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tblPr>
      <w:tblStyleRowBandSize w:val="1"/>
      <w:tblStyleColBandSize w:val="1"/>
      <w:tblBorders>
        <w:top w:val="single" w:sz="8" w:space="0" w:color="0097A9" w:themeColor="accent3"/>
        <w:left w:val="single" w:sz="8" w:space="0" w:color="0097A9" w:themeColor="accent3"/>
        <w:bottom w:val="single" w:sz="8" w:space="0" w:color="0097A9" w:themeColor="accent3"/>
        <w:right w:val="single" w:sz="8" w:space="0" w:color="0097A9" w:themeColor="accent3"/>
      </w:tblBorders>
    </w:tblPr>
    <w:tblStylePr w:type="firstRow">
      <w:pPr>
        <w:spacing w:before="0" w:after="0" w:line="240" w:lineRule="auto"/>
      </w:pPr>
      <w:rPr>
        <w:b/>
        <w:bCs/>
        <w:color w:val="FFFFFF" w:themeColor="background1"/>
      </w:rPr>
      <w:tblPr/>
      <w:tcPr>
        <w:shd w:val="clear" w:color="auto" w:fill="0097A9" w:themeFill="accent3"/>
      </w:tcPr>
    </w:tblStylePr>
    <w:tblStylePr w:type="lastRow">
      <w:pPr>
        <w:spacing w:before="0" w:after="0" w:line="240" w:lineRule="auto"/>
      </w:pPr>
      <w:rPr>
        <w:b/>
        <w:bCs/>
      </w:rPr>
      <w:tblPr/>
      <w:tcPr>
        <w:tcBorders>
          <w:top w:val="double" w:sz="6" w:space="0" w:color="0097A9" w:themeColor="accent3"/>
          <w:left w:val="single" w:sz="8" w:space="0" w:color="0097A9" w:themeColor="accent3"/>
          <w:bottom w:val="single" w:sz="8" w:space="0" w:color="0097A9" w:themeColor="accent3"/>
          <w:right w:val="single" w:sz="8" w:space="0" w:color="0097A9" w:themeColor="accent3"/>
        </w:tcBorders>
      </w:tcPr>
    </w:tblStylePr>
    <w:tblStylePr w:type="firstCol">
      <w:rPr>
        <w:b/>
        <w:bCs/>
      </w:rPr>
    </w:tblStylePr>
    <w:tblStylePr w:type="lastCol">
      <w:rPr>
        <w:b/>
        <w:bCs/>
      </w:rPr>
    </w:tblStylePr>
    <w:tblStylePr w:type="band1Vert">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tblStylePr w:type="band1Horz">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style>
  <w:style w:type="table" w:styleId="MediumShading1-Accent3">
    <w:name w:val="Medium Shading 1 Accent 3"/>
    <w:basedOn w:val="TableNormal"/>
    <w:uiPriority w:val="63"/>
    <w:rsid w:val="002C7E2D"/>
    <w:tblPr>
      <w:tblStyleRowBandSize w:val="1"/>
      <w:tblStyleColBandSize w:val="1"/>
      <w:tbl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single" w:sz="8" w:space="0" w:color="00E2FE" w:themeColor="accent3" w:themeTint="BF"/>
      </w:tblBorders>
    </w:tblPr>
    <w:tblStylePr w:type="firstRow">
      <w:pPr>
        <w:spacing w:before="0" w:after="0" w:line="240" w:lineRule="auto"/>
      </w:pPr>
      <w:rPr>
        <w:b/>
        <w:bCs/>
        <w:color w:val="FFFFFF" w:themeColor="background1"/>
      </w:rPr>
      <w:tblPr/>
      <w:tcPr>
        <w:tc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shd w:val="clear" w:color="auto" w:fill="0097A9" w:themeFill="accent3"/>
      </w:tcPr>
    </w:tblStylePr>
    <w:tblStylePr w:type="lastRow">
      <w:pPr>
        <w:spacing w:before="0" w:after="0" w:line="240" w:lineRule="auto"/>
      </w:pPr>
      <w:rPr>
        <w:b/>
        <w:bCs/>
      </w:rPr>
      <w:tblPr/>
      <w:tcPr>
        <w:tcBorders>
          <w:top w:val="double" w:sz="6"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3" w:themeFillTint="3F"/>
      </w:tcPr>
    </w:tblStylePr>
    <w:tblStylePr w:type="band1Horz">
      <w:tblPr/>
      <w:tcPr>
        <w:tcBorders>
          <w:insideH w:val="nil"/>
          <w:insideV w:val="nil"/>
        </w:tcBorders>
        <w:shd w:val="clear" w:color="auto" w:fill="AAF5FF"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rPr>
      <w:color w:val="00707E" w:themeColor="accent3" w:themeShade="BF"/>
    </w:rPr>
    <w:tblPr>
      <w:tblStyleRowBandSize w:val="1"/>
      <w:tblStyleColBandSize w:val="1"/>
      <w:tblBorders>
        <w:top w:val="single" w:sz="8" w:space="0" w:color="0097A9" w:themeColor="accent3"/>
        <w:bottom w:val="single" w:sz="8" w:space="0" w:color="0097A9" w:themeColor="accent3"/>
      </w:tblBorders>
    </w:tblPr>
    <w:tblStylePr w:type="fir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la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3" w:themeFillTint="3F"/>
      </w:tcPr>
    </w:tblStylePr>
    <w:tblStylePr w:type="band1Horz">
      <w:tblPr/>
      <w:tcPr>
        <w:tcBorders>
          <w:left w:val="nil"/>
          <w:right w:val="nil"/>
          <w:insideH w:val="nil"/>
          <w:insideV w:val="nil"/>
        </w:tcBorders>
        <w:shd w:val="clear" w:color="auto" w:fill="AAF5FF" w:themeFill="accent3" w:themeFillTint="3F"/>
      </w:tcPr>
    </w:tblStylePr>
  </w:style>
  <w:style w:type="paragraph" w:customStyle="1" w:styleId="Tabletitle">
    <w:name w:val="Table title"/>
    <w:basedOn w:val="HeadingC"/>
    <w:rsid w:val="003457EA"/>
    <w:pPr>
      <w:widowControl w:val="0"/>
      <w:numPr>
        <w:ilvl w:val="0"/>
        <w:numId w:val="4"/>
      </w:numPr>
      <w:tabs>
        <w:tab w:val="left" w:pos="1418"/>
      </w:tabs>
      <w:jc w:val="left"/>
    </w:pPr>
    <w:rPr>
      <w:color w:val="0065BD" w:themeColor="accent1"/>
    </w:rPr>
  </w:style>
  <w:style w:type="paragraph" w:customStyle="1" w:styleId="Boxtitle">
    <w:name w:val="Box title"/>
    <w:basedOn w:val="HeadingB"/>
    <w:rsid w:val="00194E5A"/>
    <w:pPr>
      <w:numPr>
        <w:ilvl w:val="0"/>
        <w:numId w:val="6"/>
      </w:numPr>
      <w:tabs>
        <w:tab w:val="left" w:pos="1418"/>
      </w:tabs>
      <w:spacing w:after="240"/>
    </w:pPr>
    <w:rPr>
      <w:sz w:val="22"/>
      <w:szCs w:val="22"/>
    </w:rPr>
  </w:style>
  <w:style w:type="paragraph" w:customStyle="1" w:styleId="Unlinkedheading">
    <w:name w:val="Unlinked heading"/>
    <w:basedOn w:val="Normal"/>
    <w:rsid w:val="00020FBC"/>
    <w:pPr>
      <w:spacing w:before="480" w:after="240"/>
    </w:pPr>
    <w:rPr>
      <w:rFonts w:ascii="Calibri" w:hAnsi="Calibri"/>
      <w:b/>
      <w:color w:val="0065BD"/>
    </w:rPr>
  </w:style>
  <w:style w:type="paragraph" w:styleId="ListNumber">
    <w:name w:val="List Number"/>
    <w:basedOn w:val="Bodycopy"/>
    <w:rsid w:val="00194E5A"/>
    <w:pPr>
      <w:numPr>
        <w:numId w:val="1"/>
      </w:numPr>
      <w:spacing w:after="120"/>
    </w:pPr>
    <w:rPr>
      <w:rFonts w:cs="Calibri"/>
      <w:lang w:eastAsia="en-US"/>
    </w:rPr>
  </w:style>
  <w:style w:type="paragraph" w:customStyle="1" w:styleId="Picturecaption">
    <w:name w:val="Picture caption"/>
    <w:basedOn w:val="Bodycopy"/>
    <w:rsid w:val="00DF4210"/>
    <w:pPr>
      <w:spacing w:before="120" w:after="360"/>
    </w:pPr>
    <w:rPr>
      <w:rFonts w:cs="Calibri"/>
      <w:color w:val="414042" w:themeColor="text1"/>
      <w:sz w:val="18"/>
      <w:szCs w:val="18"/>
    </w:rPr>
  </w:style>
  <w:style w:type="paragraph" w:customStyle="1" w:styleId="Charitydetails">
    <w:name w:val="Charity details"/>
    <w:basedOn w:val="Normal"/>
    <w:rsid w:val="00A00F99"/>
    <w:pPr>
      <w:autoSpaceDE w:val="0"/>
      <w:autoSpaceDN w:val="0"/>
      <w:adjustRightInd w:val="0"/>
      <w:spacing w:line="288" w:lineRule="auto"/>
      <w:textAlignment w:val="center"/>
    </w:pPr>
    <w:rPr>
      <w:rFonts w:cs="Minion Pro"/>
      <w:sz w:val="14"/>
    </w:rPr>
  </w:style>
  <w:style w:type="paragraph" w:styleId="BalloonText">
    <w:name w:val="Balloon Text"/>
    <w:basedOn w:val="Normal"/>
    <w:link w:val="BalloonTextChar"/>
    <w:uiPriority w:val="99"/>
    <w:semiHidden/>
    <w:unhideWhenUsed/>
    <w:rsid w:val="009220BA"/>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414042" w:themeColor="followedHyperlink"/>
      <w:u w:val="single"/>
    </w:rPr>
  </w:style>
  <w:style w:type="paragraph" w:styleId="ListParagraph">
    <w:name w:val="List Paragraph"/>
    <w:basedOn w:val="Normal"/>
    <w:uiPriority w:val="34"/>
    <w:qFormat/>
    <w:rsid w:val="000E34ED"/>
    <w:pPr>
      <w:ind w:left="720"/>
      <w:contextualSpacing/>
    </w:pPr>
  </w:style>
  <w:style w:type="paragraph" w:styleId="NormalWeb">
    <w:name w:val="Normal (Web)"/>
    <w:basedOn w:val="Normal"/>
    <w:uiPriority w:val="99"/>
    <w:semiHidden/>
    <w:rsid w:val="00BB1E5B"/>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semiHidden/>
    <w:rsid w:val="002E1086"/>
    <w:rPr>
      <w:lang w:val="en-US" w:eastAsia="en-US"/>
    </w:rPr>
  </w:style>
  <w:style w:type="character" w:customStyle="1" w:styleId="NoSpacingChar">
    <w:name w:val="No Spacing Char"/>
    <w:basedOn w:val="DefaultParagraphFont"/>
    <w:link w:val="NoSpacing"/>
    <w:uiPriority w:val="1"/>
    <w:semiHidden/>
    <w:rsid w:val="00C65515"/>
    <w:rPr>
      <w:lang w:val="en-US" w:eastAsia="en-US"/>
    </w:rPr>
  </w:style>
  <w:style w:type="paragraph" w:customStyle="1" w:styleId="Tableheading">
    <w:name w:val="Table heading"/>
    <w:basedOn w:val="Normal"/>
    <w:rsid w:val="00194E5A"/>
    <w:rPr>
      <w:rFonts w:ascii="Calibri" w:hAnsi="Calibri"/>
      <w:bCs/>
      <w:color w:val="3C3C3B"/>
    </w:rPr>
  </w:style>
  <w:style w:type="paragraph" w:customStyle="1" w:styleId="Highlighter16pt">
    <w:name w:val="Highlighter 16pt"/>
    <w:basedOn w:val="Standfirst"/>
    <w:rsid w:val="00DF4210"/>
    <w:pPr>
      <w:spacing w:line="276" w:lineRule="auto"/>
    </w:pPr>
    <w:rPr>
      <w:rFonts w:ascii="Calibri" w:hAnsi="Calibri"/>
      <w:b/>
      <w:i w:val="0"/>
      <w:color w:val="414042" w:themeColor="text1"/>
      <w:sz w:val="32"/>
      <w:szCs w:val="32"/>
    </w:rPr>
  </w:style>
  <w:style w:type="paragraph" w:customStyle="1" w:styleId="Highlighter14pt">
    <w:name w:val="Highlighter 14pt"/>
    <w:basedOn w:val="Standfirst"/>
    <w:rsid w:val="00A61F40"/>
    <w:pPr>
      <w:spacing w:line="276" w:lineRule="auto"/>
    </w:pPr>
    <w:rPr>
      <w:rFonts w:ascii="Calibri" w:hAnsi="Calibri"/>
      <w:color w:val="0065BD" w:themeColor="accent1"/>
      <w:sz w:val="28"/>
    </w:rPr>
  </w:style>
  <w:style w:type="paragraph" w:customStyle="1" w:styleId="Highlighter12pt">
    <w:name w:val="Highlighter 12pt"/>
    <w:basedOn w:val="Standfirst"/>
    <w:rsid w:val="00A61F40"/>
    <w:pPr>
      <w:spacing w:line="276" w:lineRule="auto"/>
    </w:pPr>
    <w:rPr>
      <w:rFonts w:ascii="Calibri" w:hAnsi="Calibri"/>
      <w:b/>
      <w:i w:val="0"/>
      <w:color w:val="0065BD"/>
      <w:sz w:val="24"/>
      <w:szCs w:val="24"/>
    </w:rPr>
  </w:style>
  <w:style w:type="paragraph" w:styleId="EndnoteText">
    <w:name w:val="endnote text"/>
    <w:basedOn w:val="Normal"/>
    <w:link w:val="EndnoteTextChar"/>
    <w:rsid w:val="00020FBC"/>
    <w:pPr>
      <w:spacing w:after="60"/>
    </w:pPr>
    <w:rPr>
      <w:rFonts w:ascii="Calibri" w:hAnsi="Calibri"/>
      <w:color w:val="414042" w:themeColor="text1"/>
      <w:sz w:val="14"/>
      <w:szCs w:val="14"/>
    </w:rPr>
  </w:style>
  <w:style w:type="character" w:customStyle="1" w:styleId="EndnoteTextChar">
    <w:name w:val="Endnote Text Char"/>
    <w:basedOn w:val="DefaultParagraphFont"/>
    <w:link w:val="EndnoteText"/>
    <w:rsid w:val="00020FBC"/>
    <w:rPr>
      <w:rFonts w:ascii="Calibri" w:hAnsi="Calibri"/>
      <w:color w:val="414042" w:themeColor="text1"/>
      <w:sz w:val="14"/>
      <w:szCs w:val="14"/>
    </w:rPr>
  </w:style>
  <w:style w:type="character" w:styleId="EndnoteReference">
    <w:name w:val="endnote reference"/>
    <w:basedOn w:val="DefaultParagraphFont"/>
    <w:rsid w:val="00411CC5"/>
    <w:rPr>
      <w:vertAlign w:val="superscript"/>
    </w:rPr>
  </w:style>
  <w:style w:type="paragraph" w:customStyle="1" w:styleId="Tablebodycopy">
    <w:name w:val="Table body copy"/>
    <w:basedOn w:val="Tableheading"/>
    <w:rsid w:val="00CE0151"/>
  </w:style>
  <w:style w:type="character" w:styleId="Emphasis">
    <w:name w:val="Emphasis"/>
    <w:basedOn w:val="DefaultParagraphFont"/>
    <w:uiPriority w:val="20"/>
    <w:semiHidden/>
    <w:rsid w:val="00567AE5"/>
    <w:rPr>
      <w:i/>
      <w:iCs/>
    </w:rPr>
  </w:style>
  <w:style w:type="table" w:styleId="ListTable3-Accent1">
    <w:name w:val="List Table 3 Accent 1"/>
    <w:basedOn w:val="TableNormal"/>
    <w:uiPriority w:val="48"/>
    <w:rsid w:val="00F45B3B"/>
    <w:rPr>
      <w:color w:val="414042" w:themeColor="text1"/>
    </w:rPr>
    <w:tblPr>
      <w:tblStyleRowBandSize w:val="1"/>
      <w:tblStyleColBandSize w:val="1"/>
      <w:tblBorders>
        <w:top w:val="single" w:sz="8" w:space="0" w:color="0065BD" w:themeColor="accent1"/>
        <w:left w:val="single" w:sz="8" w:space="0" w:color="0065BD" w:themeColor="accent1"/>
        <w:bottom w:val="single" w:sz="8" w:space="0" w:color="0065BD" w:themeColor="accent1"/>
        <w:right w:val="single" w:sz="8" w:space="0" w:color="0065BD" w:themeColor="accent1"/>
      </w:tblBorders>
    </w:tblPr>
    <w:tcPr>
      <w:shd w:val="clear" w:color="auto" w:fill="auto"/>
      <w:tcMar>
        <w:top w:w="57" w:type="dxa"/>
        <w:bottom w:w="57" w:type="dxa"/>
      </w:tcMar>
    </w:tcPr>
    <w:tblStylePr w:type="firstRow">
      <w:rPr>
        <w:b/>
        <w:bCs/>
        <w:color w:val="FFFFFF" w:themeColor="background1"/>
      </w:rPr>
      <w:tblPr/>
      <w:tcPr>
        <w:shd w:val="clear" w:color="auto" w:fill="0065BD" w:themeFill="accent1"/>
      </w:tcPr>
    </w:tblStylePr>
    <w:tblStylePr w:type="lastRow">
      <w:rPr>
        <w:b/>
        <w:bCs/>
      </w:rPr>
      <w:tblPr/>
      <w:tcPr>
        <w:tcBorders>
          <w:top w:val="double" w:sz="4" w:space="0" w:color="006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5BD" w:themeColor="accent1"/>
          <w:right w:val="single" w:sz="4" w:space="0" w:color="0065BD" w:themeColor="accent1"/>
        </w:tcBorders>
      </w:tcPr>
    </w:tblStylePr>
    <w:tblStylePr w:type="band1Horz">
      <w:tblPr/>
      <w:tcPr>
        <w:tcBorders>
          <w:top w:val="single" w:sz="4" w:space="0" w:color="0065BD" w:themeColor="accent1"/>
          <w:bottom w:val="single" w:sz="4" w:space="0" w:color="006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5BD" w:themeColor="accent1"/>
          <w:left w:val="nil"/>
        </w:tcBorders>
      </w:tcPr>
    </w:tblStylePr>
    <w:tblStylePr w:type="swCell">
      <w:tblPr/>
      <w:tcPr>
        <w:tcBorders>
          <w:top w:val="double" w:sz="4" w:space="0" w:color="0065BD" w:themeColor="accent1"/>
          <w:right w:val="nil"/>
        </w:tcBorders>
      </w:tcPr>
    </w:tblStylePr>
  </w:style>
  <w:style w:type="table" w:customStyle="1" w:styleId="ListTable3-Accent12">
    <w:name w:val="List Table 3 - Accent 12"/>
    <w:basedOn w:val="TableNormal"/>
    <w:next w:val="ListTable3-Accent1"/>
    <w:uiPriority w:val="48"/>
    <w:rsid w:val="006D7D9C"/>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FFCD00"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PlaceholderText">
    <w:name w:val="Placeholder Text"/>
    <w:basedOn w:val="DefaultParagraphFont"/>
    <w:uiPriority w:val="99"/>
    <w:semiHidden/>
    <w:rsid w:val="002F5938"/>
    <w:rPr>
      <w:color w:val="808080"/>
    </w:rPr>
  </w:style>
  <w:style w:type="character" w:styleId="UnresolvedMention">
    <w:name w:val="Unresolved Mention"/>
    <w:basedOn w:val="DefaultParagraphFont"/>
    <w:uiPriority w:val="99"/>
    <w:unhideWhenUsed/>
    <w:rsid w:val="00B42D92"/>
    <w:rPr>
      <w:color w:val="808080"/>
      <w:shd w:val="clear" w:color="auto" w:fill="E6E6E6"/>
    </w:rPr>
  </w:style>
  <w:style w:type="table" w:customStyle="1" w:styleId="ListTable3-Accent121">
    <w:name w:val="List Table 3 - Accent 121"/>
    <w:basedOn w:val="TableNormal"/>
    <w:next w:val="ListTable3-Accent1"/>
    <w:uiPriority w:val="48"/>
    <w:rsid w:val="004C7D24"/>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FFCD00"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table" w:styleId="PlainTable1">
    <w:name w:val="Plain Table 1"/>
    <w:basedOn w:val="TableNormal"/>
    <w:uiPriority w:val="41"/>
    <w:rsid w:val="00F816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uiPriority w:val="99"/>
    <w:rsid w:val="007B4B27"/>
    <w:pPr>
      <w:autoSpaceDE w:val="0"/>
      <w:autoSpaceDN w:val="0"/>
      <w:adjustRightInd w:val="0"/>
    </w:pPr>
    <w:rPr>
      <w:rFonts w:eastAsia="Times New Roman" w:cs="Arial"/>
      <w:color w:val="000000"/>
      <w:sz w:val="24"/>
      <w:szCs w:val="24"/>
    </w:rPr>
  </w:style>
  <w:style w:type="character" w:styleId="CommentReference">
    <w:name w:val="annotation reference"/>
    <w:basedOn w:val="DefaultParagraphFont"/>
    <w:uiPriority w:val="99"/>
    <w:semiHidden/>
    <w:unhideWhenUsed/>
    <w:rsid w:val="00423E46"/>
    <w:rPr>
      <w:sz w:val="16"/>
      <w:szCs w:val="16"/>
    </w:rPr>
  </w:style>
  <w:style w:type="paragraph" w:styleId="CommentText">
    <w:name w:val="annotation text"/>
    <w:basedOn w:val="Normal"/>
    <w:link w:val="CommentTextChar"/>
    <w:uiPriority w:val="99"/>
    <w:unhideWhenUsed/>
    <w:rsid w:val="00423E46"/>
    <w:rPr>
      <w:sz w:val="20"/>
      <w:szCs w:val="20"/>
    </w:rPr>
  </w:style>
  <w:style w:type="character" w:customStyle="1" w:styleId="CommentTextChar">
    <w:name w:val="Comment Text Char"/>
    <w:basedOn w:val="DefaultParagraphFont"/>
    <w:link w:val="CommentText"/>
    <w:uiPriority w:val="99"/>
    <w:rsid w:val="00423E46"/>
    <w:rPr>
      <w:sz w:val="20"/>
      <w:szCs w:val="20"/>
    </w:rPr>
  </w:style>
  <w:style w:type="paragraph" w:styleId="CommentSubject">
    <w:name w:val="annotation subject"/>
    <w:basedOn w:val="CommentText"/>
    <w:next w:val="CommentText"/>
    <w:link w:val="CommentSubjectChar"/>
    <w:uiPriority w:val="99"/>
    <w:semiHidden/>
    <w:unhideWhenUsed/>
    <w:rsid w:val="00DF3D6D"/>
    <w:rPr>
      <w:b/>
      <w:bCs/>
    </w:rPr>
  </w:style>
  <w:style w:type="character" w:customStyle="1" w:styleId="CommentSubjectChar">
    <w:name w:val="Comment Subject Char"/>
    <w:basedOn w:val="CommentTextChar"/>
    <w:link w:val="CommentSubject"/>
    <w:uiPriority w:val="99"/>
    <w:semiHidden/>
    <w:rsid w:val="00DF3D6D"/>
    <w:rPr>
      <w:b/>
      <w:bCs/>
      <w:sz w:val="20"/>
      <w:szCs w:val="20"/>
    </w:rPr>
  </w:style>
  <w:style w:type="paragraph" w:styleId="FootnoteText">
    <w:name w:val="footnote text"/>
    <w:basedOn w:val="Normal"/>
    <w:link w:val="FootnoteTextChar"/>
    <w:uiPriority w:val="99"/>
    <w:semiHidden/>
    <w:rsid w:val="00040A47"/>
    <w:rPr>
      <w:sz w:val="20"/>
      <w:szCs w:val="20"/>
    </w:rPr>
  </w:style>
  <w:style w:type="character" w:customStyle="1" w:styleId="FootnoteTextChar">
    <w:name w:val="Footnote Text Char"/>
    <w:basedOn w:val="DefaultParagraphFont"/>
    <w:link w:val="FootnoteText"/>
    <w:uiPriority w:val="99"/>
    <w:semiHidden/>
    <w:rsid w:val="00040A47"/>
    <w:rPr>
      <w:sz w:val="20"/>
      <w:szCs w:val="20"/>
    </w:rPr>
  </w:style>
  <w:style w:type="character" w:styleId="FootnoteReference">
    <w:name w:val="footnote reference"/>
    <w:basedOn w:val="DefaultParagraphFont"/>
    <w:uiPriority w:val="99"/>
    <w:semiHidden/>
    <w:unhideWhenUsed/>
    <w:rsid w:val="00040A47"/>
    <w:rPr>
      <w:vertAlign w:val="superscript"/>
    </w:rPr>
  </w:style>
  <w:style w:type="character" w:customStyle="1" w:styleId="normaltextrun">
    <w:name w:val="normaltextrun"/>
    <w:basedOn w:val="DefaultParagraphFont"/>
    <w:rsid w:val="00550F13"/>
  </w:style>
  <w:style w:type="character" w:customStyle="1" w:styleId="eop">
    <w:name w:val="eop"/>
    <w:basedOn w:val="DefaultParagraphFont"/>
    <w:rsid w:val="00550F13"/>
  </w:style>
  <w:style w:type="paragraph" w:styleId="Revision">
    <w:name w:val="Revision"/>
    <w:hidden/>
    <w:uiPriority w:val="99"/>
    <w:semiHidden/>
    <w:rsid w:val="008D1857"/>
  </w:style>
  <w:style w:type="character" w:styleId="Mention">
    <w:name w:val="Mention"/>
    <w:basedOn w:val="DefaultParagraphFont"/>
    <w:uiPriority w:val="99"/>
    <w:unhideWhenUsed/>
    <w:rsid w:val="008D18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399864562">
      <w:bodyDiv w:val="1"/>
      <w:marLeft w:val="0"/>
      <w:marRight w:val="0"/>
      <w:marTop w:val="0"/>
      <w:marBottom w:val="0"/>
      <w:divBdr>
        <w:top w:val="none" w:sz="0" w:space="0" w:color="auto"/>
        <w:left w:val="none" w:sz="0" w:space="0" w:color="auto"/>
        <w:bottom w:val="none" w:sz="0" w:space="0" w:color="auto"/>
        <w:right w:val="none" w:sz="0" w:space="0" w:color="auto"/>
      </w:divBdr>
    </w:div>
    <w:div w:id="731125920">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939292309">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147622877">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bine.best@mariecurie.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ima.standenjewell\Desktop\MS%20templates\External%20Stationery\Generic_Colour_MarieCurie_Welsh.dotx" TargetMode="External"/></Relationships>
</file>

<file path=word/theme/theme1.xml><?xml version="1.0" encoding="utf-8"?>
<a:theme xmlns:a="http://schemas.openxmlformats.org/drawingml/2006/main" name="Office Theme">
  <a:themeElements>
    <a:clrScheme name="Marie Curie (Word)">
      <a:dk1>
        <a:srgbClr val="414042"/>
      </a:dk1>
      <a:lt1>
        <a:sysClr val="window" lastClr="FFFFFF"/>
      </a:lt1>
      <a:dk2>
        <a:srgbClr val="FFCD00"/>
      </a:dk2>
      <a:lt2>
        <a:srgbClr val="C8A0CD"/>
      </a:lt2>
      <a:accent1>
        <a:srgbClr val="0065BD"/>
      </a:accent1>
      <a:accent2>
        <a:srgbClr val="FF9E1B"/>
      </a:accent2>
      <a:accent3>
        <a:srgbClr val="0097A9"/>
      </a:accent3>
      <a:accent4>
        <a:srgbClr val="CE0058"/>
      </a:accent4>
      <a:accent5>
        <a:srgbClr val="547386"/>
      </a:accent5>
      <a:accent6>
        <a:srgbClr val="F7551F"/>
      </a:accent6>
      <a:hlink>
        <a:srgbClr val="414042"/>
      </a:hlink>
      <a:folHlink>
        <a:srgbClr val="414042"/>
      </a:folHlink>
    </a:clrScheme>
    <a:fontScheme name="Marie Cur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DA3BF7-4C63-4D40-BA6A-0FB69F8B941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145e9f-f545-4a68-a739-cf6f8120b50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916D6F05E2044894FCD82DA3D8337B" ma:contentTypeVersion="11" ma:contentTypeDescription="Create a new document." ma:contentTypeScope="" ma:versionID="b4b952db3971cd73d053fe9fc58601e1">
  <xsd:schema xmlns:xsd="http://www.w3.org/2001/XMLSchema" xmlns:xs="http://www.w3.org/2001/XMLSchema" xmlns:p="http://schemas.microsoft.com/office/2006/metadata/properties" xmlns:ns3="d0145e9f-f545-4a68-a739-cf6f8120b500" targetNamespace="http://schemas.microsoft.com/office/2006/metadata/properties" ma:root="true" ma:fieldsID="cd8c86771a857966994d7a0edbf14e53" ns3:_="">
    <xsd:import namespace="d0145e9f-f545-4a68-a739-cf6f8120b50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45e9f-f545-4a68-a739-cf6f8120b50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7B292-B8C6-4295-918D-9CB50D6210B9}">
  <ds:schemaRefs>
    <ds:schemaRef ds:uri="http://schemas.microsoft.com/office/2006/metadata/properties"/>
    <ds:schemaRef ds:uri="http://www.w3.org/XML/1998/namespace"/>
    <ds:schemaRef ds:uri="http://purl.org/dc/dcmitype/"/>
    <ds:schemaRef ds:uri="d0145e9f-f545-4a68-a739-cf6f8120b500"/>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EF5F9B7-5E84-469F-AD13-B0853DE57897}">
  <ds:schemaRefs>
    <ds:schemaRef ds:uri="http://schemas.openxmlformats.org/officeDocument/2006/bibliography"/>
  </ds:schemaRefs>
</ds:datastoreItem>
</file>

<file path=customXml/itemProps3.xml><?xml version="1.0" encoding="utf-8"?>
<ds:datastoreItem xmlns:ds="http://schemas.openxmlformats.org/officeDocument/2006/customXml" ds:itemID="{24ED9069-F79C-4E60-8808-A0DFD4925458}">
  <ds:schemaRefs>
    <ds:schemaRef ds:uri="http://schemas.microsoft.com/sharepoint/v3/contenttype/forms"/>
  </ds:schemaRefs>
</ds:datastoreItem>
</file>

<file path=customXml/itemProps4.xml><?xml version="1.0" encoding="utf-8"?>
<ds:datastoreItem xmlns:ds="http://schemas.openxmlformats.org/officeDocument/2006/customXml" ds:itemID="{B08FA589-4CC2-490B-8F6F-9A35253B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45e9f-f545-4a68-a739-cf6f8120b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Generic_Colour_MarieCurie_Welsh</Template>
  <TotalTime>1</TotalTime>
  <Pages>13</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Links>
    <vt:vector size="204" baseType="variant">
      <vt:variant>
        <vt:i4>4128796</vt:i4>
      </vt:variant>
      <vt:variant>
        <vt:i4>207</vt:i4>
      </vt:variant>
      <vt:variant>
        <vt:i4>0</vt:i4>
      </vt:variant>
      <vt:variant>
        <vt:i4>5</vt:i4>
      </vt:variant>
      <vt:variant>
        <vt:lpwstr>mailto:giles.skerry@mariecurie.org.uk</vt:lpwstr>
      </vt:variant>
      <vt:variant>
        <vt:lpwstr/>
      </vt:variant>
      <vt:variant>
        <vt:i4>4784162</vt:i4>
      </vt:variant>
      <vt:variant>
        <vt:i4>177</vt:i4>
      </vt:variant>
      <vt:variant>
        <vt:i4>0</vt:i4>
      </vt:variant>
      <vt:variant>
        <vt:i4>5</vt:i4>
      </vt:variant>
      <vt:variant>
        <vt:lpwstr>mailto:evaluation@mariecurie.org.uk</vt:lpwstr>
      </vt:variant>
      <vt:variant>
        <vt:lpwstr/>
      </vt:variant>
      <vt:variant>
        <vt:i4>4784162</vt:i4>
      </vt:variant>
      <vt:variant>
        <vt:i4>174</vt:i4>
      </vt:variant>
      <vt:variant>
        <vt:i4>0</vt:i4>
      </vt:variant>
      <vt:variant>
        <vt:i4>5</vt:i4>
      </vt:variant>
      <vt:variant>
        <vt:lpwstr>mailto:evaluation@mariecurie.org.uk</vt:lpwstr>
      </vt:variant>
      <vt:variant>
        <vt:lpwstr/>
      </vt:variant>
      <vt:variant>
        <vt:i4>4784162</vt:i4>
      </vt:variant>
      <vt:variant>
        <vt:i4>171</vt:i4>
      </vt:variant>
      <vt:variant>
        <vt:i4>0</vt:i4>
      </vt:variant>
      <vt:variant>
        <vt:i4>5</vt:i4>
      </vt:variant>
      <vt:variant>
        <vt:lpwstr>mailto:evaluation@mariecurie.org.uk</vt:lpwstr>
      </vt:variant>
      <vt:variant>
        <vt:lpwstr/>
      </vt:variant>
      <vt:variant>
        <vt:i4>7274602</vt:i4>
      </vt:variant>
      <vt:variant>
        <vt:i4>168</vt:i4>
      </vt:variant>
      <vt:variant>
        <vt:i4>0</vt:i4>
      </vt:variant>
      <vt:variant>
        <vt:i4>5</vt:i4>
      </vt:variant>
      <vt:variant>
        <vt:lpwstr>https://gov.wales/national-framework-delivery-bereavement-care-html</vt:lpwstr>
      </vt:variant>
      <vt:variant>
        <vt:lpwstr/>
      </vt:variant>
      <vt:variant>
        <vt:i4>1376305</vt:i4>
      </vt:variant>
      <vt:variant>
        <vt:i4>161</vt:i4>
      </vt:variant>
      <vt:variant>
        <vt:i4>0</vt:i4>
      </vt:variant>
      <vt:variant>
        <vt:i4>5</vt:i4>
      </vt:variant>
      <vt:variant>
        <vt:lpwstr/>
      </vt:variant>
      <vt:variant>
        <vt:lpwstr>_Toc120018189</vt:lpwstr>
      </vt:variant>
      <vt:variant>
        <vt:i4>1376305</vt:i4>
      </vt:variant>
      <vt:variant>
        <vt:i4>155</vt:i4>
      </vt:variant>
      <vt:variant>
        <vt:i4>0</vt:i4>
      </vt:variant>
      <vt:variant>
        <vt:i4>5</vt:i4>
      </vt:variant>
      <vt:variant>
        <vt:lpwstr/>
      </vt:variant>
      <vt:variant>
        <vt:lpwstr>_Toc120018188</vt:lpwstr>
      </vt:variant>
      <vt:variant>
        <vt:i4>1376305</vt:i4>
      </vt:variant>
      <vt:variant>
        <vt:i4>149</vt:i4>
      </vt:variant>
      <vt:variant>
        <vt:i4>0</vt:i4>
      </vt:variant>
      <vt:variant>
        <vt:i4>5</vt:i4>
      </vt:variant>
      <vt:variant>
        <vt:lpwstr/>
      </vt:variant>
      <vt:variant>
        <vt:lpwstr>_Toc120018187</vt:lpwstr>
      </vt:variant>
      <vt:variant>
        <vt:i4>1376305</vt:i4>
      </vt:variant>
      <vt:variant>
        <vt:i4>143</vt:i4>
      </vt:variant>
      <vt:variant>
        <vt:i4>0</vt:i4>
      </vt:variant>
      <vt:variant>
        <vt:i4>5</vt:i4>
      </vt:variant>
      <vt:variant>
        <vt:lpwstr/>
      </vt:variant>
      <vt:variant>
        <vt:lpwstr>_Toc120018186</vt:lpwstr>
      </vt:variant>
      <vt:variant>
        <vt:i4>1376305</vt:i4>
      </vt:variant>
      <vt:variant>
        <vt:i4>137</vt:i4>
      </vt:variant>
      <vt:variant>
        <vt:i4>0</vt:i4>
      </vt:variant>
      <vt:variant>
        <vt:i4>5</vt:i4>
      </vt:variant>
      <vt:variant>
        <vt:lpwstr/>
      </vt:variant>
      <vt:variant>
        <vt:lpwstr>_Toc120018185</vt:lpwstr>
      </vt:variant>
      <vt:variant>
        <vt:i4>1376305</vt:i4>
      </vt:variant>
      <vt:variant>
        <vt:i4>131</vt:i4>
      </vt:variant>
      <vt:variant>
        <vt:i4>0</vt:i4>
      </vt:variant>
      <vt:variant>
        <vt:i4>5</vt:i4>
      </vt:variant>
      <vt:variant>
        <vt:lpwstr/>
      </vt:variant>
      <vt:variant>
        <vt:lpwstr>_Toc120018184</vt:lpwstr>
      </vt:variant>
      <vt:variant>
        <vt:i4>1376305</vt:i4>
      </vt:variant>
      <vt:variant>
        <vt:i4>125</vt:i4>
      </vt:variant>
      <vt:variant>
        <vt:i4>0</vt:i4>
      </vt:variant>
      <vt:variant>
        <vt:i4>5</vt:i4>
      </vt:variant>
      <vt:variant>
        <vt:lpwstr/>
      </vt:variant>
      <vt:variant>
        <vt:lpwstr>_Toc120018183</vt:lpwstr>
      </vt:variant>
      <vt:variant>
        <vt:i4>1376305</vt:i4>
      </vt:variant>
      <vt:variant>
        <vt:i4>119</vt:i4>
      </vt:variant>
      <vt:variant>
        <vt:i4>0</vt:i4>
      </vt:variant>
      <vt:variant>
        <vt:i4>5</vt:i4>
      </vt:variant>
      <vt:variant>
        <vt:lpwstr/>
      </vt:variant>
      <vt:variant>
        <vt:lpwstr>_Toc120018182</vt:lpwstr>
      </vt:variant>
      <vt:variant>
        <vt:i4>1376305</vt:i4>
      </vt:variant>
      <vt:variant>
        <vt:i4>113</vt:i4>
      </vt:variant>
      <vt:variant>
        <vt:i4>0</vt:i4>
      </vt:variant>
      <vt:variant>
        <vt:i4>5</vt:i4>
      </vt:variant>
      <vt:variant>
        <vt:lpwstr/>
      </vt:variant>
      <vt:variant>
        <vt:lpwstr>_Toc120018181</vt:lpwstr>
      </vt:variant>
      <vt:variant>
        <vt:i4>1376305</vt:i4>
      </vt:variant>
      <vt:variant>
        <vt:i4>107</vt:i4>
      </vt:variant>
      <vt:variant>
        <vt:i4>0</vt:i4>
      </vt:variant>
      <vt:variant>
        <vt:i4>5</vt:i4>
      </vt:variant>
      <vt:variant>
        <vt:lpwstr/>
      </vt:variant>
      <vt:variant>
        <vt:lpwstr>_Toc120018180</vt:lpwstr>
      </vt:variant>
      <vt:variant>
        <vt:i4>1703985</vt:i4>
      </vt:variant>
      <vt:variant>
        <vt:i4>101</vt:i4>
      </vt:variant>
      <vt:variant>
        <vt:i4>0</vt:i4>
      </vt:variant>
      <vt:variant>
        <vt:i4>5</vt:i4>
      </vt:variant>
      <vt:variant>
        <vt:lpwstr/>
      </vt:variant>
      <vt:variant>
        <vt:lpwstr>_Toc120018179</vt:lpwstr>
      </vt:variant>
      <vt:variant>
        <vt:i4>1703985</vt:i4>
      </vt:variant>
      <vt:variant>
        <vt:i4>95</vt:i4>
      </vt:variant>
      <vt:variant>
        <vt:i4>0</vt:i4>
      </vt:variant>
      <vt:variant>
        <vt:i4>5</vt:i4>
      </vt:variant>
      <vt:variant>
        <vt:lpwstr/>
      </vt:variant>
      <vt:variant>
        <vt:lpwstr>_Toc120018178</vt:lpwstr>
      </vt:variant>
      <vt:variant>
        <vt:i4>1703985</vt:i4>
      </vt:variant>
      <vt:variant>
        <vt:i4>89</vt:i4>
      </vt:variant>
      <vt:variant>
        <vt:i4>0</vt:i4>
      </vt:variant>
      <vt:variant>
        <vt:i4>5</vt:i4>
      </vt:variant>
      <vt:variant>
        <vt:lpwstr/>
      </vt:variant>
      <vt:variant>
        <vt:lpwstr>_Toc120018177</vt:lpwstr>
      </vt:variant>
      <vt:variant>
        <vt:i4>1703985</vt:i4>
      </vt:variant>
      <vt:variant>
        <vt:i4>83</vt:i4>
      </vt:variant>
      <vt:variant>
        <vt:i4>0</vt:i4>
      </vt:variant>
      <vt:variant>
        <vt:i4>5</vt:i4>
      </vt:variant>
      <vt:variant>
        <vt:lpwstr/>
      </vt:variant>
      <vt:variant>
        <vt:lpwstr>_Toc120018176</vt:lpwstr>
      </vt:variant>
      <vt:variant>
        <vt:i4>1703985</vt:i4>
      </vt:variant>
      <vt:variant>
        <vt:i4>77</vt:i4>
      </vt:variant>
      <vt:variant>
        <vt:i4>0</vt:i4>
      </vt:variant>
      <vt:variant>
        <vt:i4>5</vt:i4>
      </vt:variant>
      <vt:variant>
        <vt:lpwstr/>
      </vt:variant>
      <vt:variant>
        <vt:lpwstr>_Toc120018175</vt:lpwstr>
      </vt:variant>
      <vt:variant>
        <vt:i4>1703985</vt:i4>
      </vt:variant>
      <vt:variant>
        <vt:i4>71</vt:i4>
      </vt:variant>
      <vt:variant>
        <vt:i4>0</vt:i4>
      </vt:variant>
      <vt:variant>
        <vt:i4>5</vt:i4>
      </vt:variant>
      <vt:variant>
        <vt:lpwstr/>
      </vt:variant>
      <vt:variant>
        <vt:lpwstr>_Toc120018174</vt:lpwstr>
      </vt:variant>
      <vt:variant>
        <vt:i4>1703985</vt:i4>
      </vt:variant>
      <vt:variant>
        <vt:i4>65</vt:i4>
      </vt:variant>
      <vt:variant>
        <vt:i4>0</vt:i4>
      </vt:variant>
      <vt:variant>
        <vt:i4>5</vt:i4>
      </vt:variant>
      <vt:variant>
        <vt:lpwstr/>
      </vt:variant>
      <vt:variant>
        <vt:lpwstr>_Toc120018173</vt:lpwstr>
      </vt:variant>
      <vt:variant>
        <vt:i4>1703985</vt:i4>
      </vt:variant>
      <vt:variant>
        <vt:i4>59</vt:i4>
      </vt:variant>
      <vt:variant>
        <vt:i4>0</vt:i4>
      </vt:variant>
      <vt:variant>
        <vt:i4>5</vt:i4>
      </vt:variant>
      <vt:variant>
        <vt:lpwstr/>
      </vt:variant>
      <vt:variant>
        <vt:lpwstr>_Toc120018172</vt:lpwstr>
      </vt:variant>
      <vt:variant>
        <vt:i4>1703985</vt:i4>
      </vt:variant>
      <vt:variant>
        <vt:i4>53</vt:i4>
      </vt:variant>
      <vt:variant>
        <vt:i4>0</vt:i4>
      </vt:variant>
      <vt:variant>
        <vt:i4>5</vt:i4>
      </vt:variant>
      <vt:variant>
        <vt:lpwstr/>
      </vt:variant>
      <vt:variant>
        <vt:lpwstr>_Toc120018171</vt:lpwstr>
      </vt:variant>
      <vt:variant>
        <vt:i4>1703985</vt:i4>
      </vt:variant>
      <vt:variant>
        <vt:i4>47</vt:i4>
      </vt:variant>
      <vt:variant>
        <vt:i4>0</vt:i4>
      </vt:variant>
      <vt:variant>
        <vt:i4>5</vt:i4>
      </vt:variant>
      <vt:variant>
        <vt:lpwstr/>
      </vt:variant>
      <vt:variant>
        <vt:lpwstr>_Toc120018170</vt:lpwstr>
      </vt:variant>
      <vt:variant>
        <vt:i4>1769521</vt:i4>
      </vt:variant>
      <vt:variant>
        <vt:i4>41</vt:i4>
      </vt:variant>
      <vt:variant>
        <vt:i4>0</vt:i4>
      </vt:variant>
      <vt:variant>
        <vt:i4>5</vt:i4>
      </vt:variant>
      <vt:variant>
        <vt:lpwstr/>
      </vt:variant>
      <vt:variant>
        <vt:lpwstr>_Toc120018169</vt:lpwstr>
      </vt:variant>
      <vt:variant>
        <vt:i4>1769521</vt:i4>
      </vt:variant>
      <vt:variant>
        <vt:i4>35</vt:i4>
      </vt:variant>
      <vt:variant>
        <vt:i4>0</vt:i4>
      </vt:variant>
      <vt:variant>
        <vt:i4>5</vt:i4>
      </vt:variant>
      <vt:variant>
        <vt:lpwstr/>
      </vt:variant>
      <vt:variant>
        <vt:lpwstr>_Toc120018168</vt:lpwstr>
      </vt:variant>
      <vt:variant>
        <vt:i4>1769521</vt:i4>
      </vt:variant>
      <vt:variant>
        <vt:i4>29</vt:i4>
      </vt:variant>
      <vt:variant>
        <vt:i4>0</vt:i4>
      </vt:variant>
      <vt:variant>
        <vt:i4>5</vt:i4>
      </vt:variant>
      <vt:variant>
        <vt:lpwstr/>
      </vt:variant>
      <vt:variant>
        <vt:lpwstr>_Toc120018167</vt:lpwstr>
      </vt:variant>
      <vt:variant>
        <vt:i4>1769521</vt:i4>
      </vt:variant>
      <vt:variant>
        <vt:i4>23</vt:i4>
      </vt:variant>
      <vt:variant>
        <vt:i4>0</vt:i4>
      </vt:variant>
      <vt:variant>
        <vt:i4>5</vt:i4>
      </vt:variant>
      <vt:variant>
        <vt:lpwstr/>
      </vt:variant>
      <vt:variant>
        <vt:lpwstr>_Toc120018166</vt:lpwstr>
      </vt:variant>
      <vt:variant>
        <vt:i4>1769521</vt:i4>
      </vt:variant>
      <vt:variant>
        <vt:i4>17</vt:i4>
      </vt:variant>
      <vt:variant>
        <vt:i4>0</vt:i4>
      </vt:variant>
      <vt:variant>
        <vt:i4>5</vt:i4>
      </vt:variant>
      <vt:variant>
        <vt:lpwstr/>
      </vt:variant>
      <vt:variant>
        <vt:lpwstr>_Toc120018165</vt:lpwstr>
      </vt:variant>
      <vt:variant>
        <vt:i4>1769521</vt:i4>
      </vt:variant>
      <vt:variant>
        <vt:i4>11</vt:i4>
      </vt:variant>
      <vt:variant>
        <vt:i4>0</vt:i4>
      </vt:variant>
      <vt:variant>
        <vt:i4>5</vt:i4>
      </vt:variant>
      <vt:variant>
        <vt:lpwstr/>
      </vt:variant>
      <vt:variant>
        <vt:lpwstr>_Toc120018164</vt:lpwstr>
      </vt:variant>
      <vt:variant>
        <vt:i4>1769521</vt:i4>
      </vt:variant>
      <vt:variant>
        <vt:i4>5</vt:i4>
      </vt:variant>
      <vt:variant>
        <vt:i4>0</vt:i4>
      </vt:variant>
      <vt:variant>
        <vt:i4>5</vt:i4>
      </vt:variant>
      <vt:variant>
        <vt:lpwstr/>
      </vt:variant>
      <vt:variant>
        <vt:lpwstr>_Toc120018163</vt:lpwstr>
      </vt:variant>
      <vt:variant>
        <vt:i4>4784162</vt:i4>
      </vt:variant>
      <vt:variant>
        <vt:i4>0</vt:i4>
      </vt:variant>
      <vt:variant>
        <vt:i4>0</vt:i4>
      </vt:variant>
      <vt:variant>
        <vt:i4>5</vt:i4>
      </vt:variant>
      <vt:variant>
        <vt:lpwstr>mailto:evaluation@mariecurie.org.uk</vt:lpwstr>
      </vt:variant>
      <vt:variant>
        <vt:lpwstr/>
      </vt:variant>
      <vt:variant>
        <vt:i4>4128796</vt:i4>
      </vt:variant>
      <vt:variant>
        <vt:i4>0</vt:i4>
      </vt:variant>
      <vt:variant>
        <vt:i4>0</vt:i4>
      </vt:variant>
      <vt:variant>
        <vt:i4>5</vt:i4>
      </vt:variant>
      <vt:variant>
        <vt:lpwstr>mailto:Giles.Skerry@mariecurie.org.uk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StandenJewell</dc:creator>
  <cp:keywords/>
  <cp:lastModifiedBy>Limara Salt</cp:lastModifiedBy>
  <cp:revision>2</cp:revision>
  <cp:lastPrinted>2023-05-16T11:21:00Z</cp:lastPrinted>
  <dcterms:created xsi:type="dcterms:W3CDTF">2025-05-29T09:29:00Z</dcterms:created>
  <dcterms:modified xsi:type="dcterms:W3CDTF">2025-05-29T09:29:00Z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0x0101003D916D6F05E2044894FCD82DA3D8337B</vt:lpwstr>
  </property>
  <property fmtid="{D5CDD505-2E9C-101B-9397-08002B2CF9AE}" pid="3" name="_dlc_policyId">
    <vt:lpwstr>0x01010071D909024C15CE4B8CD5B3030C979FC50049E004A8D168C449A3E92EEB7F9A1999|1259913532</vt:lpwstr>
  </property>
  <property fmtid="{D5CDD505-2E9C-101B-9397-08002B2CF9AE}" pid="4" name="ItemRetentionFormula">
    <vt:lpwstr>&lt;formula id="Microsoft.Office.RecordsManagement.PolicyFeatures.Expiration.Formula.BuiltIn"&gt;&lt;number&gt;0&lt;/number&gt;&lt;property&gt;Issue_x005f_x0020_Date&lt;/property&gt;&lt;propertyId&gt;5d18b797-c8cc-4621-b5f9-c53ade2f8324&lt;/propertyId&gt;&lt;period&gt;days&lt;/period&gt;&lt;/formula&gt;</vt:lpwstr>
  </property>
  <property fmtid="{D5CDD505-2E9C-101B-9397-08002B2CF9AE}" pid="5" name="Topic">
    <vt:lpwstr>160;#Brand Guidance|ad760e65-b88a-498a-9455-f78466631e09</vt:lpwstr>
  </property>
  <property fmtid="{D5CDD505-2E9C-101B-9397-08002B2CF9AE}" pid="6" name="Document Author">
    <vt:lpwstr/>
  </property>
  <property fmtid="{D5CDD505-2E9C-101B-9397-08002B2CF9AE}" pid="7" name="Function">
    <vt:lpwstr>1;#Communications (COM)|35be832e-dc60-4dad-9110-96778045b30f</vt:lpwstr>
  </property>
  <property fmtid="{D5CDD505-2E9C-101B-9397-08002B2CF9AE}" pid="8" name="d82acb72d6164f47ae5fcc0026093295">
    <vt:lpwstr/>
  </property>
  <property fmtid="{D5CDD505-2E9C-101B-9397-08002B2CF9AE}" pid="9" name="Document Type">
    <vt:lpwstr/>
  </property>
  <property fmtid="{D5CDD505-2E9C-101B-9397-08002B2CF9AE}" pid="10" name="Audience1">
    <vt:lpwstr/>
  </property>
  <property fmtid="{D5CDD505-2E9C-101B-9397-08002B2CF9AE}" pid="11" name="WorkflowChangePath">
    <vt:lpwstr>659c780d-c76f-4b20-8083-8364cc72891e,4;659c780d-c76f-4b20-8083-8364cc72891e,4;</vt:lpwstr>
  </property>
  <property fmtid="{D5CDD505-2E9C-101B-9397-08002B2CF9AE}" pid="12" name="MediaServiceImageTags">
    <vt:lpwstr/>
  </property>
</Properties>
</file>