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F9B" w:rsidRDefault="002B255B" w:rsidP="00B04F9B">
      <w:pPr>
        <w:ind w:left="-1440" w:firstLine="1440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2848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1335"/>
            <wp:effectExtent l="0" t="0" r="6350" b="5715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8877300</wp:posOffset>
                </wp:positionV>
                <wp:extent cx="3009900" cy="762000"/>
                <wp:effectExtent l="0" t="0" r="0" b="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D92" w:rsidRPr="00BD4D92" w:rsidRDefault="00BD4D92" w:rsidP="00BD4D92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D4D92"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t xml:space="preserve">Digwyddiad a 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br/>
                            </w:r>
                            <w:r w:rsidRPr="00BD4D92"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t>dyddiad</w:t>
                            </w:r>
                          </w:p>
                          <w:p w:rsidR="009900F0" w:rsidRPr="005D4438" w:rsidRDefault="009900F0" w:rsidP="009900F0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6pt;margin-top:699pt;width:237pt;height:6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" filled="f" stroked="f" strokeweight=".5pt">
                <v:textbox>
                  <w:txbxContent>
                    <w:p w:rsidR="00BD4D92" w:rsidRPr="00BD4D92" w:rsidRDefault="00BD4D92" w:rsidP="00BD4D92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</w:pPr>
                      <w:r w:rsidRPr="00BD4D92"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t xml:space="preserve">Digwyddiad a 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br/>
                      </w:r>
                      <w:r w:rsidRPr="00BD4D92"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t>dyddiad</w:t>
                      </w:r>
                    </w:p>
                    <w:p w:rsidR="009900F0" w:rsidRPr="005D4438" w:rsidRDefault="009900F0" w:rsidP="009900F0">
                      <w:pPr>
                        <w:jc w:val="center"/>
                        <w:rPr>
                          <w:rFonts w:ascii="Arial" w:hAnsi="Arial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8940800</wp:posOffset>
                </wp:positionV>
                <wp:extent cx="3009900" cy="762000"/>
                <wp:effectExtent l="0" t="0" r="3175" b="3175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445" w:rsidRPr="00BD4D92" w:rsidRDefault="00DE5445" w:rsidP="00DE5445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t xml:space="preserve">Event and 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br/>
                              <w:t>date</w:t>
                            </w:r>
                          </w:p>
                          <w:p w:rsidR="009900F0" w:rsidRPr="005D4438" w:rsidRDefault="009900F0" w:rsidP="009900F0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326pt;margin-top:704pt;width:237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" filled="f" stroked="f" strokeweight=".5pt">
                <v:textbox>
                  <w:txbxContent>
                    <w:p w:rsidR="00DE5445" w:rsidRPr="00BD4D92" w:rsidRDefault="00DE5445" w:rsidP="00DE5445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t xml:space="preserve">Event and 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br/>
                        <w:t>date</w:t>
                      </w:r>
                    </w:p>
                    <w:p w:rsidR="009900F0" w:rsidRPr="005D4438" w:rsidRDefault="009900F0" w:rsidP="009900F0">
                      <w:pPr>
                        <w:jc w:val="center"/>
                        <w:rPr>
                          <w:rFonts w:ascii="Arial" w:hAnsi="Arial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5321300</wp:posOffset>
                </wp:positionV>
                <wp:extent cx="3009900" cy="762000"/>
                <wp:effectExtent l="0" t="0" r="0" b="3175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D92" w:rsidRPr="00BD4D92" w:rsidRDefault="00BD4D92" w:rsidP="00BD4D92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D4D92"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t xml:space="preserve">Digwyddiad a 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br/>
                            </w:r>
                            <w:r w:rsidRPr="00BD4D92"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t>dyddiad</w:t>
                            </w:r>
                          </w:p>
                          <w:p w:rsidR="00BD4D92" w:rsidRDefault="00BD4D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36pt;margin-top:419pt;width:237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" filled="f" stroked="f" strokeweight=".5pt">
                <v:textbox>
                  <w:txbxContent>
                    <w:p w:rsidR="00BD4D92" w:rsidRPr="00BD4D92" w:rsidRDefault="00BD4D92" w:rsidP="00BD4D92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</w:pPr>
                      <w:r w:rsidRPr="00BD4D92"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t xml:space="preserve">Digwyddiad a 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br/>
                      </w:r>
                      <w:r w:rsidRPr="00BD4D92"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t>dyddiad</w:t>
                      </w:r>
                    </w:p>
                    <w:p w:rsidR="00BD4D92" w:rsidRDefault="00BD4D9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5308600</wp:posOffset>
                </wp:positionV>
                <wp:extent cx="3009900" cy="762000"/>
                <wp:effectExtent l="0" t="3175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445" w:rsidRPr="00BD4D92" w:rsidRDefault="00DE5445" w:rsidP="00DE5445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t xml:space="preserve">Event and 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br/>
                              <w:t>date</w:t>
                            </w:r>
                          </w:p>
                          <w:p w:rsidR="009900F0" w:rsidRPr="005D4438" w:rsidRDefault="009900F0" w:rsidP="009900F0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324pt;margin-top:418pt;width:237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" filled="f" stroked="f" strokeweight=".5pt">
                <v:textbox>
                  <w:txbxContent>
                    <w:p w:rsidR="00DE5445" w:rsidRPr="00BD4D92" w:rsidRDefault="00DE5445" w:rsidP="00DE5445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t xml:space="preserve">Event and 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br/>
                        <w:t>date</w:t>
                      </w:r>
                    </w:p>
                    <w:p w:rsidR="009900F0" w:rsidRPr="005D4438" w:rsidRDefault="009900F0" w:rsidP="009900F0">
                      <w:pPr>
                        <w:jc w:val="center"/>
                        <w:rPr>
                          <w:rFonts w:ascii="Arial" w:hAnsi="Arial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1778000</wp:posOffset>
                </wp:positionV>
                <wp:extent cx="3009900" cy="762000"/>
                <wp:effectExtent l="0" t="0" r="0" b="317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D92" w:rsidRPr="00BD4D92" w:rsidRDefault="00DE5445" w:rsidP="00BD4D92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t>Event and date</w:t>
                            </w:r>
                          </w:p>
                          <w:p w:rsidR="009900F0" w:rsidRPr="005D4438" w:rsidRDefault="009900F0" w:rsidP="009900F0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324pt;margin-top:140pt;width:237pt;height:6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" filled="f" stroked="f" strokeweight=".5pt">
                <v:textbox>
                  <w:txbxContent>
                    <w:p w:rsidR="00BD4D92" w:rsidRPr="00BD4D92" w:rsidRDefault="00DE5445" w:rsidP="00BD4D92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t>Event and date</w:t>
                      </w:r>
                    </w:p>
                    <w:p w:rsidR="009900F0" w:rsidRPr="005D4438" w:rsidRDefault="009900F0" w:rsidP="009900F0">
                      <w:pPr>
                        <w:jc w:val="center"/>
                        <w:rPr>
                          <w:rFonts w:ascii="Arial" w:hAnsi="Arial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1765300</wp:posOffset>
                </wp:positionV>
                <wp:extent cx="3009900" cy="762000"/>
                <wp:effectExtent l="3175" t="3175" r="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D92" w:rsidRPr="00BD4D92" w:rsidRDefault="00BD4D92" w:rsidP="00BD4D92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D4D92"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t xml:space="preserve">Digwyddiad a </w:t>
                            </w: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br/>
                            </w:r>
                            <w:r w:rsidRPr="00BD4D92">
                              <w:rPr>
                                <w:rFonts w:ascii="Arial" w:hAnsi="Arial"/>
                                <w:sz w:val="32"/>
                                <w:szCs w:val="32"/>
                                <w:lang w:val="cy-GB"/>
                              </w:rPr>
                              <w:t>dyddiad</w:t>
                            </w:r>
                          </w:p>
                          <w:p w:rsidR="009900F0" w:rsidRPr="005D4438" w:rsidRDefault="009900F0" w:rsidP="009900F0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34pt;margin-top:139pt;width:237pt;height: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" filled="f" stroked="f" strokeweight=".5pt">
                <v:textbox>
                  <w:txbxContent>
                    <w:p w:rsidR="00BD4D92" w:rsidRPr="00BD4D92" w:rsidRDefault="00BD4D92" w:rsidP="00BD4D92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</w:pPr>
                      <w:r w:rsidRPr="00BD4D92"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t xml:space="preserve">Digwyddiad a </w:t>
                      </w:r>
                      <w:r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br/>
                      </w:r>
                      <w:r w:rsidRPr="00BD4D92">
                        <w:rPr>
                          <w:rFonts w:ascii="Arial" w:hAnsi="Arial"/>
                          <w:sz w:val="32"/>
                          <w:szCs w:val="32"/>
                          <w:lang w:val="cy-GB"/>
                        </w:rPr>
                        <w:t>dyddiad</w:t>
                      </w:r>
                    </w:p>
                    <w:p w:rsidR="009900F0" w:rsidRPr="005D4438" w:rsidRDefault="009900F0" w:rsidP="009900F0">
                      <w:pPr>
                        <w:jc w:val="center"/>
                        <w:rPr>
                          <w:rFonts w:ascii="Arial" w:hAnsi="Arial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4F9B">
        <w:rPr>
          <w:noProof/>
        </w:rPr>
        <w:softHyphen/>
      </w:r>
    </w:p>
    <w:p w:rsidR="00CD523E" w:rsidRDefault="00CD523E" w:rsidP="00006E99">
      <w:pPr>
        <w:ind w:left="-1440" w:firstLine="1440"/>
        <w:rPr>
          <w:noProof/>
        </w:rPr>
      </w:pPr>
    </w:p>
    <w:p w:rsidR="00CD523E" w:rsidRDefault="00CD523E">
      <w:pPr>
        <w:rPr>
          <w:noProof/>
        </w:rPr>
      </w:pPr>
    </w:p>
    <w:p w:rsidR="00437EC7" w:rsidRDefault="002453DD" w:rsidP="00006E99">
      <w:pPr>
        <w:ind w:left="-1440" w:firstLine="144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354563</wp:posOffset>
                </wp:positionH>
                <wp:positionV relativeFrom="paragraph">
                  <wp:posOffset>3620278</wp:posOffset>
                </wp:positionV>
                <wp:extent cx="3213100" cy="2612571"/>
                <wp:effectExtent l="0" t="0" r="0" b="381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612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3DD" w:rsidRPr="005D4438" w:rsidRDefault="002453DD" w:rsidP="002453DD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7"/>
                                <w:szCs w:val="27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31"/>
                                <w:szCs w:val="31"/>
                              </w:rPr>
                              <w:t>Annwyl</w:t>
                            </w:r>
                          </w:p>
                          <w:p w:rsidR="002453DD" w:rsidRPr="005D4438" w:rsidRDefault="002453DD" w:rsidP="002453DD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GOBEITHIO GALLWCH CHI YMUNO </w:t>
                            </w:r>
                            <w:r w:rsidRPr="00BD4D9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lang w:val="cy-GB"/>
                              </w:rPr>
                              <w:t>Â</w:t>
                            </w: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 NI</w:t>
                            </w:r>
                          </w:p>
                          <w:p w:rsidR="002453DD" w:rsidRPr="005D4438" w:rsidRDefault="002453DD" w:rsidP="002453DD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Dyddiad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2453DD" w:rsidRPr="005D4438" w:rsidRDefault="002453DD" w:rsidP="002453DD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Amser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2453DD" w:rsidRPr="005D4438" w:rsidRDefault="002453DD" w:rsidP="002453DD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Cyfeiriad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2453DD" w:rsidRDefault="002453DD" w:rsidP="002453DD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</w:p>
                          <w:p w:rsidR="002453DD" w:rsidRPr="005D4438" w:rsidRDefault="002453DD" w:rsidP="002453DD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  <w:r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RSVP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Pr="005D4438">
                              <w:rPr>
                                <w:color w:val="4472C4"/>
                                <w:lang w:val="pt-BR"/>
                              </w:rPr>
                              <w:t xml:space="preserve"> </w:t>
                            </w:r>
                          </w:p>
                          <w:p w:rsidR="00CD523E" w:rsidRPr="002453DD" w:rsidRDefault="00CD523E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vertAlign w:val="subscript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left:0;text-align:left;margin-left:27.9pt;margin-top:285.05pt;width:253pt;height:20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" filled="f" stroked="f" strokeweight=".5pt">
                <v:textbox inset="0,0,0,0">
                  <w:txbxContent>
                    <w:p w:rsidR="002453DD" w:rsidRPr="005D4438" w:rsidRDefault="002453DD" w:rsidP="002453DD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7"/>
                          <w:szCs w:val="27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31"/>
                          <w:szCs w:val="31"/>
                        </w:rPr>
                        <w:t>Annwyl</w:t>
                      </w:r>
                    </w:p>
                    <w:p w:rsidR="002453DD" w:rsidRPr="005D4438" w:rsidRDefault="002453DD" w:rsidP="002453DD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GOBEITHIO GALLWCH CHI YMUNO </w:t>
                      </w:r>
                      <w:r w:rsidRPr="00BD4D92">
                        <w:rPr>
                          <w:rFonts w:ascii="Arial" w:hAnsi="Arial" w:cs="Arial"/>
                          <w:b/>
                          <w:bCs/>
                          <w:color w:val="0070C0"/>
                          <w:lang w:val="cy-GB"/>
                        </w:rPr>
                        <w:t>Â</w:t>
                      </w: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 NI</w:t>
                      </w:r>
                    </w:p>
                    <w:p w:rsidR="002453DD" w:rsidRPr="005D4438" w:rsidRDefault="002453DD" w:rsidP="002453DD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Dyddiad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2453DD" w:rsidRPr="005D4438" w:rsidRDefault="002453DD" w:rsidP="002453DD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Amser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2453DD" w:rsidRPr="005D4438" w:rsidRDefault="002453DD" w:rsidP="002453DD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Cyfeiriad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2453DD" w:rsidRDefault="002453DD" w:rsidP="002453DD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</w:p>
                    <w:p w:rsidR="002453DD" w:rsidRPr="005D4438" w:rsidRDefault="002453DD" w:rsidP="002453DD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  <w:r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RSVP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  <w:r w:rsidRPr="005D4438">
                        <w:rPr>
                          <w:color w:val="4472C4"/>
                          <w:lang w:val="pt-BR"/>
                        </w:rPr>
                        <w:t xml:space="preserve"> </w:t>
                      </w:r>
                    </w:p>
                    <w:p w:rsidR="00CD523E" w:rsidRPr="002453DD" w:rsidRDefault="00CD523E" w:rsidP="00F116FA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vertAlign w:val="subscript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354563</wp:posOffset>
                </wp:positionH>
                <wp:positionV relativeFrom="paragraph">
                  <wp:posOffset>130629</wp:posOffset>
                </wp:positionV>
                <wp:extent cx="3213100" cy="2575249"/>
                <wp:effectExtent l="0" t="0" r="0" b="317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575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7"/>
                                <w:szCs w:val="27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31"/>
                                <w:szCs w:val="31"/>
                              </w:rPr>
                              <w:t>Annwyl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GOBEITHIO GALLWCH CHI YMUNO </w:t>
                            </w:r>
                            <w:r w:rsidRPr="00BD4D9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lang w:val="cy-GB"/>
                              </w:rPr>
                              <w:t>Â</w:t>
                            </w: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 NI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Dyddiad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Amser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2B255B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Cyfeiriad</w:t>
                            </w:r>
                            <w:r w:rsidR="00BD4D92"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2B255B" w:rsidRDefault="002B255B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</w:p>
                          <w:p w:rsidR="00BD4D92" w:rsidRPr="005D4438" w:rsidRDefault="002B255B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  <w:r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RSVP</w:t>
                            </w:r>
                            <w:r w:rsidR="00BD4D92"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="00BD4D92" w:rsidRPr="005D4438">
                              <w:rPr>
                                <w:color w:val="4472C4"/>
                                <w:lang w:val="pt-BR"/>
                              </w:rPr>
                              <w:t xml:space="preserve"> </w:t>
                            </w:r>
                          </w:p>
                          <w:p w:rsidR="00F116FA" w:rsidRPr="005D4438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7.9pt;margin-top:10.3pt;width:253pt;height:20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" filled="f" stroked="f" strokeweight=".5pt">
                <v:textbox inset="0,0,0,0">
                  <w:txbxContent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7"/>
                          <w:szCs w:val="27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31"/>
                          <w:szCs w:val="31"/>
                        </w:rPr>
                        <w:t>Annwyl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GOBEITHIO GALLWCH CHI YMUNO </w:t>
                      </w:r>
                      <w:r w:rsidRPr="00BD4D92">
                        <w:rPr>
                          <w:rFonts w:ascii="Arial" w:hAnsi="Arial" w:cs="Arial"/>
                          <w:b/>
                          <w:bCs/>
                          <w:color w:val="0070C0"/>
                          <w:lang w:val="cy-GB"/>
                        </w:rPr>
                        <w:t>Â</w:t>
                      </w: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 NI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Dyddiad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Amser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2B255B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Cyfeiriad</w:t>
                      </w:r>
                      <w:r w:rsidR="00BD4D92"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2B255B" w:rsidRDefault="002B255B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</w:p>
                    <w:p w:rsidR="00BD4D92" w:rsidRPr="005D4438" w:rsidRDefault="002B255B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  <w:r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RSVP</w:t>
                      </w:r>
                      <w:r w:rsidR="00BD4D92"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  <w:r w:rsidR="00BD4D92" w:rsidRPr="005D4438">
                        <w:rPr>
                          <w:color w:val="4472C4"/>
                          <w:lang w:val="pt-BR"/>
                        </w:rPr>
                        <w:t xml:space="preserve"> </w:t>
                      </w:r>
                    </w:p>
                    <w:p w:rsidR="00F116FA" w:rsidRPr="005D4438" w:rsidRDefault="00F116FA" w:rsidP="00F116FA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5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7183755</wp:posOffset>
                </wp:positionV>
                <wp:extent cx="3213100" cy="2581275"/>
                <wp:effectExtent l="3175" t="1905" r="3175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7"/>
                                <w:szCs w:val="27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31"/>
                                <w:szCs w:val="31"/>
                              </w:rPr>
                              <w:t>Annwyl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GOBEITHIO GALLWCH CHI YMUNO </w:t>
                            </w:r>
                            <w:r w:rsidRPr="00BD4D9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lang w:val="cy-GB"/>
                              </w:rPr>
                              <w:t>Â</w:t>
                            </w: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 NI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Dyddiad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Amser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Cyf</w:t>
                            </w:r>
                            <w:r w:rsidR="002B255B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e</w:t>
                            </w: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iriad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</w:p>
                          <w:p w:rsidR="00DE5445" w:rsidRPr="005D4438" w:rsidRDefault="002B255B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  <w:r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RSVP:</w:t>
                            </w:r>
                            <w:r w:rsidR="00DE5445"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="00DE5445" w:rsidRPr="005D4438">
                              <w:rPr>
                                <w:color w:val="4472C4"/>
                                <w:lang w:val="pt-BR"/>
                              </w:rPr>
                              <w:t xml:space="preserve"> </w:t>
                            </w:r>
                          </w:p>
                          <w:p w:rsidR="00CD523E" w:rsidRPr="005D4438" w:rsidRDefault="00CD523E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28pt;margin-top:565.65pt;width:253pt;height:20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" filled="f" stroked="f" strokeweight=".5pt">
                <v:textbox inset="0,0,0,0">
                  <w:txbxContent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7"/>
                          <w:szCs w:val="27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31"/>
                          <w:szCs w:val="31"/>
                        </w:rPr>
                        <w:t>Annwyl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GOBEITHIO GALLWCH CHI YMUNO </w:t>
                      </w:r>
                      <w:r w:rsidRPr="00BD4D92">
                        <w:rPr>
                          <w:rFonts w:ascii="Arial" w:hAnsi="Arial" w:cs="Arial"/>
                          <w:b/>
                          <w:bCs/>
                          <w:color w:val="0070C0"/>
                          <w:lang w:val="cy-GB"/>
                        </w:rPr>
                        <w:t>Â</w:t>
                      </w: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 NI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Dyddiad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Amser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Cyf</w:t>
                      </w:r>
                      <w:r w:rsidR="002B255B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e</w:t>
                      </w: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iriad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</w:p>
                    <w:p w:rsidR="00DE5445" w:rsidRPr="005D4438" w:rsidRDefault="002B255B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  <w:r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RSVP:</w:t>
                      </w:r>
                      <w:r w:rsidR="00DE5445"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  <w:r w:rsidR="00DE5445" w:rsidRPr="005D4438">
                        <w:rPr>
                          <w:color w:val="4472C4"/>
                          <w:lang w:val="pt-BR"/>
                        </w:rPr>
                        <w:t xml:space="preserve"> </w:t>
                      </w:r>
                    </w:p>
                    <w:p w:rsidR="00CD523E" w:rsidRPr="005D4438" w:rsidRDefault="00CD523E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5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122555</wp:posOffset>
                </wp:positionV>
                <wp:extent cx="3213100" cy="2438400"/>
                <wp:effectExtent l="0" t="0" r="0" b="127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D92" w:rsidRPr="005D4438" w:rsidRDefault="00DE5445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7"/>
                                <w:szCs w:val="27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31"/>
                                <w:szCs w:val="31"/>
                              </w:rPr>
                              <w:t>Dear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>WE HOPE YOU CAN JOIN US</w:t>
                            </w:r>
                          </w:p>
                          <w:p w:rsidR="00BD4D92" w:rsidRPr="005D4438" w:rsidRDefault="00DE5445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Date</w:t>
                            </w:r>
                            <w:r w:rsidR="00BD4D92"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DE5445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Time</w:t>
                            </w:r>
                            <w:r w:rsidR="00BD4D92"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DE5445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Address</w:t>
                            </w:r>
                            <w:r w:rsidR="00BD4D92"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</w:p>
                          <w:p w:rsidR="00BD4D92" w:rsidRPr="005D4438" w:rsidRDefault="00DE5445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RSVP</w:t>
                            </w:r>
                            <w:r w:rsidR="00BD4D92"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="00BD4D92" w:rsidRPr="005D4438">
                              <w:rPr>
                                <w:color w:val="4472C4"/>
                                <w:lang w:val="pt-BR"/>
                              </w:rPr>
                              <w:t xml:space="preserve"> </w:t>
                            </w:r>
                          </w:p>
                          <w:p w:rsidR="00BD4D92" w:rsidRPr="00BD4D92" w:rsidRDefault="00BD4D9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317pt;margin-top:9.65pt;width:253pt;height:19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" filled="f" stroked="f" strokeweight=".5pt">
                <v:textbox inset="0,0,0,0">
                  <w:txbxContent>
                    <w:p w:rsidR="00BD4D92" w:rsidRPr="005D4438" w:rsidRDefault="00DE5445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7"/>
                          <w:szCs w:val="27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31"/>
                          <w:szCs w:val="31"/>
                        </w:rPr>
                        <w:t>Dear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>WE HOPE YOU CAN JOIN US</w:t>
                      </w:r>
                    </w:p>
                    <w:p w:rsidR="00BD4D92" w:rsidRPr="005D4438" w:rsidRDefault="00DE5445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Date</w:t>
                      </w:r>
                      <w:r w:rsidR="00BD4D92"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DE5445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Time</w:t>
                      </w:r>
                      <w:r w:rsidR="00BD4D92"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DE5445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Address</w:t>
                      </w:r>
                      <w:r w:rsidR="00BD4D92"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</w:p>
                    <w:p w:rsidR="00BD4D92" w:rsidRPr="005D4438" w:rsidRDefault="00DE5445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RSVP</w:t>
                      </w:r>
                      <w:r w:rsidR="00BD4D92"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  <w:r w:rsidR="00BD4D92" w:rsidRPr="005D4438">
                        <w:rPr>
                          <w:color w:val="4472C4"/>
                          <w:lang w:val="pt-BR"/>
                        </w:rPr>
                        <w:t xml:space="preserve"> </w:t>
                      </w:r>
                    </w:p>
                    <w:p w:rsidR="00BD4D92" w:rsidRPr="00BD4D92" w:rsidRDefault="00BD4D9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5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3627755</wp:posOffset>
                </wp:positionV>
                <wp:extent cx="3213100" cy="2438400"/>
                <wp:effectExtent l="0" t="0" r="0" b="12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7"/>
                                <w:szCs w:val="27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31"/>
                                <w:szCs w:val="31"/>
                              </w:rPr>
                              <w:t>Dear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>WE HOPE YOU CAN JOIN US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Date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Time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Address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RSVP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Pr="005D4438">
                              <w:rPr>
                                <w:color w:val="4472C4"/>
                                <w:lang w:val="pt-BR"/>
                              </w:rPr>
                              <w:t xml:space="preserve"> </w:t>
                            </w:r>
                          </w:p>
                          <w:p w:rsidR="00CD523E" w:rsidRPr="00BD4D92" w:rsidRDefault="00CD523E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317pt;margin-top:285.65pt;width:253pt;height:19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" filled="f" stroked="f" strokeweight=".5pt">
                <v:textbox inset="0,0,0,0">
                  <w:txbxContent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7"/>
                          <w:szCs w:val="27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31"/>
                          <w:szCs w:val="31"/>
                        </w:rPr>
                        <w:t>Dear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>WE HOPE YOU CAN JOIN US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Date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Time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Address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RSVP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  <w:r w:rsidRPr="005D4438">
                        <w:rPr>
                          <w:color w:val="4472C4"/>
                          <w:lang w:val="pt-BR"/>
                        </w:rPr>
                        <w:t xml:space="preserve"> </w:t>
                      </w:r>
                    </w:p>
                    <w:p w:rsidR="00CD523E" w:rsidRPr="00BD4D92" w:rsidRDefault="00CD523E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5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7183755</wp:posOffset>
                </wp:positionV>
                <wp:extent cx="3213100" cy="2438400"/>
                <wp:effectExtent l="0" t="1905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7"/>
                                <w:szCs w:val="27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31"/>
                                <w:szCs w:val="31"/>
                              </w:rPr>
                              <w:t>Dear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>WE HOPE YOU CAN JOIN US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Date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Time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Address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</w:p>
                          <w:p w:rsidR="00DE5445" w:rsidRPr="005D4438" w:rsidRDefault="00DE5445" w:rsidP="00DE5445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RSVP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Pr="005D4438">
                              <w:rPr>
                                <w:color w:val="4472C4"/>
                                <w:lang w:val="pt-BR"/>
                              </w:rPr>
                              <w:t xml:space="preserve"> </w:t>
                            </w:r>
                          </w:p>
                          <w:p w:rsidR="00CD523E" w:rsidRPr="00BD4D92" w:rsidRDefault="00CD523E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317pt;margin-top:565.65pt;width:253pt;height:19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Q6sQIAALMFAAAOAAAAZHJzL2Uyb0RvYy54bWysVG1vmzAQ/j5p/8Hyd8pLSAo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" filled="f" stroked="f" strokeweight=".5pt">
                <v:textbox inset="0,0,0,0">
                  <w:txbxContent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7"/>
                          <w:szCs w:val="27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31"/>
                          <w:szCs w:val="31"/>
                        </w:rPr>
                        <w:t>Dear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>WE HOPE YOU CAN JOIN US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Date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Time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Address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</w:p>
                    <w:p w:rsidR="00DE5445" w:rsidRPr="005D4438" w:rsidRDefault="00DE5445" w:rsidP="00DE5445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RSVP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  <w:r w:rsidRPr="005D4438">
                        <w:rPr>
                          <w:color w:val="4472C4"/>
                          <w:lang w:val="pt-BR"/>
                        </w:rPr>
                        <w:t xml:space="preserve"> </w:t>
                      </w:r>
                    </w:p>
                    <w:p w:rsidR="00CD523E" w:rsidRPr="00BD4D92" w:rsidRDefault="00CD523E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55B">
        <w:rPr>
          <w:noProof/>
          <w:lang w:eastAsia="en-GB"/>
        </w:rPr>
        <w:drawing>
          <wp:inline distT="0" distB="0" distL="0" distR="0">
            <wp:extent cx="7562850" cy="10696575"/>
            <wp:effectExtent l="0" t="0" r="0" b="9525"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B255B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-3408045</wp:posOffset>
                </wp:positionV>
                <wp:extent cx="3213100" cy="2438400"/>
                <wp:effectExtent l="3175" t="1905" r="317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7"/>
                                <w:szCs w:val="27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31"/>
                                <w:szCs w:val="31"/>
                              </w:rPr>
                              <w:t>Annwyl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GOBEITHIO GALLWCH CHI YMUNO </w:t>
                            </w:r>
                            <w:r w:rsidRPr="00BD4D9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lang w:val="cy-GB"/>
                              </w:rPr>
                              <w:t>Â</w:t>
                            </w: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 NI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Dyddiad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Amser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Cyfiriad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Carem ateb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Pr="005D4438">
                              <w:rPr>
                                <w:color w:val="4472C4"/>
                                <w:lang w:val="pt-BR"/>
                              </w:rPr>
                              <w:t xml:space="preserve"> </w:t>
                            </w:r>
                          </w:p>
                          <w:p w:rsidR="00F116FA" w:rsidRPr="005D4438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left:0;text-align:left;margin-left:28pt;margin-top:-268.35pt;width:253pt;height:19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" filled="f" stroked="f" strokeweight=".5pt">
                <v:textbox inset="0,0,0,0">
                  <w:txbxContent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7"/>
                          <w:szCs w:val="27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31"/>
                          <w:szCs w:val="31"/>
                        </w:rPr>
                        <w:t>Annwyl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GOBEITHIO GALLWCH CHI YMUNO </w:t>
                      </w:r>
                      <w:r w:rsidRPr="00BD4D92">
                        <w:rPr>
                          <w:rFonts w:ascii="Arial" w:hAnsi="Arial" w:cs="Arial"/>
                          <w:b/>
                          <w:bCs/>
                          <w:color w:val="0070C0"/>
                          <w:lang w:val="cy-GB"/>
                        </w:rPr>
                        <w:t>Â</w:t>
                      </w: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 NI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Dyddiad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Amser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Cyfiriad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Carem ateb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  <w:r w:rsidRPr="005D4438">
                        <w:rPr>
                          <w:color w:val="4472C4"/>
                          <w:lang w:val="pt-BR"/>
                        </w:rPr>
                        <w:t xml:space="preserve"> </w:t>
                      </w:r>
                    </w:p>
                    <w:p w:rsidR="00F116FA" w:rsidRPr="005D4438" w:rsidRDefault="00F116FA" w:rsidP="00F116FA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5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-3369945</wp:posOffset>
                </wp:positionV>
                <wp:extent cx="3213100" cy="2438400"/>
                <wp:effectExtent l="0" t="1905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7"/>
                                <w:szCs w:val="27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31"/>
                                <w:szCs w:val="31"/>
                              </w:rPr>
                              <w:t>Annwyl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GOBEITHIO GALLWCH CHI YMUNO </w:t>
                            </w:r>
                            <w:r w:rsidRPr="00BD4D9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lang w:val="cy-GB"/>
                              </w:rPr>
                              <w:t>Â</w:t>
                            </w: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 NI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Dyddiad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Amser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Cyfiriad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Carem ateb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Pr="005D4438">
                              <w:rPr>
                                <w:color w:val="4472C4"/>
                                <w:lang w:val="pt-BR"/>
                              </w:rPr>
                              <w:t xml:space="preserve"> </w:t>
                            </w:r>
                          </w:p>
                          <w:p w:rsidR="00F116FA" w:rsidRPr="005D4438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320pt;margin-top:-265.35pt;width:253pt;height:19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TJsgIAALMFAAAOAAAAZHJzL2Uyb0RvYy54bWysVG1vmzAQ/j5p/8Hyd8pL3B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" filled="f" stroked="f" strokeweight=".5pt">
                <v:textbox inset="0,0,0,0">
                  <w:txbxContent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7"/>
                          <w:szCs w:val="27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31"/>
                          <w:szCs w:val="31"/>
                        </w:rPr>
                        <w:t>Annwyl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GOBEITHIO GALLWCH CHI YMUNO </w:t>
                      </w:r>
                      <w:r w:rsidRPr="00BD4D92">
                        <w:rPr>
                          <w:rFonts w:ascii="Arial" w:hAnsi="Arial" w:cs="Arial"/>
                          <w:b/>
                          <w:bCs/>
                          <w:color w:val="0070C0"/>
                          <w:lang w:val="cy-GB"/>
                        </w:rPr>
                        <w:t>Â</w:t>
                      </w: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 NI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Dyddiad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Amser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Cyfiriad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Carem ateb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  <w:r w:rsidRPr="005D4438">
                        <w:rPr>
                          <w:color w:val="4472C4"/>
                          <w:lang w:val="pt-BR"/>
                        </w:rPr>
                        <w:t xml:space="preserve"> </w:t>
                      </w:r>
                    </w:p>
                    <w:p w:rsidR="00F116FA" w:rsidRPr="005D4438" w:rsidRDefault="00F116FA" w:rsidP="00F116FA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5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-6837045</wp:posOffset>
                </wp:positionV>
                <wp:extent cx="3213100" cy="2438400"/>
                <wp:effectExtent l="0" t="1905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7"/>
                                <w:szCs w:val="27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31"/>
                                <w:szCs w:val="31"/>
                              </w:rPr>
                              <w:t>Annwyl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GOBEITHIO GALLWCH CHI YMUNO </w:t>
                            </w:r>
                            <w:r w:rsidRPr="00BD4D9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lang w:val="cy-GB"/>
                              </w:rPr>
                              <w:t>Â</w:t>
                            </w: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 NI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Dyddiad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Amser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Cyfiriad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</w:p>
                          <w:p w:rsidR="00BD4D92" w:rsidRPr="005D4438" w:rsidRDefault="00BD4D92" w:rsidP="00BD4D92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Carem ateb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Pr="005D4438">
                              <w:rPr>
                                <w:color w:val="4472C4"/>
                                <w:lang w:val="pt-BR"/>
                              </w:rPr>
                              <w:t xml:space="preserve"> </w:t>
                            </w:r>
                          </w:p>
                          <w:p w:rsidR="00F116FA" w:rsidRPr="005D4438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left:0;text-align:left;margin-left:318pt;margin-top:-538.35pt;width:253pt;height:19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" filled="f" stroked="f" strokeweight=".5pt">
                <v:textbox inset="0,0,0,0">
                  <w:txbxContent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7"/>
                          <w:szCs w:val="27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31"/>
                          <w:szCs w:val="31"/>
                        </w:rPr>
                        <w:t>Annwyl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GOBEITHIO GALLWCH CHI YMUNO </w:t>
                      </w:r>
                      <w:r w:rsidRPr="00BD4D92">
                        <w:rPr>
                          <w:rFonts w:ascii="Arial" w:hAnsi="Arial" w:cs="Arial"/>
                          <w:b/>
                          <w:bCs/>
                          <w:color w:val="0070C0"/>
                          <w:lang w:val="cy-GB"/>
                        </w:rPr>
                        <w:t>Â</w:t>
                      </w: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 NI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Dyddiad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Amser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Cyfiriad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</w:p>
                    <w:p w:rsidR="00BD4D92" w:rsidRPr="005D4438" w:rsidRDefault="00BD4D92" w:rsidP="00BD4D92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Carem ateb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  <w:r w:rsidRPr="005D4438">
                        <w:rPr>
                          <w:color w:val="4472C4"/>
                          <w:lang w:val="pt-BR"/>
                        </w:rPr>
                        <w:t xml:space="preserve"> </w:t>
                      </w:r>
                    </w:p>
                    <w:p w:rsidR="00F116FA" w:rsidRPr="005D4438" w:rsidRDefault="00F116FA" w:rsidP="00F116FA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5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-6875145</wp:posOffset>
                </wp:positionV>
                <wp:extent cx="3213100" cy="2438400"/>
                <wp:effectExtent l="0" t="190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6FA" w:rsidRPr="005D4438" w:rsidRDefault="00BD4D92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7"/>
                                <w:szCs w:val="27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31"/>
                                <w:szCs w:val="31"/>
                              </w:rPr>
                              <w:t>Annwyl</w:t>
                            </w:r>
                          </w:p>
                          <w:p w:rsidR="00F116FA" w:rsidRPr="005D4438" w:rsidRDefault="00BD4D92" w:rsidP="00F116FA">
                            <w:pPr>
                              <w:pStyle w:val="BasicParagraph"/>
                              <w:spacing w:before="142" w:after="71"/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GOBEITHIO GALLWCH CHI YMUNO </w:t>
                            </w:r>
                            <w:r w:rsidRPr="00BD4D9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lang w:val="cy-GB"/>
                              </w:rPr>
                              <w:t>Â</w:t>
                            </w:r>
                            <w:r w:rsidRPr="005D4438">
                              <w:rPr>
                                <w:rFonts w:ascii="Foco-Bold" w:hAnsi="Foco-Bold" w:cs="Foco-Bold"/>
                                <w:b/>
                                <w:bCs/>
                                <w:color w:val="4472C4"/>
                                <w:sz w:val="28"/>
                                <w:szCs w:val="28"/>
                              </w:rPr>
                              <w:t xml:space="preserve"> NI</w:t>
                            </w:r>
                          </w:p>
                          <w:p w:rsidR="00F116FA" w:rsidRPr="005D4438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D</w:t>
                            </w:r>
                            <w:r w:rsidR="00BD4D92"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yddiad</w:t>
                            </w:r>
                            <w:r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F116FA" w:rsidRPr="005D4438" w:rsidRDefault="00BD4D92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tabs>
                                <w:tab w:val="left" w:pos="3885"/>
                              </w:tabs>
                              <w:spacing w:before="142" w:after="106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Amser</w:t>
                            </w:r>
                            <w:r w:rsidR="00F116FA"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F116FA" w:rsidRPr="005D4438" w:rsidRDefault="00BD4D92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Cyfiriad</w:t>
                            </w:r>
                            <w:r w:rsidR="00F116FA"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</w:p>
                          <w:p w:rsidR="00F116FA" w:rsidRPr="005D4438" w:rsidRDefault="00F116FA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</w:pPr>
                          </w:p>
                          <w:p w:rsidR="00F116FA" w:rsidRPr="005D4438" w:rsidRDefault="00BD4D92" w:rsidP="00F116FA">
                            <w:pPr>
                              <w:pStyle w:val="BasicParagraph"/>
                              <w:pBdr>
                                <w:bottom w:val="dotted" w:sz="7" w:space="0" w:color="007FFF"/>
                              </w:pBdr>
                              <w:spacing w:before="142"/>
                              <w:rPr>
                                <w:color w:val="4472C4"/>
                                <w:lang w:val="pt-BR"/>
                              </w:rPr>
                            </w:pPr>
                            <w:r w:rsidRPr="005D4438">
                              <w:rPr>
                                <w:rFonts w:ascii="Foco-Regular" w:hAnsi="Foco-Regular" w:cs="Foco-Regular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Carem ateb</w:t>
                            </w:r>
                            <w:r w:rsidR="00F116FA" w:rsidRPr="005D4438">
                              <w:rPr>
                                <w:rFonts w:ascii="Foco-Light" w:hAnsi="Foco-Light" w:cs="Foco-Light"/>
                                <w:color w:val="4472C4"/>
                                <w:sz w:val="26"/>
                                <w:szCs w:val="26"/>
                                <w:lang w:val="pt-BR"/>
                              </w:rPr>
                              <w:t>:</w:t>
                            </w:r>
                            <w:r w:rsidR="00F116FA" w:rsidRPr="005D4438">
                              <w:rPr>
                                <w:color w:val="4472C4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left:0;text-align:left;margin-left:26pt;margin-top:-541.35pt;width:253pt;height:19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5bsQIAALI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" filled="f" stroked="f" strokeweight=".5pt">
                <v:textbox inset="0,0,0,0">
                  <w:txbxContent>
                    <w:p w:rsidR="00F116FA" w:rsidRPr="005D4438" w:rsidRDefault="00BD4D92" w:rsidP="00F116FA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7"/>
                          <w:szCs w:val="27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31"/>
                          <w:szCs w:val="31"/>
                        </w:rPr>
                        <w:t>Annwyl</w:t>
                      </w:r>
                    </w:p>
                    <w:p w:rsidR="00F116FA" w:rsidRPr="005D4438" w:rsidRDefault="00BD4D92" w:rsidP="00F116FA">
                      <w:pPr>
                        <w:pStyle w:val="BasicParagraph"/>
                        <w:spacing w:before="142" w:after="71"/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</w:pP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GOBEITHIO GALLWCH CHI YMUNO </w:t>
                      </w:r>
                      <w:r w:rsidRPr="00BD4D92">
                        <w:rPr>
                          <w:rFonts w:ascii="Arial" w:hAnsi="Arial" w:cs="Arial"/>
                          <w:b/>
                          <w:bCs/>
                          <w:color w:val="0070C0"/>
                          <w:lang w:val="cy-GB"/>
                        </w:rPr>
                        <w:t>Â</w:t>
                      </w:r>
                      <w:r w:rsidRPr="005D4438">
                        <w:rPr>
                          <w:rFonts w:ascii="Foco-Bold" w:hAnsi="Foco-Bold" w:cs="Foco-Bold"/>
                          <w:b/>
                          <w:bCs/>
                          <w:color w:val="4472C4"/>
                          <w:sz w:val="28"/>
                          <w:szCs w:val="28"/>
                        </w:rPr>
                        <w:t xml:space="preserve"> NI</w:t>
                      </w:r>
                    </w:p>
                    <w:p w:rsidR="00F116FA" w:rsidRPr="005D4438" w:rsidRDefault="00F116FA" w:rsidP="00F116FA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D</w:t>
                      </w:r>
                      <w:r w:rsidR="00BD4D92"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yddiad</w:t>
                      </w:r>
                      <w:r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F116FA" w:rsidRPr="005D4438" w:rsidRDefault="00BD4D92" w:rsidP="00F116FA">
                      <w:pPr>
                        <w:pStyle w:val="BasicParagraph"/>
                        <w:pBdr>
                          <w:bottom w:val="dotted" w:sz="7" w:space="0" w:color="007FFF"/>
                        </w:pBdr>
                        <w:tabs>
                          <w:tab w:val="left" w:pos="3885"/>
                        </w:tabs>
                        <w:spacing w:before="142" w:after="106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Amser</w:t>
                      </w:r>
                      <w:r w:rsidR="00F116FA"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F116FA" w:rsidRPr="005D4438" w:rsidRDefault="00BD4D92" w:rsidP="00F116FA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Cyfiriad</w:t>
                      </w:r>
                      <w:r w:rsidR="00F116FA"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</w:p>
                    <w:p w:rsidR="00F116FA" w:rsidRPr="005D4438" w:rsidRDefault="00F116FA" w:rsidP="00F116FA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</w:pPr>
                    </w:p>
                    <w:p w:rsidR="00F116FA" w:rsidRPr="005D4438" w:rsidRDefault="00BD4D92" w:rsidP="00F116FA">
                      <w:pPr>
                        <w:pStyle w:val="BasicParagraph"/>
                        <w:pBdr>
                          <w:bottom w:val="dotted" w:sz="7" w:space="0" w:color="007FFF"/>
                        </w:pBdr>
                        <w:spacing w:before="142"/>
                        <w:rPr>
                          <w:color w:val="4472C4"/>
                          <w:lang w:val="pt-BR"/>
                        </w:rPr>
                      </w:pPr>
                      <w:r w:rsidRPr="005D4438">
                        <w:rPr>
                          <w:rFonts w:ascii="Foco-Regular" w:hAnsi="Foco-Regular" w:cs="Foco-Regular"/>
                          <w:color w:val="4472C4"/>
                          <w:sz w:val="26"/>
                          <w:szCs w:val="26"/>
                          <w:lang w:val="pt-BR"/>
                        </w:rPr>
                        <w:t>Carem ateb</w:t>
                      </w:r>
                      <w:r w:rsidR="00F116FA" w:rsidRPr="005D4438">
                        <w:rPr>
                          <w:rFonts w:ascii="Foco-Light" w:hAnsi="Foco-Light" w:cs="Foco-Light"/>
                          <w:color w:val="4472C4"/>
                          <w:sz w:val="26"/>
                          <w:szCs w:val="26"/>
                          <w:lang w:val="pt-BR"/>
                        </w:rPr>
                        <w:t>:</w:t>
                      </w:r>
                      <w:r w:rsidR="00F116FA" w:rsidRPr="005D4438">
                        <w:rPr>
                          <w:color w:val="4472C4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523E">
        <w:softHyphen/>
      </w:r>
    </w:p>
    <w:sectPr w:rsidR="00437EC7" w:rsidSect="00006E99">
      <w:pgSz w:w="11900" w:h="16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oco-Bold">
    <w:altName w:val="Foc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oco-Light">
    <w:altName w:val="Foco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co-Regular">
    <w:altName w:val="Foc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55B"/>
    <w:rsid w:val="00006E99"/>
    <w:rsid w:val="0007558D"/>
    <w:rsid w:val="002453DD"/>
    <w:rsid w:val="00255C2E"/>
    <w:rsid w:val="002B255B"/>
    <w:rsid w:val="003A2BDB"/>
    <w:rsid w:val="00437EC7"/>
    <w:rsid w:val="005D4438"/>
    <w:rsid w:val="007206F5"/>
    <w:rsid w:val="0073369F"/>
    <w:rsid w:val="00895B85"/>
    <w:rsid w:val="00896A05"/>
    <w:rsid w:val="008B5BDF"/>
    <w:rsid w:val="008C6863"/>
    <w:rsid w:val="009900F0"/>
    <w:rsid w:val="009C39B6"/>
    <w:rsid w:val="00B04F9B"/>
    <w:rsid w:val="00BD4D92"/>
    <w:rsid w:val="00CD523E"/>
    <w:rsid w:val="00DE5445"/>
    <w:rsid w:val="00F1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12189FA1-94CF-EF48-9D94-D850E1A4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116F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arriC\AppData\Local\Microsoft\Windows\Temporary%20Internet%20Files\Content.Outlook\HO8XMU57\C810f_A4%20invite_Bilingu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7146CE83B274AA33D081E10CF17FF" ma:contentTypeVersion="14" ma:contentTypeDescription="Create a new document." ma:contentTypeScope="" ma:versionID="d9d09f967189cf1154782dc577603814">
  <xsd:schema xmlns:xsd="http://www.w3.org/2001/XMLSchema" xmlns:xs="http://www.w3.org/2001/XMLSchema" xmlns:p="http://schemas.microsoft.com/office/2006/metadata/properties" xmlns:ns2="0a4903b3-80a8-4474-b9a0-6e2118ae9c46" xmlns:ns3="1360dd0d-c6fc-47b6-9296-0242de2e11d1" xmlns:ns4="b306b50d-efdf-429c-83a7-a112be6aca50" xmlns:ns5="f613d36a-0017-49de-b013-5cab44d2202b" targetNamespace="http://schemas.microsoft.com/office/2006/metadata/properties" ma:root="true" ma:fieldsID="f5c6c2cac055b107f2bde7e172dfee05" ns2:_="" ns3:_="" ns4:_="" ns5:_="">
    <xsd:import namespace="0a4903b3-80a8-4474-b9a0-6e2118ae9c46"/>
    <xsd:import namespace="1360dd0d-c6fc-47b6-9296-0242de2e11d1"/>
    <xsd:import namespace="b306b50d-efdf-429c-83a7-a112be6aca50"/>
    <xsd:import namespace="f613d36a-0017-49de-b013-5cab44d2202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e126ba0573b4ac6a385b4bdbdabb5f8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Location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03b3-80a8-4474-b9a0-6e2118ae9c4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e2b299b-849b-4d6b-a767-d13248fed703}" ma:internalName="TaxCatchAll" ma:showField="CatchAllData" ma:web="1360dd0d-c6fc-47b6-9296-0242de2e1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e2b299b-849b-4d6b-a767-d13248fed703}" ma:internalName="TaxCatchAllLabel" ma:readOnly="true" ma:showField="CatchAllDataLabel" ma:web="1360dd0d-c6fc-47b6-9296-0242de2e1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126ba0573b4ac6a385b4bdbdabb5f8" ma:index="10" nillable="true" ma:taxonomy="true" ma:internalName="be126ba0573b4ac6a385b4bdbdabb5f8" ma:taxonomyFieldName="Document_x0020_Type" ma:displayName="Document Type" ma:default="" ma:fieldId="{be126ba0-573b-4ac6-a385-b4bdbdabb5f8}" ma:sspId="96866178-dfdb-463e-9201-11ab88f806b8" ma:termSetId="7b7bfe9c-b31a-4356-aa82-f67b1ca74a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0dd0d-c6fc-47b6-9296-0242de2e1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b50d-efdf-429c-83a7-a112be6aca50" elementFormDefault="qualified">
    <xsd:import namespace="http://schemas.microsoft.com/office/2006/documentManagement/types"/>
    <xsd:import namespace="http://schemas.microsoft.com/office/infopath/2007/PartnerControls"/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3d36a-0017-49de-b013-5cab44d22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6866178-dfdb-463e-9201-11ab88f806b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903b3-80a8-4474-b9a0-6e2118ae9c46"/>
    <be126ba0573b4ac6a385b4bdbdabb5f8 xmlns="0a4903b3-80a8-4474-b9a0-6e2118ae9c46">
      <Terms xmlns="http://schemas.microsoft.com/office/infopath/2007/PartnerControls"/>
    </be126ba0573b4ac6a385b4bdbdabb5f8>
  </documentManagement>
</p:properties>
</file>

<file path=customXml/itemProps1.xml><?xml version="1.0" encoding="utf-8"?>
<ds:datastoreItem xmlns:ds="http://schemas.openxmlformats.org/officeDocument/2006/customXml" ds:itemID="{45CA8096-8F4C-4008-8FDC-A5B1E9563A9E}"/>
</file>

<file path=customXml/itemProps2.xml><?xml version="1.0" encoding="utf-8"?>
<ds:datastoreItem xmlns:ds="http://schemas.openxmlformats.org/officeDocument/2006/customXml" ds:itemID="{DB12D6E4-FAE9-426A-9ED8-5A21E51F60BC}"/>
</file>

<file path=customXml/itemProps3.xml><?xml version="1.0" encoding="utf-8"?>
<ds:datastoreItem xmlns:ds="http://schemas.openxmlformats.org/officeDocument/2006/customXml" ds:itemID="{A55633ED-2864-4AAD-9E1E-A04FA9E83E0F}"/>
</file>

<file path=customXml/itemProps4.xml><?xml version="1.0" encoding="utf-8"?>
<ds:datastoreItem xmlns:ds="http://schemas.openxmlformats.org/officeDocument/2006/customXml" ds:itemID="{529EDE72-5FCD-414C-884F-E6B7BF429966}"/>
</file>

<file path=docProps/app.xml><?xml version="1.0" encoding="utf-8"?>
<Properties xmlns="http://schemas.openxmlformats.org/officeDocument/2006/extended-properties" xmlns:vt="http://schemas.openxmlformats.org/officeDocument/2006/docPropsVTypes">
  <Template>C:\Users\ParriC\AppData\Local\Microsoft\Windows\Temporary Internet Files\Content.Outlook\HO8XMU57\C810f_A4 invite_Bilingual.dot</Template>
  <TotalTime>3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Parri, Catrin (OFMCO - Communications)</dc:creator>
  <cp:lastModifiedBy>Liz Cuthbertson</cp:lastModifiedBy>
  <cp:revision>2</cp:revision>
  <dcterms:created xsi:type="dcterms:W3CDTF">2018-06-20T15:21:00Z</dcterms:created>
  <dcterms:modified xsi:type="dcterms:W3CDTF">2018-06-22T09:13:00Z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0x01010016D7146CE83B274AA33D081E10CF17FF</vt:lpwstr>
  </property>
</Properties>
</file>