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6C0B58" w:rsidRPr="00A846EF" w14:paraId="5829BC2A" w14:textId="77777777" w:rsidTr="04148CAD">
        <w:trPr>
          <w:trHeight w:hRule="exact" w:val="1502"/>
        </w:trPr>
        <w:tc>
          <w:tcPr>
            <w:tcW w:w="9072" w:type="dxa"/>
            <w:gridSpan w:val="2"/>
          </w:tcPr>
          <w:p w14:paraId="23C503A6" w14:textId="77777777" w:rsidR="006C0B58" w:rsidRPr="0082060D" w:rsidRDefault="006C0B58" w:rsidP="009411B9">
            <w:pPr>
              <w:pStyle w:val="Location"/>
              <w:rPr>
                <w:rStyle w:val="Strong"/>
              </w:rPr>
            </w:pPr>
          </w:p>
        </w:tc>
      </w:tr>
      <w:tr w:rsidR="006C0B58" w:rsidRPr="00A846EF" w14:paraId="6A7E65CC" w14:textId="77777777" w:rsidTr="04148CAD">
        <w:trPr>
          <w:trHeight w:val="2657"/>
        </w:trPr>
        <w:tc>
          <w:tcPr>
            <w:tcW w:w="4536" w:type="dxa"/>
          </w:tcPr>
          <w:p w14:paraId="54246E53" w14:textId="77777777" w:rsidR="006C0B58" w:rsidRDefault="006C0B58" w:rsidP="009411B9">
            <w:pPr>
              <w:pStyle w:val="BodyText1"/>
            </w:pPr>
            <w:r w:rsidRPr="00A846EF">
              <w:fldChar w:fldCharType="begin">
                <w:ffData>
                  <w:name w:val="Text1"/>
                  <w:enabled/>
                  <w:calcOnExit w:val="0"/>
                  <w:textInput>
                    <w:default w:val="Name of Recipient F11 to next"/>
                  </w:textInput>
                </w:ffData>
              </w:fldChar>
            </w:r>
            <w:r w:rsidRPr="00A846EF">
              <w:instrText xml:space="preserve"> FORMTEXT </w:instrText>
            </w:r>
            <w:r w:rsidRPr="00A846EF">
              <w:fldChar w:fldCharType="separate"/>
            </w:r>
            <w:r w:rsidR="00EF30DE">
              <w:rPr>
                <w:noProof/>
              </w:rPr>
              <w:t>Name of Recipient F11 to next</w:t>
            </w:r>
            <w:r w:rsidRPr="00A846EF">
              <w:fldChar w:fldCharType="end"/>
            </w:r>
          </w:p>
          <w:p w14:paraId="14A9428B" w14:textId="77777777" w:rsidR="006D784D" w:rsidRDefault="006D784D" w:rsidP="006D784D">
            <w:pPr>
              <w:pStyle w:val="BodyText1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Recipient's job titl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EF30DE">
              <w:rPr>
                <w:noProof/>
              </w:rPr>
              <w:t>Recipient's job title</w:t>
            </w:r>
            <w:r>
              <w:fldChar w:fldCharType="end"/>
            </w:r>
            <w:bookmarkEnd w:id="0"/>
          </w:p>
          <w:p w14:paraId="3C6A808C" w14:textId="77777777" w:rsidR="006D784D" w:rsidRDefault="006D784D" w:rsidP="009411B9">
            <w:pPr>
              <w:pStyle w:val="BodyText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Name of recipient's company/organisati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30DE">
              <w:rPr>
                <w:noProof/>
              </w:rPr>
              <w:t>Name of recipient's company/organisation</w:t>
            </w:r>
            <w:r>
              <w:fldChar w:fldCharType="end"/>
            </w:r>
          </w:p>
          <w:p w14:paraId="5CD26196" w14:textId="77777777" w:rsidR="006C0B58" w:rsidRPr="00A846EF" w:rsidRDefault="006D784D" w:rsidP="009411B9">
            <w:pPr>
              <w:pStyle w:val="BodyText1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Address Line 01 can fit as much text as this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EF30DE">
              <w:rPr>
                <w:noProof/>
              </w:rPr>
              <w:t>Address Line 01 can fit as much text as this</w:t>
            </w:r>
            <w:r>
              <w:fldChar w:fldCharType="end"/>
            </w:r>
            <w:bookmarkEnd w:id="1"/>
            <w:r w:rsidR="006C0B58" w:rsidRPr="00A846EF">
              <w:tab/>
            </w:r>
          </w:p>
          <w:p w14:paraId="0DF69275" w14:textId="77777777" w:rsidR="006C0B58" w:rsidRPr="00A846EF" w:rsidRDefault="006D784D" w:rsidP="009411B9">
            <w:pPr>
              <w:pStyle w:val="BodyText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dress Line 02 can fit as much text as thi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30DE">
              <w:rPr>
                <w:noProof/>
              </w:rPr>
              <w:t>Address Line 02 can fit as much text as this</w:t>
            </w:r>
            <w:r>
              <w:fldChar w:fldCharType="end"/>
            </w:r>
          </w:p>
          <w:p w14:paraId="475D599C" w14:textId="77777777" w:rsidR="006C0B58" w:rsidRPr="00A846EF" w:rsidRDefault="006D784D" w:rsidP="009411B9">
            <w:pPr>
              <w:pStyle w:val="BodyText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dress Line 03 can fit as much text as thi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30DE">
              <w:rPr>
                <w:noProof/>
              </w:rPr>
              <w:t>Address Line 03 can fit as much text as this</w:t>
            </w:r>
            <w:r>
              <w:fldChar w:fldCharType="end"/>
            </w:r>
          </w:p>
          <w:p w14:paraId="63439DF8" w14:textId="77777777" w:rsidR="006C0B58" w:rsidRPr="00A846EF" w:rsidRDefault="006D784D" w:rsidP="009411B9">
            <w:pPr>
              <w:pStyle w:val="BodyText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dress Line 04 can fit as much text as thi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F30DE">
              <w:rPr>
                <w:noProof/>
              </w:rPr>
              <w:t>Address Line 04 can fit as much text as this</w:t>
            </w:r>
            <w:r>
              <w:fldChar w:fldCharType="end"/>
            </w:r>
          </w:p>
          <w:p w14:paraId="34102D4E" w14:textId="77777777" w:rsidR="006C0B58" w:rsidRPr="00A846EF" w:rsidRDefault="006C0B58" w:rsidP="009411B9">
            <w:pPr>
              <w:pStyle w:val="BodyText1"/>
            </w:pPr>
          </w:p>
        </w:tc>
        <w:tc>
          <w:tcPr>
            <w:tcW w:w="4536" w:type="dxa"/>
          </w:tcPr>
          <w:p w14:paraId="6BA6C6A0" w14:textId="77777777" w:rsidR="006C0B58" w:rsidRPr="009411B9" w:rsidRDefault="006C0B58" w:rsidP="009411B9">
            <w:pPr>
              <w:pStyle w:val="Location"/>
            </w:pPr>
            <w:r w:rsidRPr="009411B9">
              <w:t>Marie Curie</w:t>
            </w:r>
          </w:p>
          <w:p w14:paraId="781ED84A" w14:textId="5FAAA8A2" w:rsidR="006C0B58" w:rsidRPr="009411B9" w:rsidRDefault="0082060D" w:rsidP="009411B9">
            <w:pPr>
              <w:pStyle w:val="Location"/>
            </w:pPr>
            <w:r>
              <w:t>89 Albert Embankment</w:t>
            </w:r>
          </w:p>
          <w:p w14:paraId="525C8BF0" w14:textId="56A2DDC1" w:rsidR="00777C82" w:rsidRPr="009411B9" w:rsidRDefault="0082060D" w:rsidP="00777C82">
            <w:pPr>
              <w:pStyle w:val="Location"/>
            </w:pPr>
            <w:r>
              <w:t>London SE1 2NB</w:t>
            </w:r>
          </w:p>
          <w:p w14:paraId="4371562C" w14:textId="12A4B5C9" w:rsidR="00777C82" w:rsidRDefault="00777C82" w:rsidP="009411B9">
            <w:pPr>
              <w:pStyle w:val="Location"/>
            </w:pPr>
          </w:p>
          <w:p w14:paraId="6E03A39C" w14:textId="719B2025" w:rsidR="00777C82" w:rsidRDefault="00777C82" w:rsidP="009411B9">
            <w:pPr>
              <w:pStyle w:val="Location"/>
            </w:pPr>
          </w:p>
          <w:p w14:paraId="1CA87868" w14:textId="112849F4" w:rsidR="00777C82" w:rsidRDefault="00777C82" w:rsidP="009411B9">
            <w:pPr>
              <w:pStyle w:val="Location"/>
            </w:pPr>
          </w:p>
          <w:p w14:paraId="061FF471" w14:textId="77777777" w:rsidR="002F7E6C" w:rsidRPr="009411B9" w:rsidRDefault="00777C82" w:rsidP="009411B9">
            <w:pPr>
              <w:pStyle w:val="Location"/>
            </w:pPr>
            <w:r>
              <w:t>Telephone</w:t>
            </w:r>
            <w:r w:rsidR="002F7E6C" w:rsidRPr="009411B9">
              <w:t xml:space="preserve">: </w:t>
            </w:r>
          </w:p>
          <w:p w14:paraId="12F1518B" w14:textId="471345D8" w:rsidR="00777C82" w:rsidRDefault="0082060D" w:rsidP="00777C82">
            <w:pPr>
              <w:pStyle w:val="Location"/>
            </w:pPr>
            <w:r w:rsidRPr="0082060D">
              <w:t>0800 716 146</w:t>
            </w:r>
          </w:p>
          <w:p w14:paraId="4ED207B4" w14:textId="77777777" w:rsidR="006C0B58" w:rsidRPr="00A846EF" w:rsidRDefault="006C0B58" w:rsidP="006D1484">
            <w:pPr>
              <w:pStyle w:val="BodyText1"/>
              <w:jc w:val="right"/>
              <w:rPr>
                <w:rFonts w:cstheme="minorHAnsi"/>
                <w:szCs w:val="22"/>
              </w:rPr>
            </w:pPr>
            <w:r w:rsidRPr="00B3536A">
              <w:rPr>
                <w:b/>
                <w:bCs/>
              </w:rPr>
              <w:t>mariecurie.org.uk</w:t>
            </w:r>
          </w:p>
        </w:tc>
      </w:tr>
      <w:tr w:rsidR="006C0B58" w:rsidRPr="00A846EF" w14:paraId="5FFFCF3B" w14:textId="77777777" w:rsidTr="04148CAD">
        <w:trPr>
          <w:trHeight w:val="454"/>
        </w:trPr>
        <w:tc>
          <w:tcPr>
            <w:tcW w:w="4536" w:type="dxa"/>
          </w:tcPr>
          <w:p w14:paraId="0E14220C" w14:textId="77777777" w:rsidR="006C0B58" w:rsidRPr="00A846EF" w:rsidRDefault="006C0B58" w:rsidP="009411B9">
            <w:pPr>
              <w:pStyle w:val="BodyText1"/>
            </w:pPr>
            <w:r w:rsidRPr="00A846EF">
              <w:fldChar w:fldCharType="begin">
                <w:ffData>
                  <w:name w:val=""/>
                  <w:enabled/>
                  <w:calcOnExit w:val="0"/>
                  <w:textInput>
                    <w:default w:val="DD Month YYYY"/>
                  </w:textInput>
                </w:ffData>
              </w:fldChar>
            </w:r>
            <w:r w:rsidRPr="00A846EF">
              <w:instrText xml:space="preserve"> FORMTEXT </w:instrText>
            </w:r>
            <w:r w:rsidRPr="00A846EF">
              <w:fldChar w:fldCharType="separate"/>
            </w:r>
            <w:r w:rsidR="00EF30DE">
              <w:rPr>
                <w:noProof/>
              </w:rPr>
              <w:t>DD Month YYYY</w:t>
            </w:r>
            <w:r w:rsidRPr="00A846EF">
              <w:fldChar w:fldCharType="end"/>
            </w:r>
          </w:p>
        </w:tc>
        <w:tc>
          <w:tcPr>
            <w:tcW w:w="4536" w:type="dxa"/>
          </w:tcPr>
          <w:p w14:paraId="356ADF28" w14:textId="77777777" w:rsidR="006C0B58" w:rsidRPr="00A846EF" w:rsidRDefault="006C0B58" w:rsidP="003C0565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BDF222" w14:textId="77777777" w:rsidR="003906C3" w:rsidRPr="00972C47" w:rsidRDefault="003906C3" w:rsidP="009411B9">
      <w:pPr>
        <w:pStyle w:val="BodyText1"/>
        <w:rPr>
          <w:color w:val="414042" w:themeColor="text1"/>
        </w:rPr>
      </w:pPr>
      <w:r w:rsidRPr="00972C47">
        <w:rPr>
          <w:color w:val="414042" w:themeColor="text1"/>
        </w:rPr>
        <w:t xml:space="preserve">Dear </w:t>
      </w:r>
      <w:r w:rsidR="00B867AA" w:rsidRPr="00972C47">
        <w:rPr>
          <w:color w:val="414042" w:themeColor="text1"/>
        </w:rPr>
        <w:fldChar w:fldCharType="begin">
          <w:ffData>
            <w:name w:val=""/>
            <w:enabled/>
            <w:calcOnExit w:val="0"/>
            <w:textInput>
              <w:default w:val="Name Surname"/>
            </w:textInput>
          </w:ffData>
        </w:fldChar>
      </w:r>
      <w:r w:rsidRPr="00972C47">
        <w:rPr>
          <w:color w:val="414042" w:themeColor="text1"/>
        </w:rPr>
        <w:instrText xml:space="preserve"> FORMTEXT </w:instrText>
      </w:r>
      <w:r w:rsidR="00B867AA" w:rsidRPr="00972C47">
        <w:rPr>
          <w:color w:val="414042" w:themeColor="text1"/>
        </w:rPr>
      </w:r>
      <w:r w:rsidR="00B867AA" w:rsidRPr="00972C47">
        <w:rPr>
          <w:color w:val="414042" w:themeColor="text1"/>
        </w:rPr>
        <w:fldChar w:fldCharType="separate"/>
      </w:r>
      <w:r w:rsidR="00EF30DE" w:rsidRPr="00972C47">
        <w:rPr>
          <w:noProof/>
          <w:color w:val="414042" w:themeColor="text1"/>
        </w:rPr>
        <w:t>Name Surname</w:t>
      </w:r>
      <w:r w:rsidR="00B867AA" w:rsidRPr="00972C47">
        <w:rPr>
          <w:color w:val="414042" w:themeColor="text1"/>
        </w:rPr>
        <w:fldChar w:fldCharType="end"/>
      </w:r>
    </w:p>
    <w:p w14:paraId="58FEEB2D" w14:textId="77777777" w:rsidR="009E75E8" w:rsidRPr="00972C47" w:rsidRDefault="009E75E8" w:rsidP="00B3536A">
      <w:pPr>
        <w:pStyle w:val="BodyText1"/>
        <w:spacing w:line="240" w:lineRule="auto"/>
        <w:rPr>
          <w:color w:val="414042" w:themeColor="text1"/>
          <w:szCs w:val="22"/>
        </w:rPr>
      </w:pPr>
    </w:p>
    <w:p w14:paraId="4690FBAF" w14:textId="789FAE9B" w:rsidR="00950FFA" w:rsidRPr="00C4292D" w:rsidRDefault="04148CAD" w:rsidP="04148CAD">
      <w:pPr>
        <w:rPr>
          <w:rFonts w:cs="Arial"/>
          <w:color w:val="414042" w:themeColor="text1"/>
          <w:sz w:val="22"/>
          <w:szCs w:val="22"/>
        </w:rPr>
      </w:pPr>
      <w:r w:rsidRPr="00C4292D">
        <w:rPr>
          <w:rFonts w:cs="Arial"/>
          <w:color w:val="414042" w:themeColor="text1"/>
          <w:sz w:val="22"/>
          <w:szCs w:val="22"/>
        </w:rPr>
        <w:t>Thank you for allowing me to</w:t>
      </w:r>
      <w:r w:rsidR="00C4292D">
        <w:rPr>
          <w:rFonts w:cs="Arial"/>
          <w:color w:val="414042" w:themeColor="text1"/>
          <w:sz w:val="22"/>
          <w:szCs w:val="22"/>
        </w:rPr>
        <w:t xml:space="preserve"> come and talk to you and your</w:t>
      </w:r>
      <w:r w:rsidR="00C4292D" w:rsidRPr="00C4292D">
        <w:rPr>
          <w:rFonts w:cs="Arial"/>
          <w:i/>
          <w:color w:val="414042" w:themeColor="text1"/>
          <w:sz w:val="22"/>
          <w:szCs w:val="22"/>
        </w:rPr>
        <w:t xml:space="preserve"> </w:t>
      </w:r>
      <w:r w:rsidR="00C4292D" w:rsidRPr="00A37738">
        <w:rPr>
          <w:rFonts w:cs="Arial"/>
          <w:i/>
          <w:color w:val="414042" w:themeColor="text1"/>
          <w:sz w:val="22"/>
          <w:szCs w:val="22"/>
        </w:rPr>
        <w:t>[</w:t>
      </w:r>
      <w:r w:rsidRPr="00A37738">
        <w:rPr>
          <w:rFonts w:cs="Arial"/>
          <w:i/>
          <w:color w:val="414042" w:themeColor="text1"/>
          <w:sz w:val="22"/>
          <w:szCs w:val="22"/>
        </w:rPr>
        <w:t xml:space="preserve">staff/members/colleagues/friends </w:t>
      </w:r>
      <w:r w:rsidRPr="00A37738">
        <w:rPr>
          <w:rFonts w:cs="Arial"/>
          <w:bCs/>
          <w:i/>
          <w:color w:val="414042" w:themeColor="text1"/>
          <w:sz w:val="22"/>
          <w:szCs w:val="22"/>
        </w:rPr>
        <w:t xml:space="preserve">delete </w:t>
      </w:r>
      <w:r w:rsidR="00C4292D" w:rsidRPr="00A37738">
        <w:rPr>
          <w:rFonts w:cs="Arial"/>
          <w:bCs/>
          <w:i/>
          <w:color w:val="414042" w:themeColor="text1"/>
          <w:sz w:val="22"/>
          <w:szCs w:val="22"/>
        </w:rPr>
        <w:t>a</w:t>
      </w:r>
      <w:r w:rsidRPr="00A37738">
        <w:rPr>
          <w:rFonts w:cs="Arial"/>
          <w:bCs/>
          <w:i/>
          <w:color w:val="414042" w:themeColor="text1"/>
          <w:sz w:val="22"/>
          <w:szCs w:val="22"/>
        </w:rPr>
        <w:t>s appropriate</w:t>
      </w:r>
      <w:r w:rsidR="00C4292D" w:rsidRPr="00A37738">
        <w:rPr>
          <w:rFonts w:cs="Arial"/>
          <w:i/>
          <w:color w:val="414042" w:themeColor="text1"/>
          <w:sz w:val="22"/>
          <w:szCs w:val="22"/>
        </w:rPr>
        <w:t>]</w:t>
      </w:r>
      <w:r w:rsidRPr="00A37738">
        <w:rPr>
          <w:rFonts w:cs="Arial"/>
          <w:b/>
          <w:bCs/>
          <w:i/>
          <w:color w:val="414042" w:themeColor="text1"/>
          <w:sz w:val="22"/>
          <w:szCs w:val="22"/>
        </w:rPr>
        <w:t xml:space="preserve"> </w:t>
      </w:r>
      <w:r w:rsidRPr="00A37738">
        <w:rPr>
          <w:rFonts w:cs="Arial"/>
          <w:color w:val="414042" w:themeColor="text1"/>
          <w:sz w:val="22"/>
          <w:szCs w:val="22"/>
        </w:rPr>
        <w:t xml:space="preserve">about the </w:t>
      </w:r>
      <w:r w:rsidR="00C4292D" w:rsidRPr="00A37738">
        <w:rPr>
          <w:rFonts w:cs="Arial"/>
          <w:color w:val="414042" w:themeColor="text1"/>
          <w:sz w:val="22"/>
          <w:szCs w:val="22"/>
        </w:rPr>
        <w:t xml:space="preserve">vital </w:t>
      </w:r>
      <w:r w:rsidRPr="00A37738">
        <w:rPr>
          <w:rFonts w:cs="Arial"/>
          <w:color w:val="414042" w:themeColor="text1"/>
          <w:sz w:val="22"/>
          <w:szCs w:val="22"/>
        </w:rPr>
        <w:t>work which Marie Curie does. I really enjoyed meet</w:t>
      </w:r>
      <w:r w:rsidR="00C4292D" w:rsidRPr="00A37738">
        <w:rPr>
          <w:rFonts w:cs="Arial"/>
          <w:color w:val="414042" w:themeColor="text1"/>
          <w:sz w:val="22"/>
          <w:szCs w:val="22"/>
        </w:rPr>
        <w:t>ing</w:t>
      </w:r>
      <w:r w:rsidRPr="00A37738">
        <w:rPr>
          <w:rFonts w:cs="Arial"/>
          <w:color w:val="414042" w:themeColor="text1"/>
          <w:sz w:val="22"/>
          <w:szCs w:val="22"/>
        </w:rPr>
        <w:t xml:space="preserve"> everyone, and hear</w:t>
      </w:r>
      <w:r w:rsidR="00C4292D" w:rsidRPr="00A37738">
        <w:rPr>
          <w:rFonts w:cs="Arial"/>
          <w:color w:val="414042" w:themeColor="text1"/>
          <w:sz w:val="22"/>
          <w:szCs w:val="22"/>
        </w:rPr>
        <w:t>ing</w:t>
      </w:r>
      <w:r w:rsidRPr="00A37738">
        <w:rPr>
          <w:rFonts w:cs="Arial"/>
          <w:color w:val="414042" w:themeColor="text1"/>
          <w:sz w:val="22"/>
          <w:szCs w:val="22"/>
        </w:rPr>
        <w:t xml:space="preserve"> about…(</w:t>
      </w:r>
      <w:r w:rsidRPr="00A37738">
        <w:rPr>
          <w:rFonts w:cs="Arial"/>
          <w:bCs/>
          <w:i/>
          <w:color w:val="414042" w:themeColor="text1"/>
          <w:sz w:val="22"/>
          <w:szCs w:val="22"/>
        </w:rPr>
        <w:t>add personal note here</w:t>
      </w:r>
      <w:r w:rsidRPr="00A37738">
        <w:rPr>
          <w:rFonts w:cs="Arial"/>
          <w:color w:val="414042" w:themeColor="text1"/>
          <w:sz w:val="22"/>
          <w:szCs w:val="22"/>
        </w:rPr>
        <w:t>)</w:t>
      </w:r>
    </w:p>
    <w:p w14:paraId="1535C1AF" w14:textId="77777777" w:rsidR="00A37738" w:rsidRDefault="00A37738" w:rsidP="00950FFA">
      <w:pPr>
        <w:rPr>
          <w:rFonts w:cs="Arial"/>
          <w:b/>
          <w:color w:val="414042" w:themeColor="text1"/>
          <w:sz w:val="22"/>
          <w:szCs w:val="22"/>
        </w:rPr>
      </w:pPr>
    </w:p>
    <w:p w14:paraId="0C164A49" w14:textId="7AEDF0A4" w:rsidR="00C4292D" w:rsidRPr="006C10D7" w:rsidRDefault="00C4292D" w:rsidP="00950FFA">
      <w:pPr>
        <w:rPr>
          <w:rFonts w:cs="Arial"/>
          <w:b/>
          <w:color w:val="414042" w:themeColor="text1"/>
          <w:sz w:val="22"/>
          <w:szCs w:val="22"/>
        </w:rPr>
      </w:pPr>
      <w:r w:rsidRPr="006C10D7">
        <w:rPr>
          <w:rFonts w:cs="Arial"/>
          <w:b/>
          <w:color w:val="414042" w:themeColor="text1"/>
          <w:sz w:val="22"/>
          <w:szCs w:val="22"/>
        </w:rPr>
        <w:t>By our side, when it matters most</w:t>
      </w:r>
    </w:p>
    <w:p w14:paraId="395CEBC1" w14:textId="77777777" w:rsidR="00C4292D" w:rsidRPr="00C4292D" w:rsidRDefault="00C4292D" w:rsidP="00950FFA">
      <w:pPr>
        <w:rPr>
          <w:rFonts w:cs="Arial"/>
          <w:color w:val="414042" w:themeColor="text1"/>
          <w:sz w:val="22"/>
          <w:szCs w:val="22"/>
        </w:rPr>
      </w:pPr>
    </w:p>
    <w:p w14:paraId="01661F29" w14:textId="1265E78B" w:rsidR="00C4292D" w:rsidRDefault="00C4292D" w:rsidP="04148CAD">
      <w:pPr>
        <w:rPr>
          <w:rFonts w:cs="Arial"/>
          <w:color w:val="414042" w:themeColor="text1"/>
          <w:sz w:val="22"/>
          <w:szCs w:val="22"/>
        </w:rPr>
      </w:pPr>
      <w:r>
        <w:rPr>
          <w:rFonts w:cs="Arial"/>
          <w:color w:val="414042" w:themeColor="text1"/>
          <w:sz w:val="22"/>
          <w:szCs w:val="22"/>
        </w:rPr>
        <w:t xml:space="preserve">Thanks to the support of groups like yours, we can continue to help even more people living with a terminal illness, and their families, when they need it most. </w:t>
      </w:r>
    </w:p>
    <w:p w14:paraId="6A707631" w14:textId="10FC276B" w:rsidR="00C4292D" w:rsidRDefault="00C4292D" w:rsidP="04148CAD">
      <w:pPr>
        <w:rPr>
          <w:rFonts w:cs="Arial"/>
          <w:color w:val="414042" w:themeColor="text1"/>
          <w:sz w:val="22"/>
          <w:szCs w:val="22"/>
        </w:rPr>
      </w:pPr>
    </w:p>
    <w:p w14:paraId="1BD4E707" w14:textId="6975EBCE" w:rsidR="00950FFA" w:rsidRPr="0082060D" w:rsidRDefault="00C4292D" w:rsidP="00950FFA">
      <w:pPr>
        <w:rPr>
          <w:rFonts w:cs="Arial"/>
          <w:color w:val="414042" w:themeColor="text1"/>
          <w:sz w:val="22"/>
          <w:szCs w:val="22"/>
        </w:rPr>
      </w:pPr>
      <w:r>
        <w:rPr>
          <w:rFonts w:cs="Arial"/>
          <w:color w:val="414042" w:themeColor="text1"/>
          <w:sz w:val="22"/>
          <w:szCs w:val="22"/>
        </w:rPr>
        <w:t xml:space="preserve">With you by our side we can continue to help families going through one of the toughest times any of us will have to face. So, thank you. </w:t>
      </w:r>
      <w:r w:rsidR="005911B7">
        <w:rPr>
          <w:rFonts w:cs="Arial"/>
          <w:color w:val="414042" w:themeColor="text1"/>
          <w:sz w:val="22"/>
          <w:szCs w:val="22"/>
        </w:rPr>
        <w:t xml:space="preserve">Without you, we simply wouldn’t be </w:t>
      </w:r>
      <w:r w:rsidR="002F564E">
        <w:rPr>
          <w:rFonts w:cs="Arial"/>
          <w:color w:val="414042" w:themeColor="text1"/>
          <w:sz w:val="22"/>
          <w:szCs w:val="22"/>
        </w:rPr>
        <w:t>able to be there for the people who need us.</w:t>
      </w:r>
      <w:r w:rsidR="005911B7">
        <w:rPr>
          <w:rFonts w:cs="Arial"/>
          <w:color w:val="414042" w:themeColor="text1"/>
          <w:sz w:val="22"/>
          <w:szCs w:val="22"/>
        </w:rPr>
        <w:t xml:space="preserve"> </w:t>
      </w:r>
      <w:r w:rsidR="005C55A6" w:rsidRPr="00C4292D">
        <w:rPr>
          <w:rFonts w:cs="Arial"/>
          <w:color w:val="414042" w:themeColor="text1"/>
          <w:sz w:val="22"/>
          <w:szCs w:val="22"/>
        </w:rPr>
        <w:t xml:space="preserve"> </w:t>
      </w:r>
    </w:p>
    <w:p w14:paraId="51AFBAD4" w14:textId="77777777" w:rsidR="00950FFA" w:rsidRPr="00C4292D" w:rsidRDefault="00950FFA" w:rsidP="00950FFA">
      <w:pPr>
        <w:rPr>
          <w:rFonts w:cs="Arial"/>
          <w:color w:val="414042" w:themeColor="text1"/>
          <w:sz w:val="22"/>
          <w:szCs w:val="22"/>
        </w:rPr>
      </w:pPr>
    </w:p>
    <w:p w14:paraId="5D9F3533" w14:textId="336C812A" w:rsidR="00950FFA" w:rsidRPr="00C4292D" w:rsidRDefault="00A259D3" w:rsidP="00950FFA">
      <w:pPr>
        <w:rPr>
          <w:rFonts w:cs="Arial"/>
          <w:b/>
          <w:color w:val="414042" w:themeColor="text1"/>
          <w:sz w:val="22"/>
          <w:szCs w:val="22"/>
        </w:rPr>
      </w:pPr>
      <w:r>
        <w:rPr>
          <w:rFonts w:cs="Arial"/>
          <w:color w:val="414042" w:themeColor="text1"/>
          <w:sz w:val="22"/>
          <w:szCs w:val="22"/>
        </w:rPr>
        <w:t>[</w:t>
      </w:r>
      <w:r w:rsidR="00950FFA" w:rsidRPr="006C10D7">
        <w:rPr>
          <w:rFonts w:cs="Arial"/>
          <w:i/>
          <w:color w:val="414042" w:themeColor="text1"/>
          <w:sz w:val="22"/>
          <w:szCs w:val="22"/>
        </w:rPr>
        <w:t xml:space="preserve">As requested I have passed your details onto </w:t>
      </w:r>
      <w:r w:rsidRPr="006C10D7">
        <w:rPr>
          <w:rFonts w:cs="Arial"/>
          <w:i/>
          <w:color w:val="414042" w:themeColor="text1"/>
          <w:sz w:val="22"/>
          <w:szCs w:val="22"/>
        </w:rPr>
        <w:t xml:space="preserve">your </w:t>
      </w:r>
      <w:r w:rsidR="00950FFA" w:rsidRPr="006C10D7">
        <w:rPr>
          <w:rFonts w:cs="Arial"/>
          <w:i/>
          <w:color w:val="414042" w:themeColor="text1"/>
          <w:sz w:val="22"/>
          <w:szCs w:val="22"/>
        </w:rPr>
        <w:t xml:space="preserve">local community fundraiser, (insert name), who will be in </w:t>
      </w:r>
      <w:r w:rsidRPr="006C10D7">
        <w:rPr>
          <w:rFonts w:cs="Arial"/>
          <w:i/>
          <w:color w:val="414042" w:themeColor="text1"/>
          <w:sz w:val="22"/>
          <w:szCs w:val="22"/>
        </w:rPr>
        <w:t xml:space="preserve">touch to let you know about </w:t>
      </w:r>
      <w:r w:rsidR="00950FFA" w:rsidRPr="006C10D7">
        <w:rPr>
          <w:rFonts w:cs="Arial"/>
          <w:i/>
          <w:color w:val="414042" w:themeColor="text1"/>
          <w:sz w:val="22"/>
          <w:szCs w:val="22"/>
        </w:rPr>
        <w:t xml:space="preserve">any fundraising activities </w:t>
      </w:r>
      <w:r w:rsidRPr="006C10D7">
        <w:rPr>
          <w:rFonts w:cs="Arial"/>
          <w:i/>
          <w:color w:val="414042" w:themeColor="text1"/>
          <w:sz w:val="22"/>
          <w:szCs w:val="22"/>
        </w:rPr>
        <w:t>you might want to get</w:t>
      </w:r>
      <w:r w:rsidR="00950FFA" w:rsidRPr="006C10D7">
        <w:rPr>
          <w:rFonts w:cs="Arial"/>
          <w:i/>
          <w:color w:val="414042" w:themeColor="text1"/>
          <w:sz w:val="22"/>
          <w:szCs w:val="22"/>
        </w:rPr>
        <w:t xml:space="preserve"> involved in</w:t>
      </w:r>
      <w:r w:rsidR="00950FFA" w:rsidRPr="00C4292D">
        <w:rPr>
          <w:rFonts w:cs="Arial"/>
          <w:color w:val="414042" w:themeColor="text1"/>
          <w:sz w:val="22"/>
          <w:szCs w:val="22"/>
        </w:rPr>
        <w:t>.</w:t>
      </w:r>
      <w:r>
        <w:rPr>
          <w:rFonts w:cs="Arial"/>
          <w:color w:val="414042" w:themeColor="text1"/>
          <w:sz w:val="22"/>
          <w:szCs w:val="22"/>
        </w:rPr>
        <w:t>]</w:t>
      </w:r>
      <w:r w:rsidR="00950FFA" w:rsidRPr="00C4292D">
        <w:rPr>
          <w:rFonts w:cs="Arial"/>
          <w:color w:val="414042" w:themeColor="text1"/>
          <w:sz w:val="22"/>
          <w:szCs w:val="22"/>
        </w:rPr>
        <w:t xml:space="preserve"> </w:t>
      </w:r>
    </w:p>
    <w:p w14:paraId="3FC8CBBB" w14:textId="77777777" w:rsidR="00950FFA" w:rsidRPr="00C4292D" w:rsidRDefault="00950FFA" w:rsidP="00950FFA">
      <w:pPr>
        <w:rPr>
          <w:rFonts w:cs="Arial"/>
          <w:color w:val="414042" w:themeColor="text1"/>
          <w:sz w:val="22"/>
          <w:szCs w:val="22"/>
        </w:rPr>
      </w:pPr>
    </w:p>
    <w:p w14:paraId="0A564AEE" w14:textId="672618D8" w:rsidR="00950FFA" w:rsidRPr="00972C47" w:rsidRDefault="04148CAD" w:rsidP="00950FFA">
      <w:pPr>
        <w:rPr>
          <w:rFonts w:cs="Arial"/>
          <w:color w:val="414042" w:themeColor="text1"/>
          <w:sz w:val="22"/>
          <w:szCs w:val="22"/>
        </w:rPr>
      </w:pPr>
      <w:r w:rsidRPr="00C4292D">
        <w:rPr>
          <w:rFonts w:cs="Arial"/>
          <w:color w:val="414042" w:themeColor="text1"/>
          <w:sz w:val="22"/>
          <w:szCs w:val="22"/>
        </w:rPr>
        <w:t xml:space="preserve">I hope you found the talk inspiring and I would be more than happy to come back and </w:t>
      </w:r>
      <w:r w:rsidR="00A259D3">
        <w:rPr>
          <w:rFonts w:cs="Arial"/>
          <w:color w:val="414042" w:themeColor="text1"/>
          <w:sz w:val="22"/>
          <w:szCs w:val="22"/>
        </w:rPr>
        <w:t>speak with you again in the future</w:t>
      </w:r>
      <w:r w:rsidRPr="00C4292D">
        <w:rPr>
          <w:rFonts w:cs="Arial"/>
          <w:color w:val="414042" w:themeColor="text1"/>
          <w:sz w:val="22"/>
          <w:szCs w:val="22"/>
        </w:rPr>
        <w:t xml:space="preserve">.  </w:t>
      </w:r>
      <w:r w:rsidRPr="04148CAD">
        <w:rPr>
          <w:rFonts w:cs="Arial"/>
          <w:color w:val="414042" w:themeColor="text1"/>
          <w:sz w:val="22"/>
          <w:szCs w:val="22"/>
        </w:rPr>
        <w:t xml:space="preserve">If you know of any other groups that </w:t>
      </w:r>
      <w:r w:rsidR="00A259D3">
        <w:rPr>
          <w:rFonts w:cs="Arial"/>
          <w:color w:val="414042" w:themeColor="text1"/>
          <w:sz w:val="22"/>
          <w:szCs w:val="22"/>
        </w:rPr>
        <w:t>would</w:t>
      </w:r>
      <w:r w:rsidR="00A259D3" w:rsidRPr="04148CAD">
        <w:rPr>
          <w:rFonts w:cs="Arial"/>
          <w:color w:val="414042" w:themeColor="text1"/>
          <w:sz w:val="22"/>
          <w:szCs w:val="22"/>
        </w:rPr>
        <w:t xml:space="preserve"> </w:t>
      </w:r>
      <w:r w:rsidR="00A259D3">
        <w:rPr>
          <w:rFonts w:cs="Arial"/>
          <w:color w:val="414042" w:themeColor="text1"/>
          <w:sz w:val="22"/>
          <w:szCs w:val="22"/>
        </w:rPr>
        <w:t>enjoy hearing more about Marie Curie</w:t>
      </w:r>
      <w:r w:rsidRPr="04148CAD">
        <w:rPr>
          <w:rFonts w:cs="Arial"/>
          <w:color w:val="414042" w:themeColor="text1"/>
          <w:sz w:val="22"/>
          <w:szCs w:val="22"/>
        </w:rPr>
        <w:t>, please</w:t>
      </w:r>
      <w:r w:rsidR="00A259D3">
        <w:rPr>
          <w:rFonts w:cs="Arial"/>
          <w:color w:val="414042" w:themeColor="text1"/>
          <w:sz w:val="22"/>
          <w:szCs w:val="22"/>
        </w:rPr>
        <w:t xml:space="preserve"> do</w:t>
      </w:r>
      <w:r w:rsidRPr="04148CAD">
        <w:rPr>
          <w:rFonts w:cs="Arial"/>
          <w:color w:val="414042" w:themeColor="text1"/>
          <w:sz w:val="22"/>
          <w:szCs w:val="22"/>
        </w:rPr>
        <w:t xml:space="preserve"> pass on my details.  </w:t>
      </w:r>
    </w:p>
    <w:p w14:paraId="302100D0" w14:textId="77777777" w:rsidR="00950FFA" w:rsidRPr="00972C47" w:rsidRDefault="00950FFA" w:rsidP="00950FFA">
      <w:pPr>
        <w:rPr>
          <w:rFonts w:cs="Arial"/>
          <w:color w:val="414042" w:themeColor="text1"/>
          <w:sz w:val="22"/>
          <w:szCs w:val="22"/>
        </w:rPr>
      </w:pPr>
    </w:p>
    <w:p w14:paraId="7D28EE05" w14:textId="3A52C38B" w:rsidR="00950FFA" w:rsidRPr="00972C47" w:rsidRDefault="00950FFA" w:rsidP="00950FFA">
      <w:pPr>
        <w:rPr>
          <w:rFonts w:cs="Arial"/>
          <w:color w:val="414042" w:themeColor="text1"/>
          <w:sz w:val="22"/>
          <w:szCs w:val="22"/>
        </w:rPr>
      </w:pPr>
      <w:r w:rsidRPr="00972C47">
        <w:rPr>
          <w:rFonts w:cs="Arial"/>
          <w:color w:val="414042" w:themeColor="text1"/>
          <w:sz w:val="22"/>
          <w:szCs w:val="22"/>
        </w:rPr>
        <w:t xml:space="preserve">Thank you once again for </w:t>
      </w:r>
      <w:r w:rsidR="00C828E9">
        <w:rPr>
          <w:rFonts w:cs="Arial"/>
          <w:color w:val="414042" w:themeColor="text1"/>
          <w:sz w:val="22"/>
          <w:szCs w:val="22"/>
        </w:rPr>
        <w:t>helping us to be there for anyone living with a terminal illness.</w:t>
      </w:r>
      <w:r w:rsidRPr="00972C47">
        <w:rPr>
          <w:rFonts w:cs="Arial"/>
          <w:color w:val="414042" w:themeColor="text1"/>
          <w:sz w:val="22"/>
          <w:szCs w:val="22"/>
        </w:rPr>
        <w:t xml:space="preserve"> </w:t>
      </w:r>
    </w:p>
    <w:p w14:paraId="26403A71" w14:textId="77777777" w:rsidR="00950FFA" w:rsidRPr="00972C47" w:rsidRDefault="00950FFA" w:rsidP="00950FFA">
      <w:pPr>
        <w:rPr>
          <w:rFonts w:cs="Arial"/>
          <w:color w:val="414042" w:themeColor="text1"/>
          <w:sz w:val="22"/>
          <w:szCs w:val="22"/>
        </w:rPr>
      </w:pPr>
    </w:p>
    <w:p w14:paraId="090EC803" w14:textId="77777777" w:rsidR="00950FFA" w:rsidRPr="00972C47" w:rsidRDefault="00950FFA" w:rsidP="00950FFA">
      <w:pPr>
        <w:rPr>
          <w:rFonts w:cs="Arial"/>
          <w:noProof/>
          <w:color w:val="414042" w:themeColor="text1"/>
          <w:sz w:val="22"/>
          <w:szCs w:val="22"/>
        </w:rPr>
      </w:pPr>
      <w:r w:rsidRPr="00972C47">
        <w:rPr>
          <w:rFonts w:cs="Arial"/>
          <w:noProof/>
          <w:color w:val="414042" w:themeColor="text1"/>
          <w:sz w:val="22"/>
          <w:szCs w:val="22"/>
        </w:rPr>
        <w:t xml:space="preserve">Yours </w:t>
      </w:r>
      <w:r w:rsidRPr="00972C47">
        <w:rPr>
          <w:rFonts w:cs="Arial"/>
          <w:color w:val="414042" w:themeColor="text1"/>
          <w:sz w:val="22"/>
          <w:szCs w:val="22"/>
        </w:rPr>
        <w:t>sincerely</w:t>
      </w:r>
      <w:r w:rsidRPr="00972C47">
        <w:rPr>
          <w:rFonts w:cs="Arial"/>
          <w:noProof/>
          <w:color w:val="414042" w:themeColor="text1"/>
          <w:sz w:val="22"/>
          <w:szCs w:val="22"/>
        </w:rPr>
        <w:t>,</w:t>
      </w:r>
    </w:p>
    <w:p w14:paraId="20E48172" w14:textId="17CB6ED2" w:rsidR="00FA354F" w:rsidRDefault="00FA354F" w:rsidP="00950FFA">
      <w:pPr>
        <w:rPr>
          <w:rFonts w:cs="Arial"/>
          <w:noProof/>
          <w:color w:val="414042" w:themeColor="text1"/>
          <w:sz w:val="22"/>
          <w:szCs w:val="22"/>
        </w:rPr>
      </w:pPr>
    </w:p>
    <w:p w14:paraId="27B2BDDA" w14:textId="73B521FB" w:rsidR="00950FFA" w:rsidRPr="00972C47" w:rsidRDefault="00C828E9" w:rsidP="00950FFA">
      <w:pPr>
        <w:rPr>
          <w:rFonts w:cs="Arial"/>
          <w:noProof/>
          <w:color w:val="414042" w:themeColor="text1"/>
          <w:sz w:val="22"/>
          <w:szCs w:val="22"/>
        </w:rPr>
      </w:pPr>
      <w:r>
        <w:rPr>
          <w:rFonts w:cs="Arial"/>
          <w:noProof/>
          <w:color w:val="414042" w:themeColor="text1"/>
          <w:sz w:val="22"/>
          <w:szCs w:val="22"/>
        </w:rPr>
        <w:t>[</w:t>
      </w:r>
      <w:r w:rsidRPr="006C10D7">
        <w:rPr>
          <w:rFonts w:cs="Arial"/>
          <w:i/>
          <w:noProof/>
          <w:color w:val="414042" w:themeColor="text1"/>
          <w:sz w:val="22"/>
          <w:szCs w:val="22"/>
        </w:rPr>
        <w:t>Name</w:t>
      </w:r>
      <w:r>
        <w:rPr>
          <w:rFonts w:cs="Arial"/>
          <w:noProof/>
          <w:color w:val="414042" w:themeColor="text1"/>
          <w:sz w:val="22"/>
          <w:szCs w:val="22"/>
        </w:rPr>
        <w:t>]</w:t>
      </w:r>
      <w:bookmarkStart w:id="2" w:name="_GoBack"/>
      <w:bookmarkEnd w:id="2"/>
    </w:p>
    <w:p w14:paraId="2E8CAF61" w14:textId="7F0CD6B8" w:rsidR="00950FFA" w:rsidRPr="0082060D" w:rsidRDefault="00972C47" w:rsidP="00950FFA">
      <w:pPr>
        <w:rPr>
          <w:rFonts w:cs="Arial"/>
          <w:color w:val="414042" w:themeColor="text1"/>
          <w:sz w:val="22"/>
          <w:szCs w:val="22"/>
        </w:rPr>
      </w:pPr>
      <w:r w:rsidRPr="00972C47">
        <w:rPr>
          <w:rFonts w:cs="Arial"/>
          <w:color w:val="414042" w:themeColor="text1"/>
          <w:sz w:val="22"/>
          <w:szCs w:val="22"/>
        </w:rPr>
        <w:t xml:space="preserve">Marie Curie </w:t>
      </w:r>
      <w:r w:rsidR="0082060D">
        <w:rPr>
          <w:rFonts w:cs="Arial"/>
          <w:color w:val="414042" w:themeColor="text1"/>
          <w:sz w:val="22"/>
          <w:szCs w:val="22"/>
        </w:rPr>
        <w:t>Speaker</w:t>
      </w:r>
    </w:p>
    <w:p w14:paraId="7D662591" w14:textId="1E34AB06" w:rsidR="00950FFA" w:rsidRPr="005F4C0A" w:rsidRDefault="00950FFA" w:rsidP="00950FFA">
      <w:pPr>
        <w:rPr>
          <w:rFonts w:cs="Arial"/>
          <w:sz w:val="20"/>
        </w:rPr>
      </w:pPr>
    </w:p>
    <w:sectPr w:rsidR="00950FFA" w:rsidRPr="005F4C0A" w:rsidSect="0091742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74" w:right="1418" w:bottom="1134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A0C05" w14:textId="77777777" w:rsidR="00E85A7A" w:rsidRDefault="00E85A7A">
      <w:r>
        <w:separator/>
      </w:r>
    </w:p>
  </w:endnote>
  <w:endnote w:type="continuationSeparator" w:id="0">
    <w:p w14:paraId="5FBBA288" w14:textId="77777777" w:rsidR="00E85A7A" w:rsidRDefault="00E8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0D598" w14:textId="65D4BB05" w:rsidR="00EB6B68" w:rsidRDefault="00EB6B68" w:rsidP="001F15AB">
    <w:pPr>
      <w:pStyle w:val="Footer"/>
      <w:spacing w:line="170" w:lineRule="exact"/>
      <w:jc w:val="right"/>
      <w:rPr>
        <w:rFonts w:asciiTheme="minorHAnsi" w:hAnsiTheme="minorHAnsi" w:cstheme="minorHAnsi"/>
        <w:color w:val="A7A9AC"/>
        <w:sz w:val="16"/>
        <w:szCs w:val="14"/>
      </w:rPr>
    </w:pPr>
    <w:r>
      <w:rPr>
        <w:rFonts w:asciiTheme="minorHAnsi" w:hAnsiTheme="minorHAnsi" w:cstheme="minorHAnsi"/>
        <w:color w:val="A7A9AC"/>
        <w:sz w:val="16"/>
        <w:szCs w:val="14"/>
      </w:rPr>
      <w:t xml:space="preserve">Page </w: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begin"/>
    </w:r>
    <w:r w:rsidRPr="00DA244A">
      <w:rPr>
        <w:rFonts w:asciiTheme="minorHAnsi" w:hAnsiTheme="minorHAnsi" w:cstheme="minorHAnsi"/>
        <w:color w:val="A7A9AC"/>
        <w:sz w:val="16"/>
        <w:szCs w:val="14"/>
      </w:rPr>
      <w:instrText xml:space="preserve"> PAGE </w:instrTex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separate"/>
    </w:r>
    <w:r w:rsidR="0082060D">
      <w:rPr>
        <w:rFonts w:asciiTheme="minorHAnsi" w:hAnsiTheme="minorHAnsi" w:cstheme="minorHAnsi"/>
        <w:noProof/>
        <w:color w:val="A7A9AC"/>
        <w:sz w:val="16"/>
        <w:szCs w:val="14"/>
      </w:rPr>
      <w:t>2</w: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end"/>
    </w:r>
    <w:r>
      <w:rPr>
        <w:rFonts w:asciiTheme="minorHAnsi" w:hAnsiTheme="minorHAnsi" w:cstheme="minorHAnsi"/>
        <w:color w:val="A7A9AC"/>
        <w:sz w:val="16"/>
        <w:szCs w:val="14"/>
      </w:rPr>
      <w:t xml:space="preserve"> of </w: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begin"/>
    </w:r>
    <w:r w:rsidRPr="00DA244A">
      <w:rPr>
        <w:rFonts w:asciiTheme="minorHAnsi" w:hAnsiTheme="minorHAnsi" w:cstheme="minorHAnsi"/>
        <w:color w:val="A7A9AC"/>
        <w:sz w:val="16"/>
        <w:szCs w:val="14"/>
      </w:rPr>
      <w:instrText xml:space="preserve"> NUMPAGES </w:instrTex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separate"/>
    </w:r>
    <w:r w:rsidR="0082060D">
      <w:rPr>
        <w:rFonts w:asciiTheme="minorHAnsi" w:hAnsiTheme="minorHAnsi" w:cstheme="minorHAnsi"/>
        <w:noProof/>
        <w:color w:val="A7A9AC"/>
        <w:sz w:val="16"/>
        <w:szCs w:val="14"/>
      </w:rPr>
      <w:t>2</w: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end"/>
    </w:r>
  </w:p>
  <w:p w14:paraId="125EF180" w14:textId="77777777" w:rsidR="00EB6B68" w:rsidRPr="00706E65" w:rsidRDefault="0032265D" w:rsidP="00EB6B68">
    <w:pPr>
      <w:pStyle w:val="Footer"/>
      <w:spacing w:line="-160" w:lineRule="auto"/>
      <w:jc w:val="left"/>
      <w:rPr>
        <w:rFonts w:asciiTheme="minorHAnsi" w:hAnsiTheme="minorHAnsi" w:cstheme="minorHAnsi"/>
        <w:color w:val="0065BD" w:themeColor="accent1"/>
        <w:sz w:val="13"/>
        <w:szCs w:val="13"/>
      </w:rPr>
    </w:pPr>
    <w:r>
      <w:rPr>
        <w:rFonts w:asciiTheme="minorHAnsi" w:hAnsiTheme="minorHAnsi" w:cstheme="minorHAnsi"/>
        <w:b/>
        <w:color w:val="0065BD" w:themeColor="accent1"/>
        <w:sz w:val="13"/>
        <w:szCs w:val="13"/>
      </w:rPr>
      <w:t xml:space="preserve"> </w:t>
    </w:r>
  </w:p>
  <w:p w14:paraId="5F6387B3" w14:textId="77777777" w:rsidR="00EB6B68" w:rsidRPr="00706E65" w:rsidRDefault="0032265D" w:rsidP="00EB6B68">
    <w:pPr>
      <w:pStyle w:val="Footer"/>
      <w:spacing w:line="160" w:lineRule="exact"/>
      <w:jc w:val="left"/>
      <w:rPr>
        <w:rFonts w:asciiTheme="minorHAnsi" w:hAnsiTheme="minorHAnsi" w:cstheme="minorHAnsi"/>
        <w:color w:val="0065BD" w:themeColor="accent1"/>
        <w:sz w:val="13"/>
        <w:szCs w:val="13"/>
      </w:rPr>
    </w:pPr>
    <w:r>
      <w:rPr>
        <w:rFonts w:asciiTheme="minorHAnsi" w:hAnsiTheme="minorHAnsi" w:cstheme="minorHAnsi"/>
        <w:color w:val="0065BD" w:themeColor="accent1"/>
        <w:sz w:val="13"/>
        <w:szCs w:val="13"/>
      </w:rPr>
      <w:t xml:space="preserve"> </w:t>
    </w:r>
  </w:p>
  <w:p w14:paraId="0859D3D1" w14:textId="77777777" w:rsidR="002654C9" w:rsidRPr="00EB6B68" w:rsidRDefault="0032265D" w:rsidP="00EB6B68">
    <w:pPr>
      <w:pStyle w:val="Footer"/>
      <w:spacing w:line="160" w:lineRule="exact"/>
      <w:jc w:val="left"/>
      <w:rPr>
        <w:rFonts w:asciiTheme="minorHAnsi" w:hAnsiTheme="minorHAnsi" w:cstheme="minorHAnsi"/>
        <w:color w:val="0065BD" w:themeColor="accent1"/>
        <w:sz w:val="13"/>
        <w:szCs w:val="13"/>
      </w:rPr>
    </w:pPr>
    <w:r>
      <w:rPr>
        <w:rFonts w:asciiTheme="minorHAnsi" w:hAnsiTheme="minorHAnsi" w:cstheme="minorHAnsi"/>
        <w:color w:val="0065BD" w:themeColor="accent1"/>
        <w:sz w:val="13"/>
        <w:szCs w:val="1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D4950" w14:textId="65881DCE" w:rsidR="008F02B9" w:rsidRDefault="008F02B9" w:rsidP="001F15AB">
    <w:pPr>
      <w:pStyle w:val="Footer"/>
      <w:spacing w:line="170" w:lineRule="exact"/>
      <w:jc w:val="right"/>
      <w:rPr>
        <w:rFonts w:asciiTheme="minorHAnsi" w:hAnsiTheme="minorHAnsi" w:cstheme="minorHAnsi"/>
        <w:color w:val="A7A9AC"/>
        <w:sz w:val="16"/>
        <w:szCs w:val="14"/>
      </w:rPr>
    </w:pPr>
    <w:r>
      <w:rPr>
        <w:rFonts w:asciiTheme="minorHAnsi" w:hAnsiTheme="minorHAnsi" w:cstheme="minorHAnsi"/>
        <w:color w:val="A7A9AC"/>
        <w:sz w:val="16"/>
        <w:szCs w:val="14"/>
      </w:rPr>
      <w:t xml:space="preserve">Page </w: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begin"/>
    </w:r>
    <w:r w:rsidRPr="00DA244A">
      <w:rPr>
        <w:rFonts w:asciiTheme="minorHAnsi" w:hAnsiTheme="minorHAnsi" w:cstheme="minorHAnsi"/>
        <w:color w:val="A7A9AC"/>
        <w:sz w:val="16"/>
        <w:szCs w:val="14"/>
      </w:rPr>
      <w:instrText xml:space="preserve"> PAGE </w:instrTex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separate"/>
    </w:r>
    <w:r w:rsidR="0082060D">
      <w:rPr>
        <w:rFonts w:asciiTheme="minorHAnsi" w:hAnsiTheme="minorHAnsi" w:cstheme="minorHAnsi"/>
        <w:noProof/>
        <w:color w:val="A7A9AC"/>
        <w:sz w:val="16"/>
        <w:szCs w:val="14"/>
      </w:rPr>
      <w:t>1</w: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end"/>
    </w:r>
    <w:r>
      <w:rPr>
        <w:rFonts w:asciiTheme="minorHAnsi" w:hAnsiTheme="minorHAnsi" w:cstheme="minorHAnsi"/>
        <w:color w:val="A7A9AC"/>
        <w:sz w:val="16"/>
        <w:szCs w:val="14"/>
      </w:rPr>
      <w:t xml:space="preserve"> of </w: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begin"/>
    </w:r>
    <w:r w:rsidRPr="00DA244A">
      <w:rPr>
        <w:rFonts w:asciiTheme="minorHAnsi" w:hAnsiTheme="minorHAnsi" w:cstheme="minorHAnsi"/>
        <w:color w:val="A7A9AC"/>
        <w:sz w:val="16"/>
        <w:szCs w:val="14"/>
      </w:rPr>
      <w:instrText xml:space="preserve"> NUMPAGES </w:instrTex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separate"/>
    </w:r>
    <w:r w:rsidR="0082060D">
      <w:rPr>
        <w:rFonts w:asciiTheme="minorHAnsi" w:hAnsiTheme="minorHAnsi" w:cstheme="minorHAnsi"/>
        <w:noProof/>
        <w:color w:val="A7A9AC"/>
        <w:sz w:val="16"/>
        <w:szCs w:val="14"/>
      </w:rPr>
      <w:t>1</w:t>
    </w:r>
    <w:r w:rsidRPr="00DA244A">
      <w:rPr>
        <w:rFonts w:asciiTheme="minorHAnsi" w:hAnsiTheme="minorHAnsi" w:cstheme="minorHAnsi"/>
        <w:color w:val="A7A9AC"/>
        <w:sz w:val="16"/>
        <w:szCs w:val="14"/>
      </w:rPr>
      <w:fldChar w:fldCharType="end"/>
    </w:r>
  </w:p>
  <w:p w14:paraId="27ADD809" w14:textId="242D807B" w:rsidR="0082060D" w:rsidRDefault="0082060D" w:rsidP="0082060D">
    <w:pPr>
      <w:rPr>
        <w:rFonts w:cs="Arial"/>
        <w:sz w:val="20"/>
      </w:rPr>
    </w:pPr>
    <w:r>
      <w:t xml:space="preserve">If you or someone you’re close to has a terminal illness, we’re here for you. Marie Curie offers practical information and emotional support. Visit </w:t>
    </w:r>
    <w:r w:rsidRPr="006C10D7">
      <w:t>www.mariecurie.org.uk/</w:t>
    </w:r>
    <w:r>
      <w:t xml:space="preserve">help or call us on </w:t>
    </w:r>
    <w:r w:rsidRPr="00972C47">
      <w:rPr>
        <w:rFonts w:cs="Arial"/>
        <w:color w:val="414042" w:themeColor="text1"/>
        <w:sz w:val="22"/>
        <w:szCs w:val="22"/>
      </w:rPr>
      <w:t>0800 090 2309</w:t>
    </w:r>
    <w:r>
      <w:t xml:space="preserve"> </w:t>
    </w:r>
    <w:r>
      <w:rPr>
        <w:rStyle w:val="Strong"/>
      </w:rPr>
      <w:t xml:space="preserve">8am-6pm Monday to Friday </w:t>
    </w:r>
    <w:r>
      <w:t xml:space="preserve">and </w:t>
    </w:r>
    <w:r>
      <w:rPr>
        <w:rStyle w:val="Strong"/>
      </w:rPr>
      <w:t>11am-5pm on Saturday.</w:t>
    </w:r>
  </w:p>
  <w:p w14:paraId="2BE2856A" w14:textId="56BAECF3" w:rsidR="00706E65" w:rsidRPr="00706E65" w:rsidRDefault="00706E65" w:rsidP="0082060D">
    <w:pPr>
      <w:pStyle w:val="Footer"/>
      <w:tabs>
        <w:tab w:val="clear" w:pos="4153"/>
        <w:tab w:val="clear" w:pos="8306"/>
        <w:tab w:val="left" w:pos="885"/>
      </w:tabs>
      <w:spacing w:line="-160" w:lineRule="auto"/>
      <w:jc w:val="left"/>
      <w:rPr>
        <w:rFonts w:asciiTheme="minorHAnsi" w:hAnsiTheme="minorHAnsi" w:cstheme="minorHAnsi"/>
        <w:color w:val="0065BD" w:themeColor="accent1"/>
        <w:sz w:val="13"/>
        <w:szCs w:val="13"/>
      </w:rPr>
    </w:pPr>
  </w:p>
  <w:p w14:paraId="2C24F705" w14:textId="77777777" w:rsidR="00706E65" w:rsidRPr="00706E65" w:rsidRDefault="0032265D" w:rsidP="00706E65">
    <w:pPr>
      <w:pStyle w:val="Footer"/>
      <w:spacing w:line="160" w:lineRule="exact"/>
      <w:jc w:val="left"/>
      <w:rPr>
        <w:rFonts w:asciiTheme="minorHAnsi" w:hAnsiTheme="minorHAnsi" w:cstheme="minorHAnsi"/>
        <w:color w:val="0065BD" w:themeColor="accent1"/>
        <w:sz w:val="13"/>
        <w:szCs w:val="13"/>
      </w:rPr>
    </w:pPr>
    <w:r>
      <w:rPr>
        <w:rFonts w:asciiTheme="minorHAnsi" w:hAnsiTheme="minorHAnsi" w:cstheme="minorHAnsi"/>
        <w:color w:val="0065BD" w:themeColor="accent1"/>
        <w:sz w:val="13"/>
        <w:szCs w:val="13"/>
      </w:rPr>
      <w:t xml:space="preserve"> </w:t>
    </w:r>
  </w:p>
  <w:p w14:paraId="2125478C" w14:textId="77777777" w:rsidR="00706E65" w:rsidRPr="00706E65" w:rsidRDefault="0032265D" w:rsidP="00706E65">
    <w:pPr>
      <w:pStyle w:val="Footer"/>
      <w:spacing w:line="160" w:lineRule="exact"/>
      <w:jc w:val="left"/>
      <w:rPr>
        <w:rFonts w:asciiTheme="minorHAnsi" w:hAnsiTheme="minorHAnsi" w:cstheme="minorHAnsi"/>
        <w:color w:val="0065BD" w:themeColor="accent1"/>
        <w:sz w:val="13"/>
        <w:szCs w:val="13"/>
      </w:rPr>
    </w:pPr>
    <w:r>
      <w:rPr>
        <w:rFonts w:asciiTheme="minorHAnsi" w:hAnsiTheme="minorHAnsi" w:cstheme="minorHAnsi"/>
        <w:color w:val="0065BD" w:themeColor="accent1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55128" w14:textId="77777777" w:rsidR="00E85A7A" w:rsidRDefault="00E85A7A" w:rsidP="008F5212">
      <w:pPr>
        <w:spacing w:line="240" w:lineRule="auto"/>
        <w:jc w:val="left"/>
      </w:pPr>
      <w:r w:rsidRPr="008F5212">
        <w:continuationSeparator/>
      </w:r>
    </w:p>
  </w:footnote>
  <w:footnote w:type="continuationSeparator" w:id="0">
    <w:p w14:paraId="7C2E4999" w14:textId="77777777" w:rsidR="00E85A7A" w:rsidRDefault="00E8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D562B" w14:textId="77777777" w:rsidR="00B66E5D" w:rsidRPr="002F1440" w:rsidRDefault="00B66E5D" w:rsidP="00B66E5D">
    <w:pPr>
      <w:pStyle w:val="Runningheader"/>
      <w:spacing w:before="0"/>
      <w:rPr>
        <w:sz w:val="15"/>
        <w:szCs w:val="15"/>
      </w:rPr>
    </w:pPr>
  </w:p>
  <w:p w14:paraId="272FA4D0" w14:textId="77777777" w:rsidR="00B66E5D" w:rsidRPr="002F1440" w:rsidRDefault="00B66E5D" w:rsidP="00B66E5D">
    <w:pPr>
      <w:pStyle w:val="Runningheader"/>
      <w:spacing w:before="0"/>
      <w:rPr>
        <w:sz w:val="15"/>
        <w:szCs w:val="15"/>
      </w:rPr>
    </w:pPr>
  </w:p>
  <w:p w14:paraId="69D27655" w14:textId="77777777" w:rsidR="002F1440" w:rsidRPr="002F1440" w:rsidRDefault="002F1440" w:rsidP="00B66E5D">
    <w:pPr>
      <w:pStyle w:val="Runningheader"/>
      <w:spacing w:before="0"/>
      <w:rPr>
        <w:sz w:val="15"/>
        <w:szCs w:val="15"/>
      </w:rPr>
    </w:pPr>
  </w:p>
  <w:p w14:paraId="4A12929D" w14:textId="77777777" w:rsidR="002F1440" w:rsidRPr="002F1440" w:rsidRDefault="002F1440" w:rsidP="00B66E5D">
    <w:pPr>
      <w:pStyle w:val="Runningheader"/>
      <w:spacing w:before="0"/>
      <w:rPr>
        <w:sz w:val="15"/>
        <w:szCs w:val="15"/>
      </w:rPr>
    </w:pPr>
  </w:p>
  <w:p w14:paraId="458F74EA" w14:textId="77777777" w:rsidR="002F1440" w:rsidRPr="002F1440" w:rsidRDefault="002F1440" w:rsidP="00B66E5D">
    <w:pPr>
      <w:pStyle w:val="Runningheader"/>
      <w:spacing w:before="0"/>
      <w:rPr>
        <w:sz w:val="15"/>
        <w:szCs w:val="15"/>
      </w:rPr>
    </w:pPr>
  </w:p>
  <w:p w14:paraId="2B8513B8" w14:textId="77777777" w:rsidR="002F1440" w:rsidRPr="002F1440" w:rsidRDefault="002F1440" w:rsidP="00B66E5D">
    <w:pPr>
      <w:pStyle w:val="Runningheader"/>
      <w:spacing w:before="0"/>
      <w:rPr>
        <w:sz w:val="15"/>
        <w:szCs w:val="15"/>
      </w:rPr>
    </w:pPr>
  </w:p>
  <w:p w14:paraId="2B524419" w14:textId="77777777" w:rsidR="002F1440" w:rsidRDefault="002F1440" w:rsidP="00B66E5D">
    <w:pPr>
      <w:pStyle w:val="Runningheader"/>
      <w:spacing w:before="0"/>
      <w:rPr>
        <w:sz w:val="15"/>
        <w:szCs w:val="15"/>
      </w:rPr>
    </w:pPr>
  </w:p>
  <w:p w14:paraId="0E0B4D26" w14:textId="77777777" w:rsidR="00F60BE5" w:rsidRDefault="00F60BE5" w:rsidP="00B66E5D">
    <w:pPr>
      <w:pStyle w:val="Runningheader"/>
      <w:spacing w:before="0"/>
      <w:rPr>
        <w:sz w:val="15"/>
        <w:szCs w:val="15"/>
      </w:rPr>
    </w:pPr>
  </w:p>
  <w:p w14:paraId="629B6B04" w14:textId="77777777" w:rsidR="00F60BE5" w:rsidRPr="002F1440" w:rsidRDefault="00F60BE5" w:rsidP="00B66E5D">
    <w:pPr>
      <w:pStyle w:val="Runningheader"/>
      <w:spacing w:before="0"/>
      <w:rPr>
        <w:sz w:val="15"/>
        <w:szCs w:val="15"/>
      </w:rPr>
    </w:pPr>
  </w:p>
  <w:p w14:paraId="7F656BD7" w14:textId="77777777" w:rsidR="00A74756" w:rsidRDefault="00A74756" w:rsidP="00B66E5D">
    <w:pPr>
      <w:pStyle w:val="Running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F1965" w14:textId="77777777" w:rsidR="006D1484" w:rsidRDefault="006D1484" w:rsidP="006D1484">
    <w:pPr>
      <w:pStyle w:val="Header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616F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E2080F62"/>
    <w:lvl w:ilvl="0" w:tplc="8710E14C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57C"/>
    <w:multiLevelType w:val="hybridMultilevel"/>
    <w:tmpl w:val="8F82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A148C"/>
    <w:multiLevelType w:val="hybridMultilevel"/>
    <w:tmpl w:val="DD26B358"/>
    <w:lvl w:ilvl="0" w:tplc="BDB6782A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65BD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65BD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13403E40"/>
    <w:multiLevelType w:val="hybridMultilevel"/>
    <w:tmpl w:val="A32A1AFE"/>
    <w:lvl w:ilvl="0" w:tplc="0694E04A">
      <w:start w:val="1"/>
      <w:numFmt w:val="bullet"/>
      <w:lvlText w:val="●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4364CAC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6122A89C"/>
    <w:lvl w:ilvl="0" w:tplc="0C741924">
      <w:start w:val="1"/>
      <w:numFmt w:val="bullet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2D333B93"/>
    <w:multiLevelType w:val="hybridMultilevel"/>
    <w:tmpl w:val="50286D20"/>
    <w:lvl w:ilvl="0" w:tplc="EE68B9A2">
      <w:start w:val="1"/>
      <w:numFmt w:val="bullet"/>
      <w:lvlText w:val="●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1" w15:restartNumberingAfterBreak="0">
    <w:nsid w:val="43AE248D"/>
    <w:multiLevelType w:val="hybridMultilevel"/>
    <w:tmpl w:val="6DAE3A2E"/>
    <w:lvl w:ilvl="0" w:tplc="694CED56">
      <w:start w:val="1"/>
      <w:numFmt w:val="bullet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2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0065BD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4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6F4338EA"/>
    <w:multiLevelType w:val="hybridMultilevel"/>
    <w:tmpl w:val="989657CA"/>
    <w:lvl w:ilvl="0" w:tplc="7C7AC232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65BD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12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4"/>
  </w:num>
  <w:num w:numId="12">
    <w:abstractNumId w:val="7"/>
  </w:num>
  <w:num w:numId="13">
    <w:abstractNumId w:val="11"/>
  </w:num>
  <w:num w:numId="14">
    <w:abstractNumId w:val="3"/>
  </w:num>
  <w:num w:numId="15">
    <w:abstractNumId w:val="7"/>
  </w:num>
  <w:num w:numId="16">
    <w:abstractNumId w:val="11"/>
  </w:num>
  <w:num w:numId="17">
    <w:abstractNumId w:val="6"/>
    <w:lvlOverride w:ilvl="0">
      <w:lvl w:ilvl="0">
        <w:start w:val="1"/>
        <w:numFmt w:val="decimal"/>
        <w:pStyle w:val="Numberedheadinglevel1"/>
        <w:lvlText w:val="%1."/>
        <w:lvlJc w:val="left"/>
        <w:pPr>
          <w:ind w:left="284" w:hanging="284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65BD" w:themeColor="accent1"/>
          <w:sz w:val="20"/>
          <w:u w:val="none"/>
          <w:vertAlign w:val="baseline"/>
        </w:rPr>
      </w:lvl>
    </w:lvlOverride>
    <w:lvlOverride w:ilvl="1">
      <w:lvl w:ilvl="1">
        <w:start w:val="1"/>
        <w:numFmt w:val="decimal"/>
        <w:pStyle w:val="Numberedheadinglevel2"/>
        <w:lvlText w:val="%1.%2"/>
        <w:lvlJc w:val="left"/>
        <w:pPr>
          <w:tabs>
            <w:tab w:val="num" w:pos="227"/>
          </w:tabs>
          <w:ind w:left="567" w:hanging="567"/>
        </w:pPr>
        <w:rPr>
          <w:rFonts w:ascii="Arial" w:hAnsi="Arial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414042" w:themeColor="text1"/>
          <w:sz w:val="20"/>
          <w:u w:val="none"/>
          <w:vertAlign w:val="baseline"/>
        </w:rPr>
      </w:lvl>
    </w:lvlOverride>
    <w:lvlOverride w:ilvl="2">
      <w:lvl w:ilvl="2">
        <w:start w:val="1"/>
        <w:numFmt w:val="decimal"/>
        <w:pStyle w:val="Numberedheadinglevel3"/>
        <w:lvlText w:val="%1.%2.%3"/>
        <w:lvlJc w:val="left"/>
        <w:pPr>
          <w:ind w:left="567" w:hanging="567"/>
        </w:pPr>
        <w:rPr>
          <w:rFonts w:ascii="Arial" w:hAnsi="Arial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65BD" w:themeColor="accent1"/>
          <w:sz w:val="20"/>
          <w:u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8">
    <w:abstractNumId w:val="6"/>
  </w:num>
  <w:num w:numId="19">
    <w:abstractNumId w:val="3"/>
  </w:num>
  <w:num w:numId="20">
    <w:abstractNumId w:val="4"/>
    <w:lvlOverride w:ilvl="0">
      <w:startOverride w:val="1"/>
    </w:lvlOverride>
  </w:num>
  <w:num w:numId="21">
    <w:abstractNumId w:val="3"/>
  </w:num>
  <w:num w:numId="22">
    <w:abstractNumId w:val="7"/>
  </w:num>
  <w:num w:numId="23">
    <w:abstractNumId w:val="11"/>
  </w:num>
  <w:num w:numId="24">
    <w:abstractNumId w:val="3"/>
  </w:num>
  <w:num w:numId="25">
    <w:abstractNumId w:val="6"/>
  </w:num>
  <w:num w:numId="26">
    <w:abstractNumId w:val="6"/>
  </w:num>
  <w:num w:numId="27">
    <w:abstractNumId w:val="6"/>
  </w:num>
  <w:num w:numId="28">
    <w:abstractNumId w:val="3"/>
  </w:num>
  <w:num w:numId="29">
    <w:abstractNumId w:val="7"/>
  </w:num>
  <w:num w:numId="30">
    <w:abstractNumId w:val="11"/>
  </w:num>
  <w:num w:numId="31">
    <w:abstractNumId w:val="3"/>
  </w:num>
  <w:num w:numId="32">
    <w:abstractNumId w:val="9"/>
  </w:num>
  <w:num w:numId="33">
    <w:abstractNumId w:val="5"/>
  </w:num>
  <w:num w:numId="34">
    <w:abstractNumId w:val="3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90"/>
  <w:drawingGridVerticalSpacing w:val="181"/>
  <w:displayHorizont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FA"/>
    <w:rsid w:val="00003B4B"/>
    <w:rsid w:val="00023681"/>
    <w:rsid w:val="00034C43"/>
    <w:rsid w:val="00041E62"/>
    <w:rsid w:val="00044E7A"/>
    <w:rsid w:val="000459AC"/>
    <w:rsid w:val="00096BAF"/>
    <w:rsid w:val="000A4161"/>
    <w:rsid w:val="000A51C4"/>
    <w:rsid w:val="000A53DD"/>
    <w:rsid w:val="000B6C05"/>
    <w:rsid w:val="000C26E3"/>
    <w:rsid w:val="000D2D1D"/>
    <w:rsid w:val="000E1BDE"/>
    <w:rsid w:val="00116B3B"/>
    <w:rsid w:val="00154FCE"/>
    <w:rsid w:val="00166CE1"/>
    <w:rsid w:val="001721BF"/>
    <w:rsid w:val="001752D4"/>
    <w:rsid w:val="00197F19"/>
    <w:rsid w:val="001A029D"/>
    <w:rsid w:val="001B1458"/>
    <w:rsid w:val="001B32CE"/>
    <w:rsid w:val="001C5D91"/>
    <w:rsid w:val="001E0E43"/>
    <w:rsid w:val="001F15AB"/>
    <w:rsid w:val="001F2E30"/>
    <w:rsid w:val="00206F5F"/>
    <w:rsid w:val="002173A6"/>
    <w:rsid w:val="00231343"/>
    <w:rsid w:val="00233A74"/>
    <w:rsid w:val="00244398"/>
    <w:rsid w:val="00251393"/>
    <w:rsid w:val="00254A34"/>
    <w:rsid w:val="002654C9"/>
    <w:rsid w:val="0027548E"/>
    <w:rsid w:val="00291756"/>
    <w:rsid w:val="002C0464"/>
    <w:rsid w:val="002C47B3"/>
    <w:rsid w:val="002C4B54"/>
    <w:rsid w:val="002D4925"/>
    <w:rsid w:val="002F0189"/>
    <w:rsid w:val="002F1440"/>
    <w:rsid w:val="002F564E"/>
    <w:rsid w:val="002F7CC8"/>
    <w:rsid w:val="002F7E6C"/>
    <w:rsid w:val="003065B9"/>
    <w:rsid w:val="00306DA5"/>
    <w:rsid w:val="00316905"/>
    <w:rsid w:val="003216C3"/>
    <w:rsid w:val="0032265D"/>
    <w:rsid w:val="00324DF3"/>
    <w:rsid w:val="00336850"/>
    <w:rsid w:val="003450BC"/>
    <w:rsid w:val="00366489"/>
    <w:rsid w:val="0037413B"/>
    <w:rsid w:val="003856E8"/>
    <w:rsid w:val="003906C3"/>
    <w:rsid w:val="00390B65"/>
    <w:rsid w:val="003B472A"/>
    <w:rsid w:val="003C0565"/>
    <w:rsid w:val="003D0536"/>
    <w:rsid w:val="003D7E1B"/>
    <w:rsid w:val="003E23B1"/>
    <w:rsid w:val="003E58E0"/>
    <w:rsid w:val="004239AD"/>
    <w:rsid w:val="00432BC2"/>
    <w:rsid w:val="004363BE"/>
    <w:rsid w:val="00444E55"/>
    <w:rsid w:val="00460AEF"/>
    <w:rsid w:val="0046231D"/>
    <w:rsid w:val="00463240"/>
    <w:rsid w:val="0048125F"/>
    <w:rsid w:val="00493E2C"/>
    <w:rsid w:val="004A15F0"/>
    <w:rsid w:val="004B7A5F"/>
    <w:rsid w:val="004D60B2"/>
    <w:rsid w:val="004E2656"/>
    <w:rsid w:val="004E7AE6"/>
    <w:rsid w:val="005072A2"/>
    <w:rsid w:val="00514724"/>
    <w:rsid w:val="005319BD"/>
    <w:rsid w:val="005432DD"/>
    <w:rsid w:val="00557776"/>
    <w:rsid w:val="005637C9"/>
    <w:rsid w:val="0058193C"/>
    <w:rsid w:val="005911B7"/>
    <w:rsid w:val="005A0B94"/>
    <w:rsid w:val="005A4AF5"/>
    <w:rsid w:val="005C55A6"/>
    <w:rsid w:val="005C6F27"/>
    <w:rsid w:val="005D11D4"/>
    <w:rsid w:val="005D62FB"/>
    <w:rsid w:val="005F2DC5"/>
    <w:rsid w:val="005F523D"/>
    <w:rsid w:val="005F52F2"/>
    <w:rsid w:val="00605E94"/>
    <w:rsid w:val="006119FD"/>
    <w:rsid w:val="00611FAB"/>
    <w:rsid w:val="0062069D"/>
    <w:rsid w:val="006248A2"/>
    <w:rsid w:val="00632827"/>
    <w:rsid w:val="00637945"/>
    <w:rsid w:val="0064687D"/>
    <w:rsid w:val="0065277A"/>
    <w:rsid w:val="00652CD2"/>
    <w:rsid w:val="006961E7"/>
    <w:rsid w:val="006B2A2B"/>
    <w:rsid w:val="006C0B58"/>
    <w:rsid w:val="006C10D7"/>
    <w:rsid w:val="006C7F37"/>
    <w:rsid w:val="006D1484"/>
    <w:rsid w:val="006D1BFE"/>
    <w:rsid w:val="006D784D"/>
    <w:rsid w:val="006E1E94"/>
    <w:rsid w:val="006F7AAD"/>
    <w:rsid w:val="00706E65"/>
    <w:rsid w:val="0071686E"/>
    <w:rsid w:val="0072315A"/>
    <w:rsid w:val="007322D0"/>
    <w:rsid w:val="00733BE6"/>
    <w:rsid w:val="00735D76"/>
    <w:rsid w:val="00761A14"/>
    <w:rsid w:val="00777C82"/>
    <w:rsid w:val="0078134B"/>
    <w:rsid w:val="007938C4"/>
    <w:rsid w:val="007C0FF9"/>
    <w:rsid w:val="007C27EF"/>
    <w:rsid w:val="007D5318"/>
    <w:rsid w:val="007E5FB5"/>
    <w:rsid w:val="007E65E8"/>
    <w:rsid w:val="007F4D50"/>
    <w:rsid w:val="0080436A"/>
    <w:rsid w:val="00814C12"/>
    <w:rsid w:val="0082060D"/>
    <w:rsid w:val="00823913"/>
    <w:rsid w:val="00833185"/>
    <w:rsid w:val="00847EDD"/>
    <w:rsid w:val="00854597"/>
    <w:rsid w:val="008622AF"/>
    <w:rsid w:val="0087462A"/>
    <w:rsid w:val="008A2AA8"/>
    <w:rsid w:val="008C6550"/>
    <w:rsid w:val="008D11EE"/>
    <w:rsid w:val="008E27C8"/>
    <w:rsid w:val="008E57C0"/>
    <w:rsid w:val="008F02B9"/>
    <w:rsid w:val="008F5212"/>
    <w:rsid w:val="00905DDD"/>
    <w:rsid w:val="00912242"/>
    <w:rsid w:val="0091742B"/>
    <w:rsid w:val="009235D8"/>
    <w:rsid w:val="0092719E"/>
    <w:rsid w:val="00933A40"/>
    <w:rsid w:val="009411B9"/>
    <w:rsid w:val="0094248E"/>
    <w:rsid w:val="00947A44"/>
    <w:rsid w:val="00950FFA"/>
    <w:rsid w:val="00964252"/>
    <w:rsid w:val="00972C47"/>
    <w:rsid w:val="009832C9"/>
    <w:rsid w:val="00996898"/>
    <w:rsid w:val="009A0332"/>
    <w:rsid w:val="009B5FBE"/>
    <w:rsid w:val="009E077F"/>
    <w:rsid w:val="009E75E8"/>
    <w:rsid w:val="009F27B8"/>
    <w:rsid w:val="009F2AC7"/>
    <w:rsid w:val="009F2B29"/>
    <w:rsid w:val="00A03158"/>
    <w:rsid w:val="00A036C1"/>
    <w:rsid w:val="00A057A8"/>
    <w:rsid w:val="00A259D3"/>
    <w:rsid w:val="00A269E8"/>
    <w:rsid w:val="00A34B0F"/>
    <w:rsid w:val="00A37738"/>
    <w:rsid w:val="00A45762"/>
    <w:rsid w:val="00A52915"/>
    <w:rsid w:val="00A7047B"/>
    <w:rsid w:val="00A74756"/>
    <w:rsid w:val="00A758D9"/>
    <w:rsid w:val="00A776DF"/>
    <w:rsid w:val="00A827ED"/>
    <w:rsid w:val="00A8290B"/>
    <w:rsid w:val="00A846EF"/>
    <w:rsid w:val="00A87128"/>
    <w:rsid w:val="00A94164"/>
    <w:rsid w:val="00AC74DE"/>
    <w:rsid w:val="00AE10DE"/>
    <w:rsid w:val="00AE1B56"/>
    <w:rsid w:val="00AE3C53"/>
    <w:rsid w:val="00AE59D2"/>
    <w:rsid w:val="00AF11F1"/>
    <w:rsid w:val="00B146F0"/>
    <w:rsid w:val="00B3536A"/>
    <w:rsid w:val="00B36F3D"/>
    <w:rsid w:val="00B40071"/>
    <w:rsid w:val="00B4567B"/>
    <w:rsid w:val="00B6414F"/>
    <w:rsid w:val="00B66E5D"/>
    <w:rsid w:val="00B72E19"/>
    <w:rsid w:val="00B83ECF"/>
    <w:rsid w:val="00B867AA"/>
    <w:rsid w:val="00BA3131"/>
    <w:rsid w:val="00BB31BD"/>
    <w:rsid w:val="00BB7815"/>
    <w:rsid w:val="00BC0751"/>
    <w:rsid w:val="00BC1513"/>
    <w:rsid w:val="00BC17DC"/>
    <w:rsid w:val="00BD1113"/>
    <w:rsid w:val="00BF08D7"/>
    <w:rsid w:val="00BF0C32"/>
    <w:rsid w:val="00BF18D5"/>
    <w:rsid w:val="00BF2181"/>
    <w:rsid w:val="00BF3ED3"/>
    <w:rsid w:val="00BF6F73"/>
    <w:rsid w:val="00C14AC4"/>
    <w:rsid w:val="00C41835"/>
    <w:rsid w:val="00C4292D"/>
    <w:rsid w:val="00C51C1B"/>
    <w:rsid w:val="00C53CB9"/>
    <w:rsid w:val="00C6143F"/>
    <w:rsid w:val="00C828E9"/>
    <w:rsid w:val="00C9742A"/>
    <w:rsid w:val="00CA2048"/>
    <w:rsid w:val="00CA21CE"/>
    <w:rsid w:val="00CA6BB3"/>
    <w:rsid w:val="00CA7E5D"/>
    <w:rsid w:val="00CE16D7"/>
    <w:rsid w:val="00CF6599"/>
    <w:rsid w:val="00D05409"/>
    <w:rsid w:val="00D07F77"/>
    <w:rsid w:val="00D10000"/>
    <w:rsid w:val="00D26B58"/>
    <w:rsid w:val="00D70263"/>
    <w:rsid w:val="00DA15AF"/>
    <w:rsid w:val="00DA244A"/>
    <w:rsid w:val="00DA5922"/>
    <w:rsid w:val="00DB3B24"/>
    <w:rsid w:val="00DB598A"/>
    <w:rsid w:val="00DC235A"/>
    <w:rsid w:val="00DC2802"/>
    <w:rsid w:val="00E066CE"/>
    <w:rsid w:val="00E13B61"/>
    <w:rsid w:val="00E246B0"/>
    <w:rsid w:val="00E25B96"/>
    <w:rsid w:val="00E32E4A"/>
    <w:rsid w:val="00E47748"/>
    <w:rsid w:val="00E51E63"/>
    <w:rsid w:val="00E611A7"/>
    <w:rsid w:val="00E82AE3"/>
    <w:rsid w:val="00E85A7A"/>
    <w:rsid w:val="00E91246"/>
    <w:rsid w:val="00E94524"/>
    <w:rsid w:val="00EA483E"/>
    <w:rsid w:val="00EB3A88"/>
    <w:rsid w:val="00EB6B68"/>
    <w:rsid w:val="00EC44E8"/>
    <w:rsid w:val="00ED1814"/>
    <w:rsid w:val="00ED6444"/>
    <w:rsid w:val="00EE4FC5"/>
    <w:rsid w:val="00EF30DE"/>
    <w:rsid w:val="00F10DF5"/>
    <w:rsid w:val="00F12367"/>
    <w:rsid w:val="00F54ADF"/>
    <w:rsid w:val="00F608BE"/>
    <w:rsid w:val="00F60BE5"/>
    <w:rsid w:val="00F7390F"/>
    <w:rsid w:val="00F96196"/>
    <w:rsid w:val="00FA354F"/>
    <w:rsid w:val="00FC4472"/>
    <w:rsid w:val="00FC54A2"/>
    <w:rsid w:val="00FE23E5"/>
    <w:rsid w:val="00FF1C2B"/>
    <w:rsid w:val="04148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39FDB83"/>
  <w15:docId w15:val="{A2ED9069-9A85-4F04-89B0-4CE58881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9411B9"/>
    <w:rPr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semiHidden/>
    <w:qFormat/>
    <w:rsid w:val="00E82AE3"/>
    <w:pPr>
      <w:spacing w:before="960" w:after="360" w:line="240" w:lineRule="auto"/>
      <w:jc w:val="left"/>
      <w:outlineLvl w:val="0"/>
    </w:pPr>
    <w:rPr>
      <w:color w:val="0065BD" w:themeColor="accent1"/>
      <w:sz w:val="36"/>
    </w:rPr>
  </w:style>
  <w:style w:type="paragraph" w:styleId="Heading2">
    <w:name w:val="heading 2"/>
    <w:basedOn w:val="Normal"/>
    <w:next w:val="BodyText1"/>
    <w:uiPriority w:val="9"/>
    <w:semiHidden/>
    <w:qFormat/>
    <w:rsid w:val="00E82AE3"/>
    <w:pPr>
      <w:spacing w:before="360" w:after="240" w:line="240" w:lineRule="auto"/>
      <w:contextualSpacing/>
      <w:jc w:val="left"/>
      <w:outlineLvl w:val="1"/>
    </w:pPr>
    <w:rPr>
      <w:color w:val="0065BD" w:themeColor="accent1"/>
      <w:sz w:val="24"/>
    </w:rPr>
  </w:style>
  <w:style w:type="paragraph" w:styleId="Heading3">
    <w:name w:val="heading 3"/>
    <w:basedOn w:val="Normal"/>
    <w:next w:val="BodyText1"/>
    <w:uiPriority w:val="9"/>
    <w:semiHidden/>
    <w:qFormat/>
    <w:rsid w:val="00E82AE3"/>
    <w:pPr>
      <w:spacing w:before="240" w:after="240" w:line="240" w:lineRule="auto"/>
      <w:jc w:val="left"/>
      <w:outlineLvl w:val="2"/>
    </w:pPr>
    <w:rPr>
      <w:b/>
      <w:color w:val="0065BD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semiHidden/>
    <w:qFormat/>
    <w:rsid w:val="00E82AE3"/>
    <w:pPr>
      <w:spacing w:before="240" w:line="240" w:lineRule="auto"/>
      <w:contextualSpacing/>
      <w:jc w:val="left"/>
      <w:outlineLvl w:val="3"/>
    </w:pPr>
    <w:rPr>
      <w:color w:val="0065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A846EF"/>
    <w:pPr>
      <w:tabs>
        <w:tab w:val="left" w:pos="0"/>
      </w:tabs>
      <w:spacing w:line="260" w:lineRule="exact"/>
    </w:pPr>
    <w:rPr>
      <w:rFonts w:asciiTheme="minorHAnsi" w:hAnsiTheme="minorHAnsi"/>
      <w:sz w:val="22"/>
    </w:rPr>
  </w:style>
  <w:style w:type="paragraph" w:styleId="Header">
    <w:name w:val="header"/>
    <w:basedOn w:val="Normal"/>
    <w:semiHidden/>
    <w:rsid w:val="003065B9"/>
    <w:pPr>
      <w:tabs>
        <w:tab w:val="center" w:pos="4153"/>
        <w:tab w:val="right" w:pos="8306"/>
      </w:tabs>
    </w:pPr>
  </w:style>
  <w:style w:type="paragraph" w:customStyle="1" w:styleId="Page00of00">
    <w:name w:val="Page 00 of 00"/>
    <w:basedOn w:val="Normal"/>
    <w:semiHidden/>
    <w:rsid w:val="003065B9"/>
    <w:rPr>
      <w:sz w:val="14"/>
    </w:rPr>
  </w:style>
  <w:style w:type="paragraph" w:styleId="Footer">
    <w:name w:val="footer"/>
    <w:basedOn w:val="Normal"/>
    <w:semiHidden/>
    <w:rsid w:val="003065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065B9"/>
  </w:style>
  <w:style w:type="table" w:styleId="TableGrid">
    <w:name w:val="Table Grid"/>
    <w:basedOn w:val="TableNormal"/>
    <w:uiPriority w:val="59"/>
    <w:rsid w:val="001B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Text">
    <w:name w:val="Reference Text"/>
    <w:basedOn w:val="Header"/>
    <w:semiHidden/>
    <w:rsid w:val="003065B9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FF9E1B" w:themeColor="accent2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1D"/>
    <w:rPr>
      <w:rFonts w:ascii="Tahoma" w:hAnsi="Tahoma" w:cs="Tahoma"/>
      <w:color w:val="000000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semiHidden/>
    <w:qFormat/>
    <w:rsid w:val="0065277A"/>
    <w:rPr>
      <w:rFonts w:ascii="Arial" w:hAnsi="Arial"/>
      <w:color w:val="auto"/>
      <w:sz w:val="16"/>
      <w:vertAlign w:val="superscript"/>
    </w:rPr>
  </w:style>
  <w:style w:type="paragraph" w:customStyle="1" w:styleId="Numberedheadinglevel1">
    <w:name w:val="Numbered heading level 1"/>
    <w:basedOn w:val="BodyText1"/>
    <w:next w:val="BodyText1"/>
    <w:semiHidden/>
    <w:qFormat/>
    <w:rsid w:val="003065B9"/>
    <w:pPr>
      <w:numPr>
        <w:numId w:val="27"/>
      </w:numPr>
      <w:spacing w:before="360" w:after="360" w:line="240" w:lineRule="auto"/>
    </w:pPr>
    <w:rPr>
      <w:color w:val="0065BD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semiHidden/>
    <w:qFormat/>
    <w:rsid w:val="003065B9"/>
    <w:pPr>
      <w:numPr>
        <w:ilvl w:val="1"/>
        <w:numId w:val="27"/>
      </w:numPr>
      <w:tabs>
        <w:tab w:val="clear" w:pos="0"/>
        <w:tab w:val="left" w:pos="567"/>
      </w:tabs>
      <w:spacing w:before="360" w:after="240" w:line="240" w:lineRule="auto"/>
    </w:pPr>
    <w:rPr>
      <w:color w:val="0065BD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semiHidden/>
    <w:qFormat/>
    <w:rsid w:val="003065B9"/>
    <w:pPr>
      <w:numPr>
        <w:ilvl w:val="2"/>
        <w:numId w:val="27"/>
      </w:numPr>
      <w:tabs>
        <w:tab w:val="clear" w:pos="0"/>
        <w:tab w:val="left" w:pos="567"/>
      </w:tabs>
      <w:spacing w:before="240" w:after="120" w:line="240" w:lineRule="auto"/>
    </w:pPr>
    <w:rPr>
      <w:color w:val="0065BD" w:themeColor="accent1"/>
    </w:rPr>
  </w:style>
  <w:style w:type="paragraph" w:customStyle="1" w:styleId="SubTitle">
    <w:name w:val="Sub Title"/>
    <w:basedOn w:val="Heading2"/>
    <w:semiHidden/>
    <w:rsid w:val="003065B9"/>
    <w:pPr>
      <w:spacing w:before="120" w:after="0"/>
    </w:pPr>
  </w:style>
  <w:style w:type="paragraph" w:customStyle="1" w:styleId="FigureTOC">
    <w:name w:val="Figure TOC"/>
    <w:basedOn w:val="TableofFigures"/>
    <w:semiHidden/>
    <w:rsid w:val="005A4AF5"/>
    <w:pPr>
      <w:tabs>
        <w:tab w:val="right" w:pos="10194"/>
      </w:tabs>
      <w:spacing w:after="120" w:line="240" w:lineRule="auto"/>
      <w:jc w:val="left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A4AF5"/>
  </w:style>
  <w:style w:type="paragraph" w:customStyle="1" w:styleId="Numberedparagraphs">
    <w:name w:val="Numbered paragraphs"/>
    <w:basedOn w:val="BodyText1"/>
    <w:semiHidden/>
    <w:qFormat/>
    <w:rsid w:val="00854597"/>
    <w:pPr>
      <w:numPr>
        <w:numId w:val="35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Tableheadingtext">
    <w:name w:val="Table heading text"/>
    <w:basedOn w:val="BodyText1"/>
    <w:semiHidden/>
    <w:rsid w:val="005A4AF5"/>
    <w:pPr>
      <w:spacing w:before="60" w:after="60"/>
      <w:jc w:val="center"/>
    </w:pPr>
    <w:rPr>
      <w:b/>
      <w:color w:val="0065BD" w:themeColor="accent1"/>
    </w:rPr>
  </w:style>
  <w:style w:type="paragraph" w:customStyle="1" w:styleId="Tableofcontents">
    <w:name w:val="Table of contents"/>
    <w:basedOn w:val="Heading2"/>
    <w:semiHidden/>
    <w:rsid w:val="005A4AF5"/>
  </w:style>
  <w:style w:type="paragraph" w:customStyle="1" w:styleId="BasicParagraph">
    <w:name w:val="[Basic Paragraph]"/>
    <w:basedOn w:val="Normal"/>
    <w:uiPriority w:val="99"/>
    <w:semiHidden/>
    <w:rsid w:val="00B3536A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sz w:val="24"/>
      <w:szCs w:val="24"/>
      <w:lang w:eastAsia="en-GB"/>
    </w:rPr>
  </w:style>
  <w:style w:type="paragraph" w:customStyle="1" w:styleId="Location">
    <w:name w:val="Location"/>
    <w:basedOn w:val="BodyText1"/>
    <w:qFormat/>
    <w:rsid w:val="009411B9"/>
    <w:pPr>
      <w:jc w:val="right"/>
    </w:pPr>
  </w:style>
  <w:style w:type="paragraph" w:customStyle="1" w:styleId="Runningheader">
    <w:name w:val="Running header"/>
    <w:basedOn w:val="Header"/>
    <w:rsid w:val="008F02B9"/>
    <w:pPr>
      <w:tabs>
        <w:tab w:val="clear" w:pos="4153"/>
        <w:tab w:val="clear" w:pos="8306"/>
        <w:tab w:val="center" w:pos="4513"/>
        <w:tab w:val="right" w:pos="9638"/>
      </w:tabs>
      <w:spacing w:before="200" w:line="240" w:lineRule="auto"/>
      <w:jc w:val="right"/>
    </w:pPr>
    <w:rPr>
      <w:rFonts w:eastAsiaTheme="minorHAnsi" w:cs="Arial"/>
      <w:color w:val="0065BD"/>
      <w:sz w:val="14"/>
      <w:szCs w:val="18"/>
    </w:rPr>
  </w:style>
  <w:style w:type="character" w:styleId="Hyperlink">
    <w:name w:val="Hyperlink"/>
    <w:basedOn w:val="DefaultParagraphFont"/>
    <w:uiPriority w:val="99"/>
    <w:semiHidden/>
    <w:rsid w:val="002F7E6C"/>
    <w:rPr>
      <w:color w:val="F7551F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5C55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54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54F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54F"/>
    <w:rPr>
      <w:b/>
      <w:bCs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0A416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A41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anor.Newland\Documents\Custom%20Office%20Templates\MC%20Letter%20template.dotx" TargetMode="External"/></Relationships>
</file>

<file path=word/theme/theme1.xml><?xml version="1.0" encoding="utf-8"?>
<a:theme xmlns:a="http://schemas.openxmlformats.org/drawingml/2006/main" name="EBA">
  <a:themeElements>
    <a:clrScheme name="Marie Curie">
      <a:dk1>
        <a:srgbClr val="414042"/>
      </a:dk1>
      <a:lt1>
        <a:sysClr val="window" lastClr="FFFFFF"/>
      </a:lt1>
      <a:dk2>
        <a:srgbClr val="FFCD00"/>
      </a:dk2>
      <a:lt2>
        <a:srgbClr val="969696"/>
      </a:lt2>
      <a:accent1>
        <a:srgbClr val="0065BD"/>
      </a:accent1>
      <a:accent2>
        <a:srgbClr val="FF9E1B"/>
      </a:accent2>
      <a:accent3>
        <a:srgbClr val="0097A9"/>
      </a:accent3>
      <a:accent4>
        <a:srgbClr val="CE0058"/>
      </a:accent4>
      <a:accent5>
        <a:srgbClr val="78BE20"/>
      </a:accent5>
      <a:accent6>
        <a:srgbClr val="547386"/>
      </a:accent6>
      <a:hlink>
        <a:srgbClr val="F7551F"/>
      </a:hlink>
      <a:folHlink>
        <a:srgbClr val="C8A0CD"/>
      </a:folHlink>
    </a:clrScheme>
    <a:fontScheme name="Marie Curi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0a4903b3-80a8-4474-b9a0-6e2118ae9c46">
      <Value>6</Value>
    </TaxCatchAll>
    <be126ba0573b4ac6a385b4bdbdabb5f8 xmlns="0a4903b3-80a8-4474-b9a0-6e2118ae9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 (TEM)</TermName>
          <TermId xmlns="http://schemas.microsoft.com/office/infopath/2007/PartnerControls">507cfc5b-b54d-4c2a-ad97-0eb68153ab31</TermId>
        </TermInfo>
      </Terms>
    </be126ba0573b4ac6a385b4bdbdabb5f8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E5427F143CEB4DABA36B65C2A529E4" ma:contentTypeVersion="5" ma:contentTypeDescription="Create a new document." ma:contentTypeScope="" ma:versionID="f35317c655dec27497d271b84b30eff7">
  <xsd:schema xmlns:xsd="http://www.w3.org/2001/XMLSchema" xmlns:xs="http://www.w3.org/2001/XMLSchema" xmlns:p="http://schemas.microsoft.com/office/2006/metadata/properties" xmlns:ns2="0a4903b3-80a8-4474-b9a0-6e2118ae9c46" xmlns:ns3="3da22466-a5b2-4e04-a285-87e2e813c201" targetNamespace="http://schemas.microsoft.com/office/2006/metadata/properties" ma:root="true" ma:fieldsID="1d62cf9f56aa0d6b31a089068468a563" ns2:_="" ns3:_="">
    <xsd:import namespace="0a4903b3-80a8-4474-b9a0-6e2118ae9c46"/>
    <xsd:import namespace="3da22466-a5b2-4e04-a285-87e2e813c20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be126ba0573b4ac6a385b4bdbdabb5f8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e2b299b-849b-4d6b-a767-d13248fed703}" ma:internalName="TaxCatchAll" ma:showField="CatchAllData" ma:web="1360dd0d-c6fc-47b6-9296-0242de2e1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e2b299b-849b-4d6b-a767-d13248fed703}" ma:internalName="TaxCatchAllLabel" ma:readOnly="true" ma:showField="CatchAllDataLabel" ma:web="1360dd0d-c6fc-47b6-9296-0242de2e1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22466-a5b2-4e04-a285-87e2e813c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6866178-dfdb-463e-9201-11ab88f806b8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06627-7A16-481E-8DDB-60356F055715}">
  <ds:schemaRefs>
    <ds:schemaRef ds:uri="http://schemas.microsoft.com/office/2006/metadata/properties"/>
    <ds:schemaRef ds:uri="0a4903b3-80a8-4474-b9a0-6e2118ae9c4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DF51F0-AF98-4F0A-B68C-EB2CCCF55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903b3-80a8-4474-b9a0-6e2118ae9c46"/>
    <ds:schemaRef ds:uri="3da22466-a5b2-4e04-a285-87e2e813c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48704-2AE9-46B2-8564-D36F37E73C2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38AA575-3BDD-454E-AA46-93FF199C64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714FF3-9EF7-4DD6-8E13-96021A26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 Letter template</Template>
  <TotalTime>2</TotalTime>
  <Pages>1</Pages>
  <Words>291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templates and guidance - letterhead (External)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templates and guidance - letterhead (External)</dc:title>
  <dc:creator>Kerri Wheeler</dc:creator>
  <cp:keywords>Template</cp:keywords>
  <cp:lastModifiedBy>Eleanor Newland</cp:lastModifiedBy>
  <cp:revision>4</cp:revision>
  <cp:lastPrinted>2015-10-05T14:03:00Z</cp:lastPrinted>
  <dcterms:created xsi:type="dcterms:W3CDTF">2018-11-27T11:45:00Z</dcterms:created>
  <dcterms:modified xsi:type="dcterms:W3CDTF">2019-05-28T14:34:00Z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0x0101003DE5427F143CEB4DABA36B65C2A529E4</vt:lpwstr>
  </property>
  <property fmtid="{D5CDD505-2E9C-101B-9397-08002B2CF9AE}" pid="3" name="_dlc_policyId">
    <vt:lpwstr>0x01010071D909024C15CE4B8CD5B3030C979FC50049E004A8D168C449A3E92EEB7F9A1999|1259913532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Issue_x005f_x0020_Date&lt;/property&gt;&lt;propertyId&gt;5d18b797-c8cc-4621-b5f9-c53ade2f8324&lt;/propertyId&gt;&lt;period&gt;days&lt;/period&gt;&lt;/formula&gt;</vt:lpwstr>
  </property>
  <property fmtid="{D5CDD505-2E9C-101B-9397-08002B2CF9AE}" pid="5" name="Audience1">
    <vt:lpwstr/>
  </property>
  <property fmtid="{D5CDD505-2E9C-101B-9397-08002B2CF9AE}" pid="6" name="Topic">
    <vt:lpwstr>160;#Brand Guidance|ad760e65-b88a-498a-9455-f78466631e09</vt:lpwstr>
  </property>
  <property fmtid="{D5CDD505-2E9C-101B-9397-08002B2CF9AE}" pid="7" name="Document Type">
    <vt:lpwstr>6;#Template (TEM)|507cfc5b-b54d-4c2a-ad97-0eb68153ab31</vt:lpwstr>
  </property>
  <property fmtid="{D5CDD505-2E9C-101B-9397-08002B2CF9AE}" pid="8" name="Function">
    <vt:lpwstr>1;#Communications (COM)|35be832e-dc60-4dad-9110-96778045b30f</vt:lpwstr>
  </property>
  <property fmtid="{D5CDD505-2E9C-101B-9397-08002B2CF9AE}" pid="9" name="WorkflowChangePath">
    <vt:lpwstr>d992e915-2452-4c11-9747-4d43e915b700,5;d992e915-2452-4c11-9747-4d43e915b700,5;</vt:lpwstr>
  </property>
</Properties>
</file>